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098C" w14:textId="77777777" w:rsidR="00C51D4C" w:rsidRPr="00A86124" w:rsidRDefault="00C51D4C" w:rsidP="00C51D4C">
      <w:pPr>
        <w:spacing w:after="0" w:line="240" w:lineRule="auto"/>
        <w:jc w:val="center"/>
        <w:rPr>
          <w:rFonts w:ascii="Times New Roman" w:hAnsi="Times New Roman" w:cs="Times New Roman"/>
          <w:b/>
          <w:sz w:val="28"/>
          <w:szCs w:val="28"/>
        </w:rPr>
      </w:pPr>
      <w:r w:rsidRPr="00A86124">
        <w:rPr>
          <w:rFonts w:ascii="Times New Roman" w:hAnsi="Times New Roman" w:cs="Times New Roman"/>
          <w:b/>
          <w:sz w:val="28"/>
          <w:szCs w:val="28"/>
        </w:rPr>
        <w:t>ANALISIS USAHATANI PADI SAWAH (</w:t>
      </w:r>
      <w:r w:rsidRPr="00A86124">
        <w:rPr>
          <w:rFonts w:ascii="Times New Roman" w:hAnsi="Times New Roman" w:cs="Times New Roman"/>
          <w:b/>
          <w:i/>
          <w:color w:val="1F1F1F"/>
          <w:sz w:val="28"/>
          <w:szCs w:val="28"/>
          <w:shd w:val="clear" w:color="auto" w:fill="FFFFFF"/>
        </w:rPr>
        <w:t>Oryza sativa</w:t>
      </w:r>
      <w:r w:rsidRPr="00A86124">
        <w:rPr>
          <w:rFonts w:ascii="Times New Roman" w:hAnsi="Times New Roman" w:cs="Times New Roman"/>
          <w:b/>
          <w:i/>
          <w:sz w:val="28"/>
          <w:szCs w:val="28"/>
        </w:rPr>
        <w:t xml:space="preserve">) </w:t>
      </w:r>
      <w:r w:rsidRPr="00A86124">
        <w:rPr>
          <w:rFonts w:ascii="Times New Roman" w:hAnsi="Times New Roman" w:cs="Times New Roman"/>
          <w:b/>
          <w:sz w:val="28"/>
          <w:szCs w:val="28"/>
        </w:rPr>
        <w:t xml:space="preserve">TERHADAP PENDAPATAN PETANI </w:t>
      </w:r>
    </w:p>
    <w:p w14:paraId="29CB1C9F" w14:textId="77777777" w:rsidR="00C51D4C" w:rsidRPr="00A86124" w:rsidRDefault="00C51D4C" w:rsidP="00C51D4C">
      <w:pPr>
        <w:spacing w:after="0" w:line="240" w:lineRule="auto"/>
        <w:jc w:val="center"/>
        <w:rPr>
          <w:rFonts w:ascii="Times New Roman" w:hAnsi="Times New Roman" w:cs="Times New Roman"/>
          <w:b/>
          <w:sz w:val="28"/>
          <w:szCs w:val="28"/>
        </w:rPr>
      </w:pPr>
    </w:p>
    <w:p w14:paraId="7015D4A7" w14:textId="77777777" w:rsidR="00C51D4C" w:rsidRPr="00A86124" w:rsidRDefault="00C51D4C" w:rsidP="00C51D4C">
      <w:pPr>
        <w:spacing w:after="0" w:line="240" w:lineRule="auto"/>
        <w:jc w:val="center"/>
        <w:rPr>
          <w:rFonts w:ascii="Times New Roman" w:hAnsi="Times New Roman" w:cs="Times New Roman"/>
          <w:b/>
          <w:sz w:val="24"/>
          <w:szCs w:val="24"/>
        </w:rPr>
      </w:pPr>
      <w:r w:rsidRPr="00A86124">
        <w:rPr>
          <w:rFonts w:ascii="Times New Roman" w:hAnsi="Times New Roman" w:cs="Times New Roman"/>
          <w:b/>
          <w:sz w:val="24"/>
          <w:szCs w:val="24"/>
        </w:rPr>
        <w:t>(Studi Kasus : Desa Pematang Setrak Kecamatan Teluk Mengkudu</w:t>
      </w:r>
    </w:p>
    <w:p w14:paraId="108C0328" w14:textId="77777777" w:rsidR="00C51D4C" w:rsidRPr="00A86124" w:rsidRDefault="00C51D4C" w:rsidP="00C51D4C">
      <w:pPr>
        <w:tabs>
          <w:tab w:val="left" w:pos="2250"/>
          <w:tab w:val="left" w:pos="2790"/>
          <w:tab w:val="left" w:pos="2880"/>
        </w:tabs>
        <w:spacing w:after="0" w:line="240" w:lineRule="auto"/>
        <w:rPr>
          <w:rFonts w:ascii="Times New Roman" w:hAnsi="Times New Roman" w:cs="Times New Roman"/>
          <w:b/>
          <w:sz w:val="24"/>
          <w:szCs w:val="24"/>
        </w:rPr>
      </w:pPr>
      <w:r w:rsidRPr="00A86124">
        <w:rPr>
          <w:rFonts w:ascii="Times New Roman" w:hAnsi="Times New Roman" w:cs="Times New Roman"/>
          <w:b/>
          <w:sz w:val="24"/>
          <w:szCs w:val="24"/>
        </w:rPr>
        <w:t xml:space="preserve">                                  </w:t>
      </w:r>
      <w:r w:rsidRPr="00A86124">
        <w:rPr>
          <w:rFonts w:ascii="Times New Roman" w:hAnsi="Times New Roman"/>
          <w:b/>
          <w:sz w:val="24"/>
          <w:szCs w:val="24"/>
        </w:rPr>
        <w:t xml:space="preserve">  </w:t>
      </w:r>
      <w:r w:rsidRPr="00A86124">
        <w:rPr>
          <w:rFonts w:ascii="Times New Roman" w:hAnsi="Times New Roman" w:cs="Times New Roman"/>
          <w:b/>
          <w:sz w:val="24"/>
          <w:szCs w:val="24"/>
        </w:rPr>
        <w:t>Kabupaten Serdang Bedagai)</w:t>
      </w:r>
    </w:p>
    <w:p w14:paraId="6661CC01" w14:textId="77777777" w:rsidR="00C51D4C" w:rsidRPr="00A86124" w:rsidRDefault="00C51D4C" w:rsidP="00C51D4C">
      <w:pPr>
        <w:pStyle w:val="HTMLPreformatted"/>
        <w:jc w:val="center"/>
        <w:rPr>
          <w:rStyle w:val="y2iqfc"/>
          <w:rFonts w:ascii="Times New Roman" w:hAnsi="Times New Roman"/>
          <w:b/>
          <w:color w:val="000000"/>
          <w:sz w:val="24"/>
          <w:szCs w:val="24"/>
        </w:rPr>
      </w:pPr>
    </w:p>
    <w:p w14:paraId="50DC1E3A" w14:textId="77777777" w:rsidR="00C51D4C" w:rsidRPr="00A86124" w:rsidRDefault="00C51D4C" w:rsidP="00C51D4C">
      <w:pPr>
        <w:pStyle w:val="HTMLPreformatted"/>
        <w:jc w:val="center"/>
        <w:rPr>
          <w:rStyle w:val="y2iqfc"/>
          <w:rFonts w:ascii="Times New Roman" w:hAnsi="Times New Roman" w:cs="Times New Roman"/>
          <w:b/>
          <w:color w:val="000000"/>
          <w:sz w:val="24"/>
          <w:szCs w:val="24"/>
          <w:u w:val="single"/>
        </w:rPr>
      </w:pPr>
      <w:r w:rsidRPr="00A86124">
        <w:rPr>
          <w:rStyle w:val="y2iqfc"/>
          <w:rFonts w:ascii="Times New Roman" w:hAnsi="Times New Roman" w:cs="Times New Roman"/>
          <w:b/>
          <w:color w:val="000000"/>
          <w:sz w:val="24"/>
          <w:szCs w:val="24"/>
          <w:u w:val="single"/>
        </w:rPr>
        <w:t>Anggunian</w:t>
      </w:r>
    </w:p>
    <w:p w14:paraId="27806513" w14:textId="77777777" w:rsidR="00C51D4C" w:rsidRPr="00A86124" w:rsidRDefault="00C51D4C" w:rsidP="00C51D4C">
      <w:pPr>
        <w:pStyle w:val="HTMLPreformatted"/>
        <w:jc w:val="center"/>
        <w:rPr>
          <w:rStyle w:val="y2iqfc"/>
          <w:rFonts w:ascii="Times New Roman" w:hAnsi="Times New Roman" w:cs="Times New Roman"/>
          <w:b/>
          <w:color w:val="000000"/>
          <w:sz w:val="24"/>
          <w:szCs w:val="24"/>
        </w:rPr>
      </w:pPr>
      <w:r w:rsidRPr="00A86124">
        <w:rPr>
          <w:rStyle w:val="y2iqfc"/>
          <w:rFonts w:ascii="Times New Roman" w:hAnsi="Times New Roman" w:cs="Times New Roman"/>
          <w:b/>
          <w:color w:val="000000"/>
          <w:sz w:val="24"/>
          <w:szCs w:val="24"/>
        </w:rPr>
        <w:t>NPM 194114007</w:t>
      </w:r>
    </w:p>
    <w:p w14:paraId="03B240C1" w14:textId="77777777" w:rsidR="00C51D4C" w:rsidRPr="00A86124" w:rsidRDefault="00C51D4C" w:rsidP="00C51D4C">
      <w:pPr>
        <w:spacing w:after="0" w:line="240" w:lineRule="auto"/>
        <w:rPr>
          <w:rFonts w:ascii="Times New Roman" w:hAnsi="Times New Roman"/>
          <w:sz w:val="24"/>
          <w:szCs w:val="24"/>
        </w:rPr>
      </w:pPr>
    </w:p>
    <w:p w14:paraId="686ADE17" w14:textId="77777777" w:rsidR="00C51D4C" w:rsidRDefault="00C51D4C" w:rsidP="00C51D4C">
      <w:pPr>
        <w:spacing w:after="0" w:line="240" w:lineRule="auto"/>
        <w:rPr>
          <w:rFonts w:ascii="Times New Roman" w:hAnsi="Times New Roman" w:cs="Times New Roman"/>
          <w:b/>
          <w:bCs/>
          <w:sz w:val="24"/>
          <w:szCs w:val="24"/>
        </w:rPr>
      </w:pPr>
    </w:p>
    <w:p w14:paraId="66D6F81D" w14:textId="77777777" w:rsidR="00C51D4C" w:rsidRDefault="00C51D4C" w:rsidP="00C51D4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5FF94F9E" w14:textId="77777777" w:rsidR="00C51D4C" w:rsidRDefault="00C51D4C" w:rsidP="00C51D4C">
      <w:pPr>
        <w:spacing w:after="0" w:line="240" w:lineRule="auto"/>
        <w:jc w:val="center"/>
        <w:rPr>
          <w:rFonts w:ascii="Times New Roman" w:hAnsi="Times New Roman" w:cs="Times New Roman"/>
          <w:b/>
          <w:bCs/>
          <w:sz w:val="24"/>
          <w:szCs w:val="24"/>
        </w:rPr>
      </w:pPr>
    </w:p>
    <w:p w14:paraId="7A704D7E" w14:textId="77777777" w:rsidR="00C51D4C" w:rsidRDefault="00C51D4C" w:rsidP="00C51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Adapun tujuan penelitian ini adalah  untuk menganalisis dan mengetahui pengaruh biaya mengetahui pengaruh biaya benih, biaya pestisida, biaya pupuk, biaya tenaga kerja, biaya pengolahan tanah, dan biaya sewa lahan terhadap pendapatan petani padi sawah di Desa Pematang Setrak Kecamatan Teluk Mengkudu dan menganalisis pendapatan rata-rata petani padi sawah di Desa Pematang Setrak  Kecamatan Teluk Mengkudu. </w:t>
      </w:r>
      <w:r>
        <w:rPr>
          <w:rFonts w:ascii="Times New Roman" w:hAnsi="Times New Roman" w:cs="Times New Roman"/>
          <w:color w:val="000000"/>
          <w:sz w:val="24"/>
          <w:szCs w:val="24"/>
        </w:rPr>
        <w:t xml:space="preserve">Penelitian ini dilaksanakan di Desa Desa </w:t>
      </w:r>
      <w:r>
        <w:rPr>
          <w:rFonts w:ascii="Times New Roman" w:hAnsi="Times New Roman" w:cs="Times New Roman"/>
          <w:sz w:val="24"/>
          <w:szCs w:val="24"/>
        </w:rPr>
        <w:t>Pematang Setrak</w:t>
      </w:r>
      <w:r>
        <w:rPr>
          <w:rFonts w:ascii="Times New Roman" w:hAnsi="Times New Roman" w:cs="Times New Roman"/>
          <w:color w:val="000000"/>
          <w:sz w:val="24"/>
          <w:szCs w:val="24"/>
        </w:rPr>
        <w:t xml:space="preserve"> Kecamatan Teluk Mengkudu, Kabupaten Serdang Bedagai.</w:t>
      </w:r>
      <w:r>
        <w:rPr>
          <w:rFonts w:ascii="Times New Roman" w:hAnsi="Times New Roman" w:cs="Times New Roman"/>
          <w:sz w:val="24"/>
          <w:szCs w:val="24"/>
        </w:rPr>
        <w:t>. Jumlah populasi dalam penelitian ini adalah berjumlah 140 petani padi, teknik pengambilan sampel dalam penelitian ini adalah dengan menggunakan</w:t>
      </w:r>
      <w:r>
        <w:rPr>
          <w:rFonts w:ascii="Times New Roman" w:hAnsi="Times New Roman" w:cs="Times New Roman"/>
          <w:i/>
          <w:iCs/>
          <w:sz w:val="24"/>
          <w:szCs w:val="24"/>
        </w:rPr>
        <w:t xml:space="preserve"> </w:t>
      </w:r>
      <w:r>
        <w:rPr>
          <w:rFonts w:ascii="Times New Roman" w:hAnsi="Times New Roman" w:cs="Times New Roman"/>
          <w:sz w:val="24"/>
          <w:szCs w:val="24"/>
        </w:rPr>
        <w:t>rumus Slovin</w:t>
      </w:r>
      <w:r>
        <w:rPr>
          <w:rFonts w:ascii="Times New Roman" w:hAnsi="Times New Roman" w:cs="Times New Roman"/>
          <w:i/>
          <w:iCs/>
          <w:sz w:val="24"/>
          <w:szCs w:val="24"/>
        </w:rPr>
        <w:t xml:space="preserve">, </w:t>
      </w:r>
      <w:r>
        <w:rPr>
          <w:rFonts w:ascii="Times New Roman" w:hAnsi="Times New Roman" w:cs="Times New Roman"/>
          <w:sz w:val="24"/>
          <w:szCs w:val="24"/>
        </w:rPr>
        <w:t xml:space="preserve">dengan taraf kesalahan 10% sehingga jumlah sampel yaitu berjumlah 58 petani padi. </w:t>
      </w:r>
      <w:r>
        <w:rPr>
          <w:rFonts w:ascii="Times New Roman" w:hAnsi="Times New Roman" w:cs="Times New Roman"/>
          <w:color w:val="000000"/>
          <w:sz w:val="24"/>
          <w:szCs w:val="24"/>
        </w:rPr>
        <w:t>Data yang digunakan dalam penelitian ini adalah data primer dan data sekunder. Teknik analisis data yang digunakan yaitu perhitungan biaya produksi, penerimaan, pendapatan, regresi linear berganda, uji t (parsial), uji F (simultan) dan koefisien determinan (R</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Hasil penelitian menunjukkan bahwa persamaan regresi </w:t>
      </w:r>
      <w:r w:rsidRPr="00716624">
        <w:rPr>
          <w:rFonts w:ascii="Times New Roman" w:hAnsi="Times New Roman" w:cs="Times New Roman"/>
          <w:color w:val="000000"/>
          <w:sz w:val="24"/>
          <w:szCs w:val="24"/>
        </w:rPr>
        <w:t>Y = 2.784.230,83 + 5.968X</w:t>
      </w:r>
      <w:r w:rsidRPr="00716624">
        <w:rPr>
          <w:rFonts w:ascii="Times New Roman" w:hAnsi="Times New Roman" w:cs="Times New Roman"/>
          <w:color w:val="000000"/>
          <w:sz w:val="24"/>
          <w:szCs w:val="24"/>
          <w:vertAlign w:val="subscript"/>
        </w:rPr>
        <w:t>1</w:t>
      </w:r>
      <w:r w:rsidRPr="00716624">
        <w:rPr>
          <w:rFonts w:ascii="Times New Roman" w:hAnsi="Times New Roman" w:cs="Times New Roman"/>
          <w:color w:val="000000"/>
          <w:sz w:val="24"/>
          <w:szCs w:val="24"/>
        </w:rPr>
        <w:t xml:space="preserve"> + 1.763X</w:t>
      </w:r>
      <w:r w:rsidRPr="00716624">
        <w:rPr>
          <w:rFonts w:ascii="Times New Roman" w:hAnsi="Times New Roman" w:cs="Times New Roman"/>
          <w:color w:val="000000"/>
          <w:sz w:val="24"/>
          <w:szCs w:val="24"/>
          <w:vertAlign w:val="subscript"/>
        </w:rPr>
        <w:t>2</w:t>
      </w:r>
      <w:r w:rsidRPr="00716624">
        <w:rPr>
          <w:rFonts w:ascii="Times New Roman" w:hAnsi="Times New Roman" w:cs="Times New Roman"/>
          <w:color w:val="000000"/>
          <w:sz w:val="24"/>
          <w:szCs w:val="24"/>
        </w:rPr>
        <w:t xml:space="preserve"> + 7.556X</w:t>
      </w:r>
      <w:r w:rsidRPr="00716624">
        <w:rPr>
          <w:rFonts w:ascii="Times New Roman" w:hAnsi="Times New Roman" w:cs="Times New Roman"/>
          <w:color w:val="000000"/>
          <w:sz w:val="24"/>
          <w:szCs w:val="24"/>
          <w:vertAlign w:val="subscript"/>
        </w:rPr>
        <w:t>3</w:t>
      </w:r>
      <w:r w:rsidRPr="00716624">
        <w:rPr>
          <w:rFonts w:ascii="Times New Roman" w:hAnsi="Times New Roman" w:cs="Times New Roman"/>
          <w:color w:val="000000"/>
          <w:sz w:val="24"/>
          <w:szCs w:val="24"/>
        </w:rPr>
        <w:t xml:space="preserve"> – 1.242X</w:t>
      </w:r>
      <w:r w:rsidRPr="00716624">
        <w:rPr>
          <w:rFonts w:ascii="Times New Roman" w:hAnsi="Times New Roman" w:cs="Times New Roman"/>
          <w:color w:val="000000"/>
          <w:sz w:val="24"/>
          <w:szCs w:val="24"/>
          <w:vertAlign w:val="subscript"/>
        </w:rPr>
        <w:t>4</w:t>
      </w:r>
      <w:r w:rsidRPr="00716624">
        <w:rPr>
          <w:rFonts w:ascii="Times New Roman" w:hAnsi="Times New Roman" w:cs="Times New Roman"/>
          <w:color w:val="000000"/>
          <w:sz w:val="24"/>
          <w:szCs w:val="24"/>
        </w:rPr>
        <w:t xml:space="preserve"> + 0.147X</w:t>
      </w:r>
      <w:r w:rsidRPr="00716624">
        <w:rPr>
          <w:rFonts w:ascii="Times New Roman" w:hAnsi="Times New Roman" w:cs="Times New Roman"/>
          <w:color w:val="000000"/>
          <w:sz w:val="24"/>
          <w:szCs w:val="24"/>
          <w:vertAlign w:val="subscript"/>
        </w:rPr>
        <w:t>5</w:t>
      </w:r>
      <w:r w:rsidRPr="00716624">
        <w:rPr>
          <w:rFonts w:ascii="Times New Roman" w:hAnsi="Times New Roman" w:cs="Times New Roman"/>
          <w:color w:val="000000"/>
          <w:sz w:val="24"/>
          <w:szCs w:val="24"/>
        </w:rPr>
        <w:t xml:space="preserve"> + 0.074X</w:t>
      </w:r>
      <w:r w:rsidRPr="00716624">
        <w:rPr>
          <w:rFonts w:ascii="Times New Roman" w:hAnsi="Times New Roman" w:cs="Times New Roman"/>
          <w:color w:val="000000"/>
          <w:sz w:val="24"/>
          <w:szCs w:val="24"/>
          <w:vertAlign w:val="subscript"/>
        </w:rPr>
        <w:t>6 +</w:t>
      </w:r>
      <w:r w:rsidRPr="00716624">
        <w:rPr>
          <w:rFonts w:ascii="Times New Roman" w:hAnsi="Times New Roman" w:cs="Times New Roman"/>
          <w:color w:val="000000"/>
          <w:sz w:val="24"/>
          <w:szCs w:val="24"/>
        </w:rPr>
        <w:t xml:space="preserve"> e,</w:t>
      </w:r>
      <w:r>
        <w:rPr>
          <w:rFonts w:ascii="Times New Roman" w:hAnsi="Times New Roman" w:cs="Times New Roman"/>
          <w:b/>
          <w:bCs/>
          <w:color w:val="000000"/>
          <w:sz w:val="24"/>
          <w:szCs w:val="24"/>
        </w:rPr>
        <w:t xml:space="preserve"> </w:t>
      </w:r>
      <w:r>
        <w:rPr>
          <w:rFonts w:ascii="Times New Roman" w:hAnsi="Times New Roman" w:cs="Times New Roman"/>
          <w:sz w:val="24"/>
          <w:szCs w:val="24"/>
        </w:rPr>
        <w:t>dan untuk hasil uji t (parsial) biaya benih (X</w:t>
      </w:r>
      <w:r>
        <w:rPr>
          <w:rFonts w:ascii="Times New Roman" w:hAnsi="Times New Roman" w:cs="Times New Roman"/>
          <w:sz w:val="24"/>
          <w:szCs w:val="24"/>
          <w:vertAlign w:val="subscript"/>
        </w:rPr>
        <w:t>1</w:t>
      </w:r>
      <w:r>
        <w:rPr>
          <w:rFonts w:ascii="Times New Roman" w:hAnsi="Times New Roman" w:cs="Times New Roman"/>
          <w:sz w:val="24"/>
          <w:szCs w:val="24"/>
        </w:rPr>
        <w:t>), biaya pestisida (X</w:t>
      </w:r>
      <w:r>
        <w:rPr>
          <w:rFonts w:ascii="Times New Roman" w:hAnsi="Times New Roman" w:cs="Times New Roman"/>
          <w:sz w:val="24"/>
          <w:szCs w:val="24"/>
          <w:vertAlign w:val="subscript"/>
        </w:rPr>
        <w:t>2</w:t>
      </w:r>
      <w:r>
        <w:rPr>
          <w:rFonts w:ascii="Times New Roman" w:hAnsi="Times New Roman" w:cs="Times New Roman"/>
          <w:sz w:val="24"/>
          <w:szCs w:val="24"/>
        </w:rPr>
        <w:t>), biaya tenaga kerja (X</w:t>
      </w:r>
      <w:r>
        <w:rPr>
          <w:rFonts w:ascii="Times New Roman" w:hAnsi="Times New Roman" w:cs="Times New Roman"/>
          <w:sz w:val="24"/>
          <w:szCs w:val="24"/>
          <w:vertAlign w:val="subscript"/>
        </w:rPr>
        <w:t>4</w:t>
      </w:r>
      <w:r>
        <w:rPr>
          <w:rFonts w:ascii="Times New Roman" w:hAnsi="Times New Roman" w:cs="Times New Roman"/>
          <w:sz w:val="24"/>
          <w:szCs w:val="24"/>
        </w:rPr>
        <w:t>), biaya pengolahan tanah (X</w:t>
      </w:r>
      <w:r>
        <w:rPr>
          <w:rFonts w:ascii="Times New Roman" w:hAnsi="Times New Roman" w:cs="Times New Roman"/>
          <w:sz w:val="24"/>
          <w:szCs w:val="24"/>
          <w:vertAlign w:val="subscript"/>
        </w:rPr>
        <w:t>5</w:t>
      </w:r>
      <w:r>
        <w:rPr>
          <w:rFonts w:ascii="Times New Roman" w:hAnsi="Times New Roman" w:cs="Times New Roman"/>
          <w:sz w:val="24"/>
          <w:szCs w:val="24"/>
        </w:rPr>
        <w:t>), biaya sewa lahan (X</w:t>
      </w:r>
      <w:r>
        <w:rPr>
          <w:rFonts w:ascii="Times New Roman" w:hAnsi="Times New Roman" w:cs="Times New Roman"/>
          <w:sz w:val="24"/>
          <w:szCs w:val="24"/>
          <w:vertAlign w:val="subscript"/>
        </w:rPr>
        <w:t>6</w:t>
      </w:r>
      <w:r>
        <w:rPr>
          <w:rFonts w:ascii="Times New Roman" w:hAnsi="Times New Roman" w:cs="Times New Roman"/>
          <w:sz w:val="24"/>
          <w:szCs w:val="24"/>
        </w:rPr>
        <w:t>) tidak berpengaruh signifikan terhadap pendapatan petani padi (Y), sedangkan biaya pupuk (X</w:t>
      </w:r>
      <w:r>
        <w:rPr>
          <w:rFonts w:ascii="Times New Roman" w:hAnsi="Times New Roman" w:cs="Times New Roman"/>
          <w:sz w:val="24"/>
          <w:szCs w:val="24"/>
          <w:vertAlign w:val="subscript"/>
        </w:rPr>
        <w:t>3</w:t>
      </w:r>
      <w:r>
        <w:rPr>
          <w:rFonts w:ascii="Times New Roman" w:hAnsi="Times New Roman" w:cs="Times New Roman"/>
          <w:sz w:val="24"/>
          <w:szCs w:val="24"/>
        </w:rPr>
        <w:t xml:space="preserve">) berpengaruh signifikan terhadap pendapatan petani padi (Y). Kemudian untuk uji F (simultan) untuk variabel independent berpengaruh signifikan terhadap pendapatan petani, selanjutnya </w:t>
      </w:r>
      <w:r>
        <w:rPr>
          <w:rFonts w:ascii="Times New Roman" w:hAnsi="Times New Roman" w:cs="Times New Roman"/>
          <w:color w:val="000000"/>
          <w:sz w:val="24"/>
          <w:szCs w:val="24"/>
        </w:rPr>
        <w:t xml:space="preserve">diketahui nilai R </w:t>
      </w:r>
      <w:r>
        <w:rPr>
          <w:rFonts w:ascii="Times New Roman" w:hAnsi="Times New Roman" w:cs="Times New Roman"/>
          <w:i/>
          <w:iCs/>
          <w:color w:val="000000"/>
          <w:sz w:val="24"/>
          <w:szCs w:val="24"/>
        </w:rPr>
        <w:t xml:space="preserve">Square </w:t>
      </w:r>
      <w:r>
        <w:rPr>
          <w:rFonts w:ascii="Times New Roman" w:hAnsi="Times New Roman" w:cs="Times New Roman"/>
          <w:color w:val="000000"/>
          <w:sz w:val="24"/>
          <w:szCs w:val="24"/>
        </w:rPr>
        <w:t>sebesar 0,997 atau sebesar 99,7% artinya presentase besar pengaruh variabel independen berpengaruh terhadap pendapatan usahatani (Y) sebesar 98,5% sedangkan 1,5% sisanya dipengaruhi oleh variabel lain diluar model penelitian ini.</w:t>
      </w:r>
      <w:r>
        <w:rPr>
          <w:rFonts w:ascii="Times New Roman" w:hAnsi="Times New Roman" w:cs="Times New Roman"/>
          <w:sz w:val="24"/>
          <w:szCs w:val="24"/>
          <w:lang w:val="id-ID"/>
        </w:rPr>
        <w:t xml:space="preserve">. </w:t>
      </w:r>
      <w:r>
        <w:rPr>
          <w:rFonts w:ascii="Times New Roman" w:hAnsi="Times New Roman" w:cs="Times New Roman"/>
          <w:color w:val="000000"/>
          <w:sz w:val="24"/>
          <w:szCs w:val="24"/>
        </w:rPr>
        <w:t>total biaya rata-rata yang dikeluarkan dari usahatani padi yaitu Rp. 36.756.000. Total Penerimaan rata-rata yang diperoleh yaitu Rp. 75.600.000. Total Pendapatan rata-rata yang diperoleh sebesar Rp. 38.844.000.</w:t>
      </w:r>
    </w:p>
    <w:p w14:paraId="4159C698" w14:textId="77777777" w:rsidR="00C51D4C" w:rsidRDefault="00C51D4C" w:rsidP="00C51D4C">
      <w:pPr>
        <w:spacing w:after="0" w:line="240" w:lineRule="auto"/>
        <w:ind w:firstLine="720"/>
        <w:jc w:val="both"/>
        <w:rPr>
          <w:rFonts w:ascii="Times New Roman" w:hAnsi="Times New Roman" w:cs="Times New Roman"/>
          <w:color w:val="000000"/>
          <w:sz w:val="24"/>
          <w:szCs w:val="24"/>
        </w:rPr>
      </w:pPr>
    </w:p>
    <w:p w14:paraId="2C249DBF" w14:textId="77777777" w:rsidR="00C51D4C" w:rsidRDefault="00C51D4C" w:rsidP="00C51D4C">
      <w:pPr>
        <w:spacing w:after="0" w:line="240" w:lineRule="auto"/>
        <w:jc w:val="both"/>
        <w:rPr>
          <w:rFonts w:ascii="Times New Roman" w:hAnsi="Times New Roman" w:cs="Times New Roman"/>
          <w:sz w:val="24"/>
          <w:szCs w:val="24"/>
        </w:rPr>
      </w:pPr>
    </w:p>
    <w:p w14:paraId="13C46AC7" w14:textId="77777777" w:rsidR="00C51D4C" w:rsidRPr="00525EC3" w:rsidRDefault="00C51D4C" w:rsidP="00C51D4C">
      <w:pPr>
        <w:spacing w:after="0" w:line="240" w:lineRule="auto"/>
        <w:jc w:val="both"/>
        <w:rPr>
          <w:rFonts w:ascii="Times New Roman" w:hAnsi="Times New Roman" w:cs="Times New Roman"/>
          <w:sz w:val="24"/>
          <w:szCs w:val="24"/>
        </w:rPr>
      </w:pPr>
      <w:r w:rsidRPr="00525EC3">
        <w:rPr>
          <w:rFonts w:ascii="Times New Roman" w:hAnsi="Times New Roman" w:cs="Times New Roman"/>
          <w:sz w:val="24"/>
          <w:szCs w:val="24"/>
        </w:rPr>
        <w:t>Kata Kunci : Biaya Produksi, Penerimaan, Pendapatan, Regresi Linier Berganda</w:t>
      </w:r>
    </w:p>
    <w:p w14:paraId="71410538" w14:textId="77777777" w:rsidR="00C51D4C" w:rsidRDefault="00C51D4C" w:rsidP="00C51D4C">
      <w:pPr>
        <w:spacing w:after="0" w:line="240" w:lineRule="auto"/>
        <w:jc w:val="both"/>
        <w:rPr>
          <w:rFonts w:ascii="Times New Roman" w:hAnsi="Times New Roman" w:cs="Times New Roman"/>
          <w:b/>
          <w:bCs/>
          <w:i/>
          <w:iCs/>
          <w:sz w:val="24"/>
          <w:szCs w:val="24"/>
        </w:rPr>
      </w:pPr>
    </w:p>
    <w:p w14:paraId="667226A2" w14:textId="77777777" w:rsidR="00C51D4C" w:rsidRDefault="00C51D4C" w:rsidP="00C51D4C"/>
    <w:p w14:paraId="44410744" w14:textId="77777777" w:rsidR="00B20D6D" w:rsidRDefault="00B20D6D">
      <w:bookmarkStart w:id="0" w:name="_GoBack"/>
      <w:bookmarkEnd w:id="0"/>
    </w:p>
    <w:p w14:paraId="0DC0A38F" w14:textId="77777777" w:rsidR="00C51D4C" w:rsidRDefault="00C51D4C">
      <w:r w:rsidRPr="000F44D8">
        <w:rPr>
          <w:noProof/>
          <w:lang w:eastAsia="id-ID"/>
        </w:rPr>
        <w:lastRenderedPageBreak/>
        <w:drawing>
          <wp:inline distT="0" distB="0" distL="0" distR="0" wp14:anchorId="324F4EFC" wp14:editId="2795EF91">
            <wp:extent cx="5731510" cy="7549979"/>
            <wp:effectExtent l="0" t="0" r="2540" b="0"/>
            <wp:docPr id="1" name="Picture 1" descr="Description: C:\Users\User\Desktop\0e846afb-5319-42d9-b906-44c9f68164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esktop\0e846afb-5319-42d9-b906-44c9f681646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7549979"/>
                    </a:xfrm>
                    <a:prstGeom prst="rect">
                      <a:avLst/>
                    </a:prstGeom>
                    <a:noFill/>
                    <a:ln>
                      <a:noFill/>
                    </a:ln>
                  </pic:spPr>
                </pic:pic>
              </a:graphicData>
            </a:graphic>
          </wp:inline>
        </w:drawing>
      </w:r>
    </w:p>
    <w:sectPr w:rsidR="00C51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A5"/>
    <w:rsid w:val="00001773"/>
    <w:rsid w:val="00001FD4"/>
    <w:rsid w:val="0000665C"/>
    <w:rsid w:val="0001291C"/>
    <w:rsid w:val="00016382"/>
    <w:rsid w:val="00046DF4"/>
    <w:rsid w:val="00056B24"/>
    <w:rsid w:val="00057F9F"/>
    <w:rsid w:val="00065D4B"/>
    <w:rsid w:val="0007353C"/>
    <w:rsid w:val="000965A9"/>
    <w:rsid w:val="000A1755"/>
    <w:rsid w:val="000A4A7B"/>
    <w:rsid w:val="000B2736"/>
    <w:rsid w:val="000B2B6D"/>
    <w:rsid w:val="000C0924"/>
    <w:rsid w:val="000C1489"/>
    <w:rsid w:val="000C209D"/>
    <w:rsid w:val="000D128B"/>
    <w:rsid w:val="000D2B2B"/>
    <w:rsid w:val="000D3707"/>
    <w:rsid w:val="000D5B99"/>
    <w:rsid w:val="000D7CCB"/>
    <w:rsid w:val="000F0FE1"/>
    <w:rsid w:val="00106E96"/>
    <w:rsid w:val="001107C3"/>
    <w:rsid w:val="00116190"/>
    <w:rsid w:val="00116B35"/>
    <w:rsid w:val="00122298"/>
    <w:rsid w:val="00125760"/>
    <w:rsid w:val="00127DBA"/>
    <w:rsid w:val="0013589F"/>
    <w:rsid w:val="001420C4"/>
    <w:rsid w:val="0015445C"/>
    <w:rsid w:val="0016490E"/>
    <w:rsid w:val="001663D6"/>
    <w:rsid w:val="00170289"/>
    <w:rsid w:val="001842A7"/>
    <w:rsid w:val="00191F55"/>
    <w:rsid w:val="00193254"/>
    <w:rsid w:val="001967EB"/>
    <w:rsid w:val="001B5334"/>
    <w:rsid w:val="001B56C3"/>
    <w:rsid w:val="001C3609"/>
    <w:rsid w:val="001C67F2"/>
    <w:rsid w:val="001D3AB4"/>
    <w:rsid w:val="001F5B60"/>
    <w:rsid w:val="001F6830"/>
    <w:rsid w:val="00234649"/>
    <w:rsid w:val="002375C7"/>
    <w:rsid w:val="00244297"/>
    <w:rsid w:val="00244B9B"/>
    <w:rsid w:val="00245CDB"/>
    <w:rsid w:val="0024708C"/>
    <w:rsid w:val="0026172B"/>
    <w:rsid w:val="00263149"/>
    <w:rsid w:val="0026653E"/>
    <w:rsid w:val="00267617"/>
    <w:rsid w:val="00273C7F"/>
    <w:rsid w:val="0027599B"/>
    <w:rsid w:val="002814E5"/>
    <w:rsid w:val="002A6828"/>
    <w:rsid w:val="002B37BE"/>
    <w:rsid w:val="002B65B9"/>
    <w:rsid w:val="002C0606"/>
    <w:rsid w:val="002C3A93"/>
    <w:rsid w:val="002D1511"/>
    <w:rsid w:val="002D5DF7"/>
    <w:rsid w:val="002E0AD9"/>
    <w:rsid w:val="002E442F"/>
    <w:rsid w:val="002E6CCA"/>
    <w:rsid w:val="002F1A22"/>
    <w:rsid w:val="003002A0"/>
    <w:rsid w:val="00303486"/>
    <w:rsid w:val="00316FF5"/>
    <w:rsid w:val="00333A3F"/>
    <w:rsid w:val="0034289F"/>
    <w:rsid w:val="00352AF6"/>
    <w:rsid w:val="00371591"/>
    <w:rsid w:val="00372903"/>
    <w:rsid w:val="003759F6"/>
    <w:rsid w:val="00376414"/>
    <w:rsid w:val="003A29EB"/>
    <w:rsid w:val="003A2E5D"/>
    <w:rsid w:val="003A4789"/>
    <w:rsid w:val="003B56D8"/>
    <w:rsid w:val="003B6467"/>
    <w:rsid w:val="003C765D"/>
    <w:rsid w:val="003C7D2C"/>
    <w:rsid w:val="003E23A0"/>
    <w:rsid w:val="0040187A"/>
    <w:rsid w:val="00403E22"/>
    <w:rsid w:val="004112D0"/>
    <w:rsid w:val="00417CA6"/>
    <w:rsid w:val="004209F1"/>
    <w:rsid w:val="00423979"/>
    <w:rsid w:val="00443472"/>
    <w:rsid w:val="00454918"/>
    <w:rsid w:val="00481751"/>
    <w:rsid w:val="00490F46"/>
    <w:rsid w:val="00491000"/>
    <w:rsid w:val="004A6363"/>
    <w:rsid w:val="004A797C"/>
    <w:rsid w:val="004A7C16"/>
    <w:rsid w:val="004B379D"/>
    <w:rsid w:val="004B476B"/>
    <w:rsid w:val="004D462B"/>
    <w:rsid w:val="004E7F2C"/>
    <w:rsid w:val="004F5AEE"/>
    <w:rsid w:val="005019C7"/>
    <w:rsid w:val="00503D0B"/>
    <w:rsid w:val="00504D41"/>
    <w:rsid w:val="00511DE3"/>
    <w:rsid w:val="00512582"/>
    <w:rsid w:val="0052070B"/>
    <w:rsid w:val="005279DA"/>
    <w:rsid w:val="00535672"/>
    <w:rsid w:val="00572B9F"/>
    <w:rsid w:val="005833CA"/>
    <w:rsid w:val="00586F10"/>
    <w:rsid w:val="005A67A3"/>
    <w:rsid w:val="005F0518"/>
    <w:rsid w:val="005F2A1E"/>
    <w:rsid w:val="005F36D1"/>
    <w:rsid w:val="00601246"/>
    <w:rsid w:val="00603473"/>
    <w:rsid w:val="00604683"/>
    <w:rsid w:val="00605E45"/>
    <w:rsid w:val="00621183"/>
    <w:rsid w:val="0062173C"/>
    <w:rsid w:val="00622228"/>
    <w:rsid w:val="00622318"/>
    <w:rsid w:val="00641AA1"/>
    <w:rsid w:val="0064390B"/>
    <w:rsid w:val="0064681F"/>
    <w:rsid w:val="0065034B"/>
    <w:rsid w:val="00650B69"/>
    <w:rsid w:val="006523E3"/>
    <w:rsid w:val="00653856"/>
    <w:rsid w:val="006814C8"/>
    <w:rsid w:val="00693843"/>
    <w:rsid w:val="006B2412"/>
    <w:rsid w:val="006C0617"/>
    <w:rsid w:val="006C25FD"/>
    <w:rsid w:val="006C53D4"/>
    <w:rsid w:val="006D1353"/>
    <w:rsid w:val="006D428E"/>
    <w:rsid w:val="006D79D7"/>
    <w:rsid w:val="006E01C2"/>
    <w:rsid w:val="006E65C7"/>
    <w:rsid w:val="006F638F"/>
    <w:rsid w:val="00725C53"/>
    <w:rsid w:val="007265E7"/>
    <w:rsid w:val="00734875"/>
    <w:rsid w:val="007464FD"/>
    <w:rsid w:val="0075474B"/>
    <w:rsid w:val="0075628C"/>
    <w:rsid w:val="007855F2"/>
    <w:rsid w:val="00786250"/>
    <w:rsid w:val="00790CC3"/>
    <w:rsid w:val="00791395"/>
    <w:rsid w:val="007926B7"/>
    <w:rsid w:val="00793C75"/>
    <w:rsid w:val="00794CBB"/>
    <w:rsid w:val="007979FF"/>
    <w:rsid w:val="007A4B18"/>
    <w:rsid w:val="007A5559"/>
    <w:rsid w:val="007B6A14"/>
    <w:rsid w:val="007C7C1F"/>
    <w:rsid w:val="007D1EEF"/>
    <w:rsid w:val="007E184D"/>
    <w:rsid w:val="007F4AB2"/>
    <w:rsid w:val="00801454"/>
    <w:rsid w:val="00804F87"/>
    <w:rsid w:val="0080549A"/>
    <w:rsid w:val="00815349"/>
    <w:rsid w:val="00817222"/>
    <w:rsid w:val="00817A08"/>
    <w:rsid w:val="00821C17"/>
    <w:rsid w:val="00821F67"/>
    <w:rsid w:val="00831CBA"/>
    <w:rsid w:val="00836E14"/>
    <w:rsid w:val="00841302"/>
    <w:rsid w:val="008564C9"/>
    <w:rsid w:val="008676F2"/>
    <w:rsid w:val="00871A3F"/>
    <w:rsid w:val="0087465B"/>
    <w:rsid w:val="008951FA"/>
    <w:rsid w:val="008B78BA"/>
    <w:rsid w:val="008E197F"/>
    <w:rsid w:val="008E604D"/>
    <w:rsid w:val="008E7AC4"/>
    <w:rsid w:val="008F2356"/>
    <w:rsid w:val="008F2616"/>
    <w:rsid w:val="00903592"/>
    <w:rsid w:val="00906BCB"/>
    <w:rsid w:val="0090764F"/>
    <w:rsid w:val="009105F6"/>
    <w:rsid w:val="009213D1"/>
    <w:rsid w:val="0092352E"/>
    <w:rsid w:val="009422FB"/>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D0DB2"/>
    <w:rsid w:val="009D47F6"/>
    <w:rsid w:val="009E781C"/>
    <w:rsid w:val="009F64D1"/>
    <w:rsid w:val="00A27F46"/>
    <w:rsid w:val="00A31193"/>
    <w:rsid w:val="00A34E1F"/>
    <w:rsid w:val="00A374CD"/>
    <w:rsid w:val="00A424A5"/>
    <w:rsid w:val="00A452A6"/>
    <w:rsid w:val="00A61E69"/>
    <w:rsid w:val="00A67FD6"/>
    <w:rsid w:val="00A70438"/>
    <w:rsid w:val="00A72405"/>
    <w:rsid w:val="00A775E9"/>
    <w:rsid w:val="00A9395F"/>
    <w:rsid w:val="00AA3286"/>
    <w:rsid w:val="00AA64D7"/>
    <w:rsid w:val="00AC2317"/>
    <w:rsid w:val="00AC52BE"/>
    <w:rsid w:val="00AD2CDF"/>
    <w:rsid w:val="00AE1998"/>
    <w:rsid w:val="00B048A7"/>
    <w:rsid w:val="00B063D7"/>
    <w:rsid w:val="00B10A9E"/>
    <w:rsid w:val="00B11B79"/>
    <w:rsid w:val="00B168BC"/>
    <w:rsid w:val="00B20D6D"/>
    <w:rsid w:val="00B2316D"/>
    <w:rsid w:val="00B243B8"/>
    <w:rsid w:val="00B2493B"/>
    <w:rsid w:val="00B26221"/>
    <w:rsid w:val="00B33AAA"/>
    <w:rsid w:val="00B34AEE"/>
    <w:rsid w:val="00B35875"/>
    <w:rsid w:val="00B373DF"/>
    <w:rsid w:val="00B3740B"/>
    <w:rsid w:val="00B427C7"/>
    <w:rsid w:val="00B445AC"/>
    <w:rsid w:val="00B47357"/>
    <w:rsid w:val="00B50AFC"/>
    <w:rsid w:val="00B5771D"/>
    <w:rsid w:val="00B71FF5"/>
    <w:rsid w:val="00B7599A"/>
    <w:rsid w:val="00B813A6"/>
    <w:rsid w:val="00B86EFD"/>
    <w:rsid w:val="00BB7578"/>
    <w:rsid w:val="00BC03F0"/>
    <w:rsid w:val="00BC609D"/>
    <w:rsid w:val="00BD0B34"/>
    <w:rsid w:val="00BD1BA5"/>
    <w:rsid w:val="00BD391F"/>
    <w:rsid w:val="00BD58EB"/>
    <w:rsid w:val="00BD69B4"/>
    <w:rsid w:val="00BE33A3"/>
    <w:rsid w:val="00BF1453"/>
    <w:rsid w:val="00BF62E3"/>
    <w:rsid w:val="00C12DEF"/>
    <w:rsid w:val="00C15B4A"/>
    <w:rsid w:val="00C17C38"/>
    <w:rsid w:val="00C27ECE"/>
    <w:rsid w:val="00C343AC"/>
    <w:rsid w:val="00C36CC9"/>
    <w:rsid w:val="00C47B3D"/>
    <w:rsid w:val="00C51011"/>
    <w:rsid w:val="00C51D4C"/>
    <w:rsid w:val="00C62DCA"/>
    <w:rsid w:val="00C64B77"/>
    <w:rsid w:val="00C740F4"/>
    <w:rsid w:val="00C7469D"/>
    <w:rsid w:val="00C80187"/>
    <w:rsid w:val="00C87F84"/>
    <w:rsid w:val="00CA4876"/>
    <w:rsid w:val="00CB4EC9"/>
    <w:rsid w:val="00CC4019"/>
    <w:rsid w:val="00CC7FE4"/>
    <w:rsid w:val="00CE58B1"/>
    <w:rsid w:val="00D00876"/>
    <w:rsid w:val="00D00E69"/>
    <w:rsid w:val="00D06D09"/>
    <w:rsid w:val="00D1351D"/>
    <w:rsid w:val="00D17461"/>
    <w:rsid w:val="00D27DE9"/>
    <w:rsid w:val="00D33E06"/>
    <w:rsid w:val="00D475FB"/>
    <w:rsid w:val="00D507B8"/>
    <w:rsid w:val="00D51921"/>
    <w:rsid w:val="00D54047"/>
    <w:rsid w:val="00D5575A"/>
    <w:rsid w:val="00D64251"/>
    <w:rsid w:val="00D648D1"/>
    <w:rsid w:val="00D66A7B"/>
    <w:rsid w:val="00D720CF"/>
    <w:rsid w:val="00D83878"/>
    <w:rsid w:val="00D84C64"/>
    <w:rsid w:val="00D866A5"/>
    <w:rsid w:val="00D950F7"/>
    <w:rsid w:val="00DA60C0"/>
    <w:rsid w:val="00DB0C4F"/>
    <w:rsid w:val="00DD3B23"/>
    <w:rsid w:val="00DF35E0"/>
    <w:rsid w:val="00DF3C95"/>
    <w:rsid w:val="00DF4BA2"/>
    <w:rsid w:val="00DF5B51"/>
    <w:rsid w:val="00E03372"/>
    <w:rsid w:val="00E0767D"/>
    <w:rsid w:val="00E15AD6"/>
    <w:rsid w:val="00E3218B"/>
    <w:rsid w:val="00E65FD1"/>
    <w:rsid w:val="00E959C1"/>
    <w:rsid w:val="00EC080E"/>
    <w:rsid w:val="00EC1BB5"/>
    <w:rsid w:val="00EC2874"/>
    <w:rsid w:val="00EC426A"/>
    <w:rsid w:val="00EE4D15"/>
    <w:rsid w:val="00EF523F"/>
    <w:rsid w:val="00EF63EC"/>
    <w:rsid w:val="00F02544"/>
    <w:rsid w:val="00F0546E"/>
    <w:rsid w:val="00F06400"/>
    <w:rsid w:val="00F10EE6"/>
    <w:rsid w:val="00F13EDA"/>
    <w:rsid w:val="00F144AA"/>
    <w:rsid w:val="00F1620E"/>
    <w:rsid w:val="00F20FE5"/>
    <w:rsid w:val="00F21912"/>
    <w:rsid w:val="00F22850"/>
    <w:rsid w:val="00F34114"/>
    <w:rsid w:val="00F36481"/>
    <w:rsid w:val="00F411B8"/>
    <w:rsid w:val="00F44BAD"/>
    <w:rsid w:val="00F470A3"/>
    <w:rsid w:val="00F579D3"/>
    <w:rsid w:val="00F7706D"/>
    <w:rsid w:val="00FB0EFB"/>
    <w:rsid w:val="00FB5F1C"/>
    <w:rsid w:val="00FD07C2"/>
    <w:rsid w:val="00FD1C62"/>
    <w:rsid w:val="00FE2E65"/>
    <w:rsid w:val="00FE2F26"/>
    <w:rsid w:val="00FE5E54"/>
    <w:rsid w:val="00FF6A3E"/>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E7FB"/>
  <w15:chartTrackingRefBased/>
  <w15:docId w15:val="{985A4EA0-268B-4FBE-B469-8778332D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4C"/>
    <w:pPr>
      <w:spacing w:after="160" w:line="259" w:lineRule="auto"/>
    </w:pPr>
    <w:rPr>
      <w:rFonts w:cs="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289"/>
    <w:pPr>
      <w:spacing w:after="0" w:line="240" w:lineRule="auto"/>
    </w:pPr>
    <w:rPr>
      <w:rFonts w:ascii="Tahoma" w:hAnsi="Tahoma" w:cs="Tahoma"/>
      <w:sz w:val="16"/>
      <w:szCs w:val="16"/>
      <w:lang w:val="id-ID"/>
    </w:rPr>
  </w:style>
  <w:style w:type="character" w:customStyle="1" w:styleId="BalloonTextChar">
    <w:name w:val="Balloon Text Char"/>
    <w:link w:val="BalloonText"/>
    <w:uiPriority w:val="99"/>
    <w:semiHidden/>
    <w:rsid w:val="00170289"/>
    <w:rPr>
      <w:rFonts w:ascii="Tahoma" w:hAnsi="Tahoma" w:cs="Tahoma"/>
      <w:sz w:val="16"/>
      <w:szCs w:val="16"/>
    </w:rPr>
  </w:style>
  <w:style w:type="paragraph" w:styleId="HTMLPreformatted">
    <w:name w:val="HTML Preformatted"/>
    <w:basedOn w:val="Normal"/>
    <w:link w:val="HTMLPreformattedChar"/>
    <w:uiPriority w:val="99"/>
    <w:rsid w:val="00C5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C51D4C"/>
    <w:rPr>
      <w:rFonts w:ascii="Courier New" w:eastAsia="Times New Roman" w:hAnsi="Courier New" w:cs="Courier New"/>
    </w:rPr>
  </w:style>
  <w:style w:type="character" w:customStyle="1" w:styleId="y2iqfc">
    <w:name w:val="y2iqfc"/>
    <w:rsid w:val="00C5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N-LAB11\Documents\File%20skripsi%20Anak%20UMN\Anggunnian\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Abstract</Template>
  <TotalTime>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UMN-LAB11</dc:creator>
  <cp:keywords/>
  <cp:lastModifiedBy>UMN-LAB11</cp:lastModifiedBy>
  <cp:revision>2</cp:revision>
  <dcterms:created xsi:type="dcterms:W3CDTF">2024-09-09T08:39:00Z</dcterms:created>
  <dcterms:modified xsi:type="dcterms:W3CDTF">2024-09-09T08:40:00Z</dcterms:modified>
</cp:coreProperties>
</file>