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D6D" w:rsidRDefault="00B53D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-625475</wp:posOffset>
            </wp:positionV>
            <wp:extent cx="6111875" cy="10013315"/>
            <wp:effectExtent l="0" t="0" r="0" b="0"/>
            <wp:wrapNone/>
            <wp:docPr id="2" name="Picture 1" descr="Description: C:\Users\User\Desktop\effffe42-b010-45e5-a422-287c79f1b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effffe42-b010-45e5-a422-287c79f1b3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00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C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E4321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3D8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6C55-F6F1-4622-BF36-6C65A86A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Anggunnian\Lembar%20Pengesah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Lembar Pengesahan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2024-09-09T08:48:00Z</dcterms:created>
  <dcterms:modified xsi:type="dcterms:W3CDTF">2024-09-09T08:48:00Z</dcterms:modified>
</cp:coreProperties>
</file>