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15878" w14:textId="77777777" w:rsidR="00FC34CD" w:rsidRDefault="00FC34CD" w:rsidP="00FC34C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t xml:space="preserve">                    </w:t>
      </w:r>
      <w:r w:rsidRPr="00A655C0">
        <w:rPr>
          <w:rFonts w:ascii="Times New Roman" w:hAnsi="Times New Roman" w:cs="Times New Roman"/>
          <w:b/>
          <w:bCs/>
          <w:sz w:val="24"/>
          <w:szCs w:val="24"/>
        </w:rPr>
        <w:t xml:space="preserve">BIODATA MAHASISWA </w:t>
      </w:r>
    </w:p>
    <w:p w14:paraId="27ABD06F" w14:textId="77777777" w:rsidR="00FC34CD" w:rsidRPr="00A655C0" w:rsidRDefault="00FC34CD" w:rsidP="00FC34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67E7D4" w14:textId="55E75968" w:rsidR="00FC34CD" w:rsidRPr="00A655C0" w:rsidRDefault="00596FE3" w:rsidP="00FC34CD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91CA911" wp14:editId="14AD42C6">
            <wp:simplePos x="0" y="0"/>
            <wp:positionH relativeFrom="page">
              <wp:posOffset>5857875</wp:posOffset>
            </wp:positionH>
            <wp:positionV relativeFrom="page">
              <wp:posOffset>1792605</wp:posOffset>
            </wp:positionV>
            <wp:extent cx="1009650" cy="137160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4CD" w:rsidRPr="00A655C0">
        <w:rPr>
          <w:rFonts w:ascii="Times New Roman" w:hAnsi="Times New Roman" w:cs="Times New Roman"/>
          <w:b/>
          <w:bCs/>
          <w:sz w:val="24"/>
          <w:szCs w:val="24"/>
        </w:rPr>
        <w:t>IDENTITAS DIRI</w:t>
      </w:r>
    </w:p>
    <w:p w14:paraId="7E3557A6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Anggunnian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707EE1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194114007</w:t>
      </w:r>
    </w:p>
    <w:p w14:paraId="79C05613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Tempat/ T. Lahir         : Sidodadi, 24 Februari 2002 </w:t>
      </w:r>
    </w:p>
    <w:p w14:paraId="62B31D06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: Perempuan </w:t>
      </w:r>
    </w:p>
    <w:p w14:paraId="0C6D4E6B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: Islam</w:t>
      </w:r>
    </w:p>
    <w:p w14:paraId="58660D2D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                          : Belum Menikah </w:t>
      </w:r>
    </w:p>
    <w:p w14:paraId="5E145AED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Pekerjaan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: Belum bekerja / Mahasiswa  </w:t>
      </w:r>
    </w:p>
    <w:p w14:paraId="4DF11F4C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Anak Ke                      : 3 Dari 3 Bersaudara </w:t>
      </w:r>
    </w:p>
    <w:p w14:paraId="364A8159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                       : Sidodadi Liberia Dusun II</w:t>
      </w:r>
    </w:p>
    <w:p w14:paraId="63510BE5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Telp/Hp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: 0858342186516</w:t>
      </w:r>
    </w:p>
    <w:p w14:paraId="374244DB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Dosen Pembimbing    : Sri Wahyuni, S.Si,M.Si</w:t>
      </w:r>
    </w:p>
    <w:p w14:paraId="04585849" w14:textId="77777777" w:rsidR="00FC34CD" w:rsidRDefault="00FC34CD" w:rsidP="00FC34CD">
      <w:pPr>
        <w:spacing w:after="0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Skripsi               : Analisis Usahatani Padi Sawah ( </w:t>
      </w:r>
      <w:r w:rsidRPr="00B201A1">
        <w:rPr>
          <w:rFonts w:ascii="Times New Roman" w:hAnsi="Times New Roman" w:cs="Times New Roman"/>
          <w:i/>
          <w:iCs/>
          <w:sz w:val="24"/>
          <w:szCs w:val="24"/>
        </w:rPr>
        <w:t>Oryza Sativa 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Terhadap Pendapatan            Petani ( Studi kasus : Desa Pematang Setrak Kecamatan Teluk Mengkudu    Kabupaten Serdang Bedagai )</w:t>
      </w:r>
    </w:p>
    <w:p w14:paraId="4C3F8A03" w14:textId="77777777" w:rsidR="00FC34CD" w:rsidRDefault="00FC34CD" w:rsidP="00FC34CD">
      <w:pPr>
        <w:spacing w:after="0"/>
        <w:ind w:left="2268" w:hanging="2268"/>
        <w:rPr>
          <w:rFonts w:ascii="Times New Roman" w:hAnsi="Times New Roman" w:cs="Times New Roman"/>
          <w:sz w:val="24"/>
          <w:szCs w:val="24"/>
        </w:rPr>
      </w:pPr>
    </w:p>
    <w:p w14:paraId="3C9E7659" w14:textId="77777777" w:rsidR="00FC34CD" w:rsidRDefault="00FC34CD" w:rsidP="00FC34CD">
      <w:pPr>
        <w:spacing w:after="0"/>
        <w:ind w:left="2268" w:hanging="2268"/>
        <w:rPr>
          <w:rFonts w:ascii="Times New Roman" w:hAnsi="Times New Roman" w:cs="Times New Roman"/>
          <w:sz w:val="24"/>
          <w:szCs w:val="24"/>
        </w:rPr>
      </w:pPr>
    </w:p>
    <w:p w14:paraId="262F0555" w14:textId="77777777" w:rsidR="00FC34CD" w:rsidRPr="007B7C60" w:rsidRDefault="00FC34CD" w:rsidP="00FC34CD">
      <w:pPr>
        <w:spacing w:after="0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6D2A5A">
        <w:rPr>
          <w:rFonts w:ascii="Times New Roman" w:hAnsi="Times New Roman" w:cs="Times New Roman"/>
          <w:b/>
          <w:bCs/>
        </w:rPr>
        <w:t>INDEKS KUMULATIF :  3.50</w:t>
      </w:r>
    </w:p>
    <w:p w14:paraId="74EC4EEA" w14:textId="77777777" w:rsidR="00FC34CD" w:rsidRPr="00BA1D61" w:rsidRDefault="00FC34CD" w:rsidP="00FC34CD">
      <w:pPr>
        <w:ind w:left="2268" w:hanging="2268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C5A53" w14:textId="77777777" w:rsidR="00FC34CD" w:rsidRDefault="00FC34CD" w:rsidP="00FC34CD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655C0">
        <w:rPr>
          <w:rFonts w:ascii="Times New Roman" w:hAnsi="Times New Roman" w:cs="Times New Roman"/>
          <w:b/>
          <w:bCs/>
          <w:sz w:val="24"/>
          <w:szCs w:val="24"/>
        </w:rPr>
        <w:t xml:space="preserve">PENDIDIKAN </w:t>
      </w:r>
    </w:p>
    <w:p w14:paraId="1141EA9C" w14:textId="77777777" w:rsidR="00FC34CD" w:rsidRPr="00A655C0" w:rsidRDefault="00FC34CD" w:rsidP="00FC34CD">
      <w:pPr>
        <w:pStyle w:val="ListParagraph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A65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D22EF3" w14:textId="77777777" w:rsidR="00FC34CD" w:rsidRPr="006D2A5A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A5A">
        <w:rPr>
          <w:rFonts w:ascii="Times New Roman" w:hAnsi="Times New Roman" w:cs="Times New Roman"/>
          <w:sz w:val="24"/>
          <w:szCs w:val="24"/>
        </w:rPr>
        <w:t>SD</w:t>
      </w:r>
      <w:r w:rsidRPr="006D2A5A">
        <w:rPr>
          <w:rFonts w:ascii="Times New Roman" w:hAnsi="Times New Roman" w:cs="Times New Roman"/>
          <w:sz w:val="24"/>
          <w:szCs w:val="24"/>
        </w:rPr>
        <w:tab/>
      </w:r>
      <w:r w:rsidRPr="006D2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2A5A">
        <w:rPr>
          <w:rFonts w:ascii="Times New Roman" w:hAnsi="Times New Roman" w:cs="Times New Roman"/>
          <w:sz w:val="24"/>
          <w:szCs w:val="24"/>
        </w:rPr>
        <w:t xml:space="preserve">: SD Negeri 106206 Impres </w:t>
      </w:r>
    </w:p>
    <w:p w14:paraId="225FF6AC" w14:textId="77777777" w:rsidR="00FC34CD" w:rsidRPr="006D2A5A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A5A">
        <w:rPr>
          <w:rFonts w:ascii="Times New Roman" w:hAnsi="Times New Roman" w:cs="Times New Roman"/>
          <w:sz w:val="24"/>
          <w:szCs w:val="24"/>
        </w:rPr>
        <w:t xml:space="preserve">SMP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A5A">
        <w:rPr>
          <w:rFonts w:ascii="Times New Roman" w:hAnsi="Times New Roman" w:cs="Times New Roman"/>
          <w:sz w:val="24"/>
          <w:szCs w:val="24"/>
        </w:rPr>
        <w:t xml:space="preserve"> : SMP Negeri 1 Teluk Mengkudu</w:t>
      </w:r>
    </w:p>
    <w:p w14:paraId="5686E885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A5A">
        <w:rPr>
          <w:rFonts w:ascii="Times New Roman" w:hAnsi="Times New Roman" w:cs="Times New Roman"/>
          <w:sz w:val="24"/>
          <w:szCs w:val="24"/>
        </w:rPr>
        <w:t>SMK</w:t>
      </w:r>
      <w:r w:rsidRPr="006D2A5A">
        <w:rPr>
          <w:rFonts w:ascii="Times New Roman" w:hAnsi="Times New Roman" w:cs="Times New Roman"/>
          <w:sz w:val="24"/>
          <w:szCs w:val="24"/>
        </w:rPr>
        <w:tab/>
      </w:r>
      <w:r w:rsidRPr="006D2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2A5A">
        <w:rPr>
          <w:rFonts w:ascii="Times New Roman" w:hAnsi="Times New Roman" w:cs="Times New Roman"/>
          <w:sz w:val="24"/>
          <w:szCs w:val="24"/>
        </w:rPr>
        <w:t xml:space="preserve">: SMK Teladan Sei Rampah </w:t>
      </w:r>
    </w:p>
    <w:p w14:paraId="10930D76" w14:textId="77777777" w:rsidR="00FC34CD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A5A">
        <w:rPr>
          <w:rFonts w:ascii="Times New Roman" w:hAnsi="Times New Roman" w:cs="Times New Roman"/>
          <w:sz w:val="24"/>
          <w:szCs w:val="24"/>
        </w:rPr>
        <w:t xml:space="preserve"> S1</w:t>
      </w:r>
      <w:r w:rsidRPr="006D2A5A">
        <w:rPr>
          <w:rFonts w:ascii="Times New Roman" w:hAnsi="Times New Roman" w:cs="Times New Roman"/>
          <w:sz w:val="24"/>
          <w:szCs w:val="24"/>
        </w:rPr>
        <w:tab/>
      </w:r>
      <w:r w:rsidRPr="006D2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2A5A">
        <w:rPr>
          <w:rFonts w:ascii="Times New Roman" w:hAnsi="Times New Roman" w:cs="Times New Roman"/>
          <w:sz w:val="24"/>
          <w:szCs w:val="24"/>
        </w:rPr>
        <w:t xml:space="preserve">: Program Studi Agribisnis Fakultas Pertanian Universitas  Muslim                               </w:t>
      </w:r>
      <w:r w:rsidRPr="006D2A5A">
        <w:rPr>
          <w:rFonts w:ascii="Times New Roman" w:hAnsi="Times New Roman" w:cs="Times New Roman"/>
          <w:sz w:val="24"/>
          <w:szCs w:val="24"/>
        </w:rPr>
        <w:tab/>
      </w:r>
      <w:r w:rsidRPr="006D2A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2A5A">
        <w:rPr>
          <w:rFonts w:ascii="Times New Roman" w:hAnsi="Times New Roman" w:cs="Times New Roman"/>
          <w:sz w:val="24"/>
          <w:szCs w:val="24"/>
        </w:rPr>
        <w:t xml:space="preserve">  Nusantara Al Washliyah Medan </w:t>
      </w:r>
    </w:p>
    <w:p w14:paraId="747824DB" w14:textId="77777777" w:rsidR="00FC34CD" w:rsidRPr="006D2A5A" w:rsidRDefault="00FC34CD" w:rsidP="00FC34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AE037" w14:textId="77777777" w:rsidR="00FC34CD" w:rsidRDefault="00FC34CD" w:rsidP="00FC34CD">
      <w:pPr>
        <w:pStyle w:val="ListParagraph"/>
        <w:spacing w:line="240" w:lineRule="auto"/>
        <w:ind w:left="993" w:hanging="445"/>
        <w:rPr>
          <w:rFonts w:ascii="Times New Roman" w:hAnsi="Times New Roman" w:cs="Times New Roman"/>
          <w:sz w:val="24"/>
          <w:szCs w:val="24"/>
        </w:rPr>
      </w:pPr>
    </w:p>
    <w:p w14:paraId="47E88528" w14:textId="77777777" w:rsidR="00FC34CD" w:rsidRDefault="00FC34CD" w:rsidP="00FC34CD">
      <w:pPr>
        <w:pStyle w:val="ListParagraph"/>
        <w:numPr>
          <w:ilvl w:val="0"/>
          <w:numId w:val="1"/>
        </w:numPr>
        <w:spacing w:after="16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A655C0">
        <w:rPr>
          <w:rFonts w:ascii="Times New Roman" w:hAnsi="Times New Roman" w:cs="Times New Roman"/>
          <w:b/>
          <w:bCs/>
          <w:sz w:val="24"/>
          <w:szCs w:val="24"/>
        </w:rPr>
        <w:t xml:space="preserve">ORANG TUA </w:t>
      </w:r>
    </w:p>
    <w:p w14:paraId="3E492DF1" w14:textId="77777777" w:rsidR="00FC34CD" w:rsidRPr="00A655C0" w:rsidRDefault="00FC34CD" w:rsidP="00FC34CD">
      <w:pPr>
        <w:pStyle w:val="ListParagraph"/>
        <w:spacing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44B4C" w14:textId="77777777" w:rsidR="00FC34CD" w:rsidRDefault="00FC34CD" w:rsidP="00FC3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A5A">
        <w:rPr>
          <w:rFonts w:ascii="Times New Roman" w:hAnsi="Times New Roman" w:cs="Times New Roman"/>
          <w:sz w:val="24"/>
          <w:szCs w:val="24"/>
        </w:rPr>
        <w:t xml:space="preserve">Nama Ayah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2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A5A">
        <w:rPr>
          <w:rFonts w:ascii="Times New Roman" w:hAnsi="Times New Roman" w:cs="Times New Roman"/>
          <w:sz w:val="24"/>
          <w:szCs w:val="24"/>
        </w:rPr>
        <w:t>: Syamsuddin</w:t>
      </w:r>
    </w:p>
    <w:p w14:paraId="407966CB" w14:textId="77777777" w:rsidR="00FC34CD" w:rsidRDefault="00FC34CD" w:rsidP="00FC3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D61">
        <w:rPr>
          <w:rFonts w:ascii="Times New Roman" w:hAnsi="Times New Roman" w:cs="Times New Roman"/>
          <w:sz w:val="24"/>
          <w:szCs w:val="24"/>
        </w:rPr>
        <w:t xml:space="preserve">Pekerjaan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A1D61">
        <w:rPr>
          <w:rFonts w:ascii="Times New Roman" w:hAnsi="Times New Roman" w:cs="Times New Roman"/>
          <w:sz w:val="24"/>
          <w:szCs w:val="24"/>
        </w:rPr>
        <w:t xml:space="preserve"> : Wiraswasta</w:t>
      </w:r>
    </w:p>
    <w:p w14:paraId="0C695ED4" w14:textId="77777777" w:rsidR="00FC34CD" w:rsidRDefault="00FC34CD" w:rsidP="00FC3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D61">
        <w:rPr>
          <w:rFonts w:ascii="Times New Roman" w:hAnsi="Times New Roman" w:cs="Times New Roman"/>
          <w:sz w:val="24"/>
          <w:szCs w:val="24"/>
        </w:rPr>
        <w:t xml:space="preserve">Nama Ibu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BA1D61">
        <w:rPr>
          <w:rFonts w:ascii="Times New Roman" w:hAnsi="Times New Roman" w:cs="Times New Roman"/>
          <w:sz w:val="24"/>
          <w:szCs w:val="24"/>
        </w:rPr>
        <w:t>: Mimin Dahyuni</w:t>
      </w:r>
    </w:p>
    <w:p w14:paraId="41679FC4" w14:textId="77777777" w:rsidR="00FC34CD" w:rsidRDefault="00FC34CD" w:rsidP="00FC3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D61">
        <w:rPr>
          <w:rFonts w:ascii="Times New Roman" w:hAnsi="Times New Roman" w:cs="Times New Roman"/>
          <w:sz w:val="24"/>
          <w:szCs w:val="24"/>
        </w:rPr>
        <w:t xml:space="preserve">Pekerjaan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A1D61">
        <w:rPr>
          <w:rFonts w:ascii="Times New Roman" w:hAnsi="Times New Roman" w:cs="Times New Roman"/>
          <w:sz w:val="24"/>
          <w:szCs w:val="24"/>
        </w:rPr>
        <w:t xml:space="preserve">: Ibu Rumah Tangga </w:t>
      </w:r>
    </w:p>
    <w:p w14:paraId="3F68F73F" w14:textId="77777777" w:rsidR="00FC34CD" w:rsidRDefault="00FC34CD" w:rsidP="00FC3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D61">
        <w:rPr>
          <w:rFonts w:ascii="Times New Roman" w:hAnsi="Times New Roman" w:cs="Times New Roman"/>
          <w:sz w:val="24"/>
          <w:szCs w:val="24"/>
        </w:rPr>
        <w:t xml:space="preserve">Alamat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A1D61">
        <w:rPr>
          <w:rFonts w:ascii="Times New Roman" w:hAnsi="Times New Roman" w:cs="Times New Roman"/>
          <w:sz w:val="24"/>
          <w:szCs w:val="24"/>
        </w:rPr>
        <w:t xml:space="preserve"> : Sidodadi Liberia Dusun II</w:t>
      </w:r>
    </w:p>
    <w:p w14:paraId="38E20BF2" w14:textId="77777777" w:rsidR="00FC34CD" w:rsidRDefault="00FC34CD" w:rsidP="00FC3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11782" w14:textId="77777777" w:rsidR="00FC34CD" w:rsidRDefault="00FC34CD" w:rsidP="00FC34CD">
      <w:pPr>
        <w:rPr>
          <w:rFonts w:ascii="Times New Roman" w:hAnsi="Times New Roman" w:cs="Times New Roman"/>
          <w:sz w:val="24"/>
          <w:szCs w:val="24"/>
        </w:rPr>
      </w:pPr>
    </w:p>
    <w:p w14:paraId="061FB2D7" w14:textId="77777777"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D234D"/>
    <w:multiLevelType w:val="hybridMultilevel"/>
    <w:tmpl w:val="4662AC68"/>
    <w:lvl w:ilvl="0" w:tplc="8C96B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E3"/>
    <w:rsid w:val="00001773"/>
    <w:rsid w:val="00001FD4"/>
    <w:rsid w:val="0000665C"/>
    <w:rsid w:val="0001291C"/>
    <w:rsid w:val="00016382"/>
    <w:rsid w:val="00046DF4"/>
    <w:rsid w:val="00056B24"/>
    <w:rsid w:val="00057F9F"/>
    <w:rsid w:val="00065D4B"/>
    <w:rsid w:val="0007353C"/>
    <w:rsid w:val="000965A9"/>
    <w:rsid w:val="000A1755"/>
    <w:rsid w:val="000A4A7B"/>
    <w:rsid w:val="000B2736"/>
    <w:rsid w:val="000B2B6D"/>
    <w:rsid w:val="000C0924"/>
    <w:rsid w:val="000C1489"/>
    <w:rsid w:val="000C209D"/>
    <w:rsid w:val="000D128B"/>
    <w:rsid w:val="000D2B2B"/>
    <w:rsid w:val="000D3707"/>
    <w:rsid w:val="000D5B99"/>
    <w:rsid w:val="000D7CCB"/>
    <w:rsid w:val="000F0FE1"/>
    <w:rsid w:val="00106E96"/>
    <w:rsid w:val="001107C3"/>
    <w:rsid w:val="00116190"/>
    <w:rsid w:val="00116B35"/>
    <w:rsid w:val="00122298"/>
    <w:rsid w:val="00125760"/>
    <w:rsid w:val="00127DBA"/>
    <w:rsid w:val="0013589F"/>
    <w:rsid w:val="001420C4"/>
    <w:rsid w:val="0015445C"/>
    <w:rsid w:val="0016490E"/>
    <w:rsid w:val="001663D6"/>
    <w:rsid w:val="001842A7"/>
    <w:rsid w:val="00191F55"/>
    <w:rsid w:val="00193254"/>
    <w:rsid w:val="001967EB"/>
    <w:rsid w:val="001B5334"/>
    <w:rsid w:val="001B56C3"/>
    <w:rsid w:val="001C3609"/>
    <w:rsid w:val="001C67F2"/>
    <w:rsid w:val="001D3AB4"/>
    <w:rsid w:val="001F5B60"/>
    <w:rsid w:val="001F6830"/>
    <w:rsid w:val="00234649"/>
    <w:rsid w:val="002375C7"/>
    <w:rsid w:val="00244297"/>
    <w:rsid w:val="00244B9B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6828"/>
    <w:rsid w:val="002B37BE"/>
    <w:rsid w:val="002B65B9"/>
    <w:rsid w:val="002C0606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16FF5"/>
    <w:rsid w:val="00333A3F"/>
    <w:rsid w:val="0034289F"/>
    <w:rsid w:val="00352AF6"/>
    <w:rsid w:val="00371591"/>
    <w:rsid w:val="00372903"/>
    <w:rsid w:val="003759F6"/>
    <w:rsid w:val="00376414"/>
    <w:rsid w:val="003A29EB"/>
    <w:rsid w:val="003A2E5D"/>
    <w:rsid w:val="003A4789"/>
    <w:rsid w:val="003B56D8"/>
    <w:rsid w:val="003B6467"/>
    <w:rsid w:val="003C765D"/>
    <w:rsid w:val="003C7D2C"/>
    <w:rsid w:val="003E23A0"/>
    <w:rsid w:val="0040187A"/>
    <w:rsid w:val="00403E22"/>
    <w:rsid w:val="004112D0"/>
    <w:rsid w:val="00417CA6"/>
    <w:rsid w:val="004209F1"/>
    <w:rsid w:val="00423979"/>
    <w:rsid w:val="00443472"/>
    <w:rsid w:val="00454918"/>
    <w:rsid w:val="00481751"/>
    <w:rsid w:val="00490F46"/>
    <w:rsid w:val="00491000"/>
    <w:rsid w:val="004A6363"/>
    <w:rsid w:val="004A797C"/>
    <w:rsid w:val="004A7C16"/>
    <w:rsid w:val="004B379D"/>
    <w:rsid w:val="004B476B"/>
    <w:rsid w:val="004D462B"/>
    <w:rsid w:val="004E7F2C"/>
    <w:rsid w:val="004F5AEE"/>
    <w:rsid w:val="005019C7"/>
    <w:rsid w:val="00503D0B"/>
    <w:rsid w:val="00504D41"/>
    <w:rsid w:val="00511DE3"/>
    <w:rsid w:val="00512582"/>
    <w:rsid w:val="0052070B"/>
    <w:rsid w:val="005279DA"/>
    <w:rsid w:val="00535672"/>
    <w:rsid w:val="00572B9F"/>
    <w:rsid w:val="005833CA"/>
    <w:rsid w:val="00586F10"/>
    <w:rsid w:val="00596FE3"/>
    <w:rsid w:val="005A67A3"/>
    <w:rsid w:val="005F0518"/>
    <w:rsid w:val="005F2A1E"/>
    <w:rsid w:val="005F36D1"/>
    <w:rsid w:val="00601246"/>
    <w:rsid w:val="00603473"/>
    <w:rsid w:val="00604683"/>
    <w:rsid w:val="00605E45"/>
    <w:rsid w:val="00621183"/>
    <w:rsid w:val="0062173C"/>
    <w:rsid w:val="00622228"/>
    <w:rsid w:val="00622318"/>
    <w:rsid w:val="00641AA1"/>
    <w:rsid w:val="0064390B"/>
    <w:rsid w:val="0064681F"/>
    <w:rsid w:val="0065034B"/>
    <w:rsid w:val="00650B69"/>
    <w:rsid w:val="006523E3"/>
    <w:rsid w:val="00653856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F638F"/>
    <w:rsid w:val="00725C53"/>
    <w:rsid w:val="007265E7"/>
    <w:rsid w:val="00734875"/>
    <w:rsid w:val="007464FD"/>
    <w:rsid w:val="0075474B"/>
    <w:rsid w:val="0075628C"/>
    <w:rsid w:val="007855F2"/>
    <w:rsid w:val="00786250"/>
    <w:rsid w:val="00790CC3"/>
    <w:rsid w:val="00791395"/>
    <w:rsid w:val="007926B7"/>
    <w:rsid w:val="00793C75"/>
    <w:rsid w:val="00794CBB"/>
    <w:rsid w:val="007979FF"/>
    <w:rsid w:val="007A4B18"/>
    <w:rsid w:val="007A5559"/>
    <w:rsid w:val="007B6A14"/>
    <w:rsid w:val="007C7C1F"/>
    <w:rsid w:val="007D1EEF"/>
    <w:rsid w:val="007E184D"/>
    <w:rsid w:val="007F4AB2"/>
    <w:rsid w:val="00801454"/>
    <w:rsid w:val="00804F87"/>
    <w:rsid w:val="0080549A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B78BA"/>
    <w:rsid w:val="008E197F"/>
    <w:rsid w:val="008E604D"/>
    <w:rsid w:val="008E7AC4"/>
    <w:rsid w:val="008F2356"/>
    <w:rsid w:val="008F2616"/>
    <w:rsid w:val="00903592"/>
    <w:rsid w:val="00906BCB"/>
    <w:rsid w:val="0090764F"/>
    <w:rsid w:val="009105F6"/>
    <w:rsid w:val="009213D1"/>
    <w:rsid w:val="0092352E"/>
    <w:rsid w:val="009422FB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D0DB2"/>
    <w:rsid w:val="009D47F6"/>
    <w:rsid w:val="009E781C"/>
    <w:rsid w:val="009F64D1"/>
    <w:rsid w:val="00A27F46"/>
    <w:rsid w:val="00A31193"/>
    <w:rsid w:val="00A34E1F"/>
    <w:rsid w:val="00A374CD"/>
    <w:rsid w:val="00A424A5"/>
    <w:rsid w:val="00A452A6"/>
    <w:rsid w:val="00A61E69"/>
    <w:rsid w:val="00A67FD6"/>
    <w:rsid w:val="00A70438"/>
    <w:rsid w:val="00A72405"/>
    <w:rsid w:val="00A775E9"/>
    <w:rsid w:val="00A9395F"/>
    <w:rsid w:val="00AA3286"/>
    <w:rsid w:val="00AA64D7"/>
    <w:rsid w:val="00AC2317"/>
    <w:rsid w:val="00AC52BE"/>
    <w:rsid w:val="00AD2CDF"/>
    <w:rsid w:val="00AE1998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3AAA"/>
    <w:rsid w:val="00B34AEE"/>
    <w:rsid w:val="00B35875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B7578"/>
    <w:rsid w:val="00BC03F0"/>
    <w:rsid w:val="00BC609D"/>
    <w:rsid w:val="00BD0B34"/>
    <w:rsid w:val="00BD391F"/>
    <w:rsid w:val="00BD58EB"/>
    <w:rsid w:val="00BD69B4"/>
    <w:rsid w:val="00BE33A3"/>
    <w:rsid w:val="00BF1453"/>
    <w:rsid w:val="00BF62E3"/>
    <w:rsid w:val="00C12DEF"/>
    <w:rsid w:val="00C15B4A"/>
    <w:rsid w:val="00C17C38"/>
    <w:rsid w:val="00C27ECE"/>
    <w:rsid w:val="00C343AC"/>
    <w:rsid w:val="00C36CC9"/>
    <w:rsid w:val="00C47B3D"/>
    <w:rsid w:val="00C51011"/>
    <w:rsid w:val="00C62DCA"/>
    <w:rsid w:val="00C64B77"/>
    <w:rsid w:val="00C740F4"/>
    <w:rsid w:val="00C7469D"/>
    <w:rsid w:val="00C80187"/>
    <w:rsid w:val="00C87F84"/>
    <w:rsid w:val="00CA4876"/>
    <w:rsid w:val="00CB4EC9"/>
    <w:rsid w:val="00CC4019"/>
    <w:rsid w:val="00CC7FE4"/>
    <w:rsid w:val="00CE58B1"/>
    <w:rsid w:val="00D00876"/>
    <w:rsid w:val="00D00E69"/>
    <w:rsid w:val="00D06D09"/>
    <w:rsid w:val="00D1351D"/>
    <w:rsid w:val="00D17461"/>
    <w:rsid w:val="00D27DE9"/>
    <w:rsid w:val="00D33E06"/>
    <w:rsid w:val="00D475FB"/>
    <w:rsid w:val="00D507B8"/>
    <w:rsid w:val="00D51921"/>
    <w:rsid w:val="00D54047"/>
    <w:rsid w:val="00D5575A"/>
    <w:rsid w:val="00D64251"/>
    <w:rsid w:val="00D648D1"/>
    <w:rsid w:val="00D66A7B"/>
    <w:rsid w:val="00D720CF"/>
    <w:rsid w:val="00D83878"/>
    <w:rsid w:val="00D84C64"/>
    <w:rsid w:val="00D866A5"/>
    <w:rsid w:val="00D950F7"/>
    <w:rsid w:val="00DA60C0"/>
    <w:rsid w:val="00DB0C4F"/>
    <w:rsid w:val="00DD3B23"/>
    <w:rsid w:val="00DF35E0"/>
    <w:rsid w:val="00DF3C95"/>
    <w:rsid w:val="00DF4BA2"/>
    <w:rsid w:val="00DF5B51"/>
    <w:rsid w:val="00E03372"/>
    <w:rsid w:val="00E0767D"/>
    <w:rsid w:val="00E15AD6"/>
    <w:rsid w:val="00E3218B"/>
    <w:rsid w:val="00E65FD1"/>
    <w:rsid w:val="00E959C1"/>
    <w:rsid w:val="00EC080E"/>
    <w:rsid w:val="00EC1BB5"/>
    <w:rsid w:val="00EC2874"/>
    <w:rsid w:val="00EC426A"/>
    <w:rsid w:val="00EE4D15"/>
    <w:rsid w:val="00EF523F"/>
    <w:rsid w:val="00EF63EC"/>
    <w:rsid w:val="00F02544"/>
    <w:rsid w:val="00F0546E"/>
    <w:rsid w:val="00F06400"/>
    <w:rsid w:val="00F10EE6"/>
    <w:rsid w:val="00F13EDA"/>
    <w:rsid w:val="00F144AA"/>
    <w:rsid w:val="00F1620E"/>
    <w:rsid w:val="00F20FE5"/>
    <w:rsid w:val="00F21912"/>
    <w:rsid w:val="00F22850"/>
    <w:rsid w:val="00F34114"/>
    <w:rsid w:val="00F36481"/>
    <w:rsid w:val="00F411B8"/>
    <w:rsid w:val="00F44BAD"/>
    <w:rsid w:val="00F470A3"/>
    <w:rsid w:val="00F579D3"/>
    <w:rsid w:val="00F7706D"/>
    <w:rsid w:val="00FB0EFB"/>
    <w:rsid w:val="00FB5F1C"/>
    <w:rsid w:val="00FC34CD"/>
    <w:rsid w:val="00FD07C2"/>
    <w:rsid w:val="00FD1C62"/>
    <w:rsid w:val="00FE2E65"/>
    <w:rsid w:val="00FE2F26"/>
    <w:rsid w:val="00FE5E54"/>
    <w:rsid w:val="00FF6A3E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8B70"/>
  <w15:chartTrackingRefBased/>
  <w15:docId w15:val="{45D6C707-0E54-4D46-BD9A-10044413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CD"/>
    <w:pPr>
      <w:spacing w:after="160" w:line="259" w:lineRule="auto"/>
    </w:pPr>
    <w:rPr>
      <w:rFonts w:cs="SimSu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"/>
    <w:basedOn w:val="Normal"/>
    <w:link w:val="ListParagraphChar"/>
    <w:uiPriority w:val="34"/>
    <w:qFormat/>
    <w:rsid w:val="00FC34CD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rsid w:val="00FC34CD"/>
    <w:rPr>
      <w:rFonts w:ascii="Calibri" w:eastAsia="Calibri" w:hAnsi="Calibri" w:cs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N-LAB11\Documents\File%20skripsi%20Anak%20UMN\Anggunnian\BIODATA%20MAHASISW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BIODATA MAHASISWA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cp:lastModifiedBy>UMN-LAB11</cp:lastModifiedBy>
  <cp:revision>1</cp:revision>
  <dcterms:created xsi:type="dcterms:W3CDTF">2024-09-09T08:45:00Z</dcterms:created>
  <dcterms:modified xsi:type="dcterms:W3CDTF">2024-09-09T08:45:00Z</dcterms:modified>
</cp:coreProperties>
</file>