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727C" w14:textId="77777777" w:rsidR="000833CE" w:rsidRPr="00AF45F4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752368"/>
      <w:bookmarkStart w:id="1" w:name="_GoBack"/>
      <w:bookmarkEnd w:id="0"/>
      <w:bookmarkEnd w:id="1"/>
      <w:r w:rsidRPr="00AF45F4">
        <w:rPr>
          <w:rFonts w:ascii="Times New Roman" w:hAnsi="Times New Roman" w:cs="Times New Roman"/>
          <w:b/>
          <w:bCs/>
          <w:sz w:val="28"/>
          <w:szCs w:val="28"/>
        </w:rPr>
        <w:t>ANALISIS USAHATANI PADI SAWAH (</w:t>
      </w:r>
      <w:r w:rsidRPr="00AF45F4">
        <w:rPr>
          <w:rFonts w:ascii="Times New Roman" w:hAnsi="Times New Roman" w:cs="Times New Roman"/>
          <w:b/>
          <w:i/>
          <w:color w:val="1F1F1F"/>
          <w:sz w:val="28"/>
          <w:szCs w:val="28"/>
          <w:shd w:val="clear" w:color="auto" w:fill="FFFFFF"/>
        </w:rPr>
        <w:t>Oryza sativa</w:t>
      </w:r>
      <w:r w:rsidRPr="00AF45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</w:t>
      </w:r>
      <w:r w:rsidRPr="00AF45F4">
        <w:rPr>
          <w:rFonts w:ascii="Times New Roman" w:hAnsi="Times New Roman" w:cs="Times New Roman"/>
          <w:b/>
          <w:bCs/>
          <w:sz w:val="28"/>
          <w:szCs w:val="28"/>
        </w:rPr>
        <w:t xml:space="preserve">TERHADAP PENDAPATAN PETANI </w:t>
      </w:r>
    </w:p>
    <w:p w14:paraId="7F81C6C0" w14:textId="77777777" w:rsidR="000833CE" w:rsidRPr="00AF45F4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2AD6F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(Studi Kasus : Desa Pematang Setrak Kecamatan Teluk Mengkudu</w:t>
      </w:r>
    </w:p>
    <w:p w14:paraId="51B45490" w14:textId="77777777" w:rsidR="000833CE" w:rsidRDefault="000833CE" w:rsidP="000833CE">
      <w:pPr>
        <w:tabs>
          <w:tab w:val="left" w:pos="2250"/>
          <w:tab w:val="left" w:pos="2790"/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Kabupaten Serdang Bedagai)</w:t>
      </w:r>
    </w:p>
    <w:p w14:paraId="0E1CFEF8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E1DBB" w14:textId="77777777" w:rsidR="000833CE" w:rsidRDefault="000833CE" w:rsidP="0008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733CC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580B0109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38DA3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D781D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5B878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29574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14:paraId="692C7661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64F03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ANGGUNNIAN</w:t>
      </w:r>
    </w:p>
    <w:p w14:paraId="77D215E1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194114007</w:t>
      </w:r>
    </w:p>
    <w:p w14:paraId="519E593D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42D266C8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1CBDD688" w14:textId="60641134" w:rsidR="000833CE" w:rsidRDefault="00162687" w:rsidP="000833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47C34523" wp14:editId="12D71598">
            <wp:simplePos x="0" y="0"/>
            <wp:positionH relativeFrom="margin">
              <wp:posOffset>1577340</wp:posOffset>
            </wp:positionH>
            <wp:positionV relativeFrom="paragraph">
              <wp:posOffset>248920</wp:posOffset>
            </wp:positionV>
            <wp:extent cx="1885950" cy="1818005"/>
            <wp:effectExtent l="0" t="0" r="0" b="0"/>
            <wp:wrapNone/>
            <wp:docPr id="2" name="Pictur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3" t="54324" r="44246" b="1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BEB02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44D39021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034D2B1E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427BCB4E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22334C07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F8671C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986A59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34B59E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284DB6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39F465" w14:textId="77777777" w:rsidR="000833CE" w:rsidRPr="00F2610D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0D">
        <w:rPr>
          <w:rFonts w:ascii="Times New Roman" w:hAnsi="Times New Roman" w:cs="Times New Roman"/>
          <w:b/>
          <w:bCs/>
          <w:sz w:val="24"/>
          <w:szCs w:val="24"/>
        </w:rPr>
        <w:t>PROGRAM STUDI AGRIBISNIS</w:t>
      </w:r>
    </w:p>
    <w:p w14:paraId="26617FCA" w14:textId="77777777" w:rsidR="000833CE" w:rsidRPr="00F2610D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0D">
        <w:rPr>
          <w:rFonts w:ascii="Times New Roman" w:hAnsi="Times New Roman" w:cs="Times New Roman"/>
          <w:b/>
          <w:bCs/>
          <w:sz w:val="24"/>
          <w:szCs w:val="24"/>
        </w:rPr>
        <w:t>FAKULTAS PERTANIAN</w:t>
      </w:r>
    </w:p>
    <w:p w14:paraId="05702B99" w14:textId="77777777" w:rsidR="000833CE" w:rsidRPr="00F2610D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0D">
        <w:rPr>
          <w:rFonts w:ascii="Times New Roman" w:hAnsi="Times New Roman" w:cs="Times New Roman"/>
          <w:b/>
          <w:bCs/>
          <w:sz w:val="24"/>
          <w:szCs w:val="24"/>
        </w:rPr>
        <w:t>UNIVERSITAS MUSLIM NUSANTARA AL-WASHLIYAH</w:t>
      </w:r>
    </w:p>
    <w:p w14:paraId="3B453D70" w14:textId="77777777" w:rsidR="000833CE" w:rsidRPr="00F2610D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0D"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14:paraId="6A52B5A5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0D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020F717B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13CCC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63207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ABA382C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509AC9A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F2F67C2" w14:textId="77777777" w:rsid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8AC792F" w14:textId="77777777" w:rsidR="000833CE" w:rsidRPr="000833CE" w:rsidRDefault="000833CE" w:rsidP="000833CE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BB1D5B7" w14:textId="77777777" w:rsidR="000833CE" w:rsidRDefault="000833CE" w:rsidP="000833CE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0BEED" w14:textId="77777777" w:rsidR="000833CE" w:rsidRPr="00AF45F4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F4">
        <w:rPr>
          <w:rFonts w:ascii="Times New Roman" w:hAnsi="Times New Roman" w:cs="Times New Roman"/>
          <w:b/>
          <w:bCs/>
          <w:sz w:val="28"/>
          <w:szCs w:val="28"/>
        </w:rPr>
        <w:lastRenderedPageBreak/>
        <w:t>ANALISIS USAHATANI PADI SAWAH (</w:t>
      </w:r>
      <w:r w:rsidRPr="00AF45F4">
        <w:rPr>
          <w:rFonts w:ascii="Times New Roman" w:hAnsi="Times New Roman" w:cs="Times New Roman"/>
          <w:b/>
          <w:i/>
          <w:color w:val="1F1F1F"/>
          <w:sz w:val="28"/>
          <w:szCs w:val="28"/>
          <w:shd w:val="clear" w:color="auto" w:fill="FFFFFF"/>
        </w:rPr>
        <w:t>Oryza sativa</w:t>
      </w:r>
      <w:r w:rsidRPr="00AF45F4">
        <w:rPr>
          <w:rFonts w:ascii="Times New Roman" w:hAnsi="Times New Roman" w:cs="Times New Roman"/>
          <w:b/>
          <w:bCs/>
          <w:sz w:val="28"/>
          <w:szCs w:val="28"/>
        </w:rPr>
        <w:t xml:space="preserve">) TERHADAP PENDAPATAN PETANI </w:t>
      </w:r>
    </w:p>
    <w:p w14:paraId="3A893DE0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7818F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(Studi Kasus : Desa Pematang Setrak Kecamatan Teluk Mengkudu </w:t>
      </w:r>
    </w:p>
    <w:p w14:paraId="26D213DB" w14:textId="77777777" w:rsidR="000833CE" w:rsidRDefault="000833CE" w:rsidP="0008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Kabupaten Serdang Bedagai)</w:t>
      </w:r>
    </w:p>
    <w:p w14:paraId="64508848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1631" w14:textId="77777777" w:rsidR="000833CE" w:rsidRDefault="000833CE" w:rsidP="0008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F5B9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72F37C38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156AA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5941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ACD82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ADC3A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14:paraId="253F7B68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E128F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ANGGUNNIAN</w:t>
      </w:r>
    </w:p>
    <w:p w14:paraId="0CCAC042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 194114007</w:t>
      </w:r>
    </w:p>
    <w:p w14:paraId="593E6251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494E9C0F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Diajukan Sebagai Salah Satu Syarat Untuk Mendapatkan Gelar</w:t>
      </w:r>
    </w:p>
    <w:p w14:paraId="67C5D519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Sarjana Pertanian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 xml:space="preserve"> Agribisnis Fakultas Pertanian</w:t>
      </w:r>
    </w:p>
    <w:p w14:paraId="2B8CFE45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Muslim Nusantara Al-Washliyah</w:t>
      </w:r>
    </w:p>
    <w:p w14:paraId="5B035CE7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2B1000D5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1FFCA8F9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3AEB17C6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Pembimbing </w:t>
      </w:r>
    </w:p>
    <w:p w14:paraId="67FBCD0F" w14:textId="77777777" w:rsidR="000833CE" w:rsidRDefault="000833CE" w:rsidP="00083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6B940" w14:textId="77777777" w:rsidR="000833CE" w:rsidRDefault="000833CE" w:rsidP="00083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DAF4E" w14:textId="77777777" w:rsidR="000833CE" w:rsidRDefault="000833CE" w:rsidP="00083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B221F" w14:textId="77777777" w:rsidR="000833CE" w:rsidRDefault="000833CE" w:rsidP="00083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8D07D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Wahyuni, S,Si, M.Si</w:t>
      </w:r>
    </w:p>
    <w:p w14:paraId="0472FAFE" w14:textId="77777777" w:rsidR="000833CE" w:rsidRDefault="000833CE" w:rsidP="000833CE">
      <w:pPr>
        <w:rPr>
          <w:rFonts w:ascii="Times New Roman" w:hAnsi="Times New Roman" w:cs="Times New Roman"/>
          <w:sz w:val="24"/>
          <w:szCs w:val="24"/>
        </w:rPr>
      </w:pPr>
    </w:p>
    <w:p w14:paraId="4A13A2DD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BD029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Ketua Program Studi</w:t>
      </w:r>
    </w:p>
    <w:p w14:paraId="534DA0B7" w14:textId="77777777" w:rsidR="000833CE" w:rsidRDefault="000833CE" w:rsidP="00083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Agribisnis</w:t>
      </w:r>
    </w:p>
    <w:p w14:paraId="641B7501" w14:textId="77777777" w:rsidR="000833CE" w:rsidRDefault="000833CE" w:rsidP="000833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4901E" w14:textId="77777777" w:rsidR="000833CE" w:rsidRDefault="000833CE" w:rsidP="000833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97FD5" w14:textId="77777777" w:rsidR="000833CE" w:rsidRDefault="000833CE" w:rsidP="000833C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Dian Habibie, SP., MP</w:t>
      </w:r>
    </w:p>
    <w:p w14:paraId="66A9B2F1" w14:textId="77777777" w:rsidR="000833CE" w:rsidRDefault="000833CE" w:rsidP="000833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2B9F8" w14:textId="77777777" w:rsidR="000833CE" w:rsidRDefault="000833CE" w:rsidP="000833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2094" w14:textId="77777777" w:rsidR="000833CE" w:rsidRDefault="000833CE" w:rsidP="00083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FC486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87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833CE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2687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D1A9"/>
  <w15:chartTrackingRefBased/>
  <w15:docId w15:val="{6B5A899F-1466-4123-9853-7855BA1C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3CE"/>
    <w:pPr>
      <w:spacing w:after="160" w:line="259" w:lineRule="auto"/>
    </w:pPr>
    <w:rPr>
      <w:rFonts w:cs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2024-09-09T08:45:00Z</dcterms:created>
  <dcterms:modified xsi:type="dcterms:W3CDTF">2024-09-09T08:46:00Z</dcterms:modified>
</cp:coreProperties>
</file>