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B326F" w14:textId="77777777" w:rsidR="00E7557D" w:rsidRDefault="00E7557D" w:rsidP="00E7557D">
      <w:pPr>
        <w:pStyle w:val="Heading1"/>
      </w:pPr>
      <w:bookmarkStart w:id="0" w:name="_GoBack"/>
      <w:bookmarkEnd w:id="0"/>
      <w:r w:rsidRPr="00A92C68">
        <w:t>DAFTAR ISI</w:t>
      </w:r>
    </w:p>
    <w:p w14:paraId="009A843A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42CF4584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24AAA562" w14:textId="77777777" w:rsidR="00E7557D" w:rsidRPr="00A92C68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KATA PENGANTA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R 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noProof/>
          <w:sz w:val="24"/>
          <w:szCs w:val="24"/>
        </w:rPr>
        <w:tab/>
      </w:r>
      <w:r w:rsidRPr="00A92C68">
        <w:rPr>
          <w:rFonts w:ascii="Times New Roman" w:hAnsi="Times New Roman" w:cs="Times New Roman"/>
          <w:noProof/>
          <w:sz w:val="24"/>
          <w:szCs w:val="24"/>
        </w:rPr>
        <w:t xml:space="preserve"> i</w:t>
      </w:r>
    </w:p>
    <w:p w14:paraId="41976A08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UCAPAN TERIMA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KASIH</w:t>
      </w:r>
      <w:r w:rsidRPr="00A92C68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 ii</w:t>
      </w:r>
    </w:p>
    <w:p w14:paraId="68CB8F0B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ABSTRAK</w:t>
      </w:r>
      <w:r w:rsidRPr="00A92C68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B4274">
        <w:rPr>
          <w:rFonts w:ascii="Times New Roman" w:hAnsi="Times New Roman" w:cs="Times New Roman"/>
          <w:noProof/>
          <w:sz w:val="24"/>
          <w:szCs w:val="24"/>
        </w:rPr>
        <w:t>iv</w:t>
      </w:r>
    </w:p>
    <w:p w14:paraId="643B868A" w14:textId="77777777" w:rsidR="00E7557D" w:rsidRPr="00C57D8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25EC3">
        <w:rPr>
          <w:rFonts w:ascii="Times New Roman" w:hAnsi="Times New Roman" w:cs="Times New Roman"/>
          <w:b/>
          <w:bCs/>
          <w:noProof/>
          <w:sz w:val="24"/>
          <w:szCs w:val="24"/>
        </w:rPr>
        <w:t>ABSTRACT</w:t>
      </w:r>
      <w:r w:rsidRPr="00A92C68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57D8D">
        <w:rPr>
          <w:rFonts w:ascii="Times New Roman" w:hAnsi="Times New Roman" w:cs="Times New Roman"/>
          <w:noProof/>
          <w:sz w:val="24"/>
          <w:szCs w:val="24"/>
        </w:rPr>
        <w:t>v</w:t>
      </w:r>
    </w:p>
    <w:p w14:paraId="5AA54B66" w14:textId="77777777" w:rsidR="00E7557D" w:rsidRPr="00C57D8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DAFTAR ISI</w:t>
      </w:r>
      <w:r w:rsidRPr="00A92C68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57D8D">
        <w:rPr>
          <w:rFonts w:ascii="Times New Roman" w:hAnsi="Times New Roman" w:cs="Times New Roman"/>
          <w:noProof/>
          <w:sz w:val="24"/>
          <w:szCs w:val="24"/>
        </w:rPr>
        <w:t>vi</w:t>
      </w:r>
    </w:p>
    <w:p w14:paraId="124A7E25" w14:textId="77777777" w:rsidR="00E7557D" w:rsidRPr="00C57D8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DAFTAR TABEL</w:t>
      </w:r>
      <w:r w:rsidRPr="00A92C68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57D8D">
        <w:rPr>
          <w:rFonts w:ascii="Times New Roman" w:hAnsi="Times New Roman" w:cs="Times New Roman"/>
          <w:noProof/>
          <w:sz w:val="24"/>
          <w:szCs w:val="24"/>
        </w:rPr>
        <w:t>viii</w:t>
      </w:r>
    </w:p>
    <w:p w14:paraId="4ED60F1B" w14:textId="77777777" w:rsidR="00E7557D" w:rsidRPr="00C57D8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DAFTAR GAMBAR</w:t>
      </w:r>
      <w:r w:rsidRPr="00A92C68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57D8D">
        <w:rPr>
          <w:rFonts w:ascii="Times New Roman" w:hAnsi="Times New Roman" w:cs="Times New Roman"/>
          <w:noProof/>
          <w:sz w:val="24"/>
          <w:szCs w:val="24"/>
        </w:rPr>
        <w:t>ix</w:t>
      </w:r>
    </w:p>
    <w:p w14:paraId="050E6B75" w14:textId="77777777" w:rsidR="00E7557D" w:rsidRPr="00C57D8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DAFTAR LAMPIRAN</w:t>
      </w:r>
      <w:r w:rsidRPr="00A92C68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57D8D">
        <w:rPr>
          <w:rFonts w:ascii="Times New Roman" w:hAnsi="Times New Roman" w:cs="Times New Roman"/>
          <w:noProof/>
          <w:sz w:val="24"/>
          <w:szCs w:val="24"/>
        </w:rPr>
        <w:t>x</w:t>
      </w:r>
    </w:p>
    <w:p w14:paraId="153D2985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BAB I PENDAHULUAN</w:t>
      </w:r>
    </w:p>
    <w:p w14:paraId="666E87C4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1.1 Latar Belakang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1</w:t>
      </w:r>
    </w:p>
    <w:p w14:paraId="395B49BD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1.2 Identifikasi Masalah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3</w:t>
      </w:r>
    </w:p>
    <w:p w14:paraId="7E28A1D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 Batasan Masalah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</w:t>
      </w:r>
    </w:p>
    <w:p w14:paraId="77D58833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1.4 Rumusan Masalah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</w:t>
      </w:r>
    </w:p>
    <w:p w14:paraId="55D6F74D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1.5 Tujuan Penelitian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5</w:t>
      </w:r>
    </w:p>
    <w:p w14:paraId="32DA18AB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1.6 Manfaat Penelitian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5</w:t>
      </w:r>
    </w:p>
    <w:p w14:paraId="73F12DD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1.7 Anggapan Dasar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6</w:t>
      </w:r>
    </w:p>
    <w:p w14:paraId="06786328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1.8 Hipotesis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6</w:t>
      </w:r>
    </w:p>
    <w:p w14:paraId="5380A51C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BAB II TINJAUAN PUSTAKA</w:t>
      </w:r>
    </w:p>
    <w:p w14:paraId="094B0A21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/>
          <w:noProof/>
          <w:sz w:val="24"/>
          <w:szCs w:val="24"/>
        </w:rPr>
        <w:t>roduksi Padi …….. …………………………………………………... 7</w:t>
      </w:r>
    </w:p>
    <w:p w14:paraId="1ED03722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</w:t>
      </w:r>
      <w:r>
        <w:rPr>
          <w:rFonts w:ascii="Times New Roman" w:hAnsi="Times New Roman"/>
          <w:noProof/>
          <w:sz w:val="24"/>
          <w:szCs w:val="24"/>
        </w:rPr>
        <w:t>omoditi Padi …………………………………………………………. 8</w:t>
      </w:r>
    </w:p>
    <w:p w14:paraId="34DFCE19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Bertani Padi …………………………………………………………… 10</w:t>
      </w:r>
    </w:p>
    <w:p w14:paraId="08F2582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2.3.1. Bertani ……………….…………………………………………..  10</w:t>
      </w:r>
    </w:p>
    <w:p w14:paraId="542C4CB8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2.4</w:t>
      </w:r>
      <w:r>
        <w:rPr>
          <w:rFonts w:ascii="Times New Roman" w:hAnsi="Times New Roman"/>
          <w:noProof/>
          <w:sz w:val="24"/>
          <w:szCs w:val="24"/>
        </w:rPr>
        <w:t>. Jenis-Jenis Padi ……….……………………………………………… 14</w:t>
      </w:r>
    </w:p>
    <w:p w14:paraId="42882169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2.4.1. Padi Pera ………………………………………………………….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>
        <w:rPr>
          <w:rFonts w:ascii="Times New Roman" w:hAnsi="Times New Roman"/>
          <w:noProof/>
          <w:sz w:val="24"/>
          <w:szCs w:val="24"/>
        </w:rPr>
        <w:t>4</w:t>
      </w:r>
    </w:p>
    <w:p w14:paraId="7B768891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2.4 </w:t>
      </w:r>
      <w:r>
        <w:rPr>
          <w:rFonts w:ascii="Times New Roman" w:hAnsi="Times New Roman"/>
          <w:noProof/>
          <w:sz w:val="24"/>
          <w:szCs w:val="24"/>
        </w:rPr>
        <w:t>2. Padi Ketan ……………………………………..……………….… 14</w:t>
      </w:r>
    </w:p>
    <w:p w14:paraId="0D621133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 xml:space="preserve">4.3. Padi Wangi  …………………………………………………… …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4</w:t>
      </w:r>
    </w:p>
    <w:p w14:paraId="063A8203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Faktor-Faktor Produksi Usahatani Padi…………………… ……….… 15</w:t>
      </w:r>
    </w:p>
    <w:p w14:paraId="0D9A4E3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2.5</w:t>
      </w:r>
      <w:r>
        <w:rPr>
          <w:rFonts w:ascii="Times New Roman" w:hAnsi="Times New Roman"/>
          <w:noProof/>
          <w:sz w:val="24"/>
          <w:szCs w:val="24"/>
        </w:rPr>
        <w:t>.1 Luas Lahan ………………………………………………………..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1</w:t>
      </w:r>
      <w:r>
        <w:rPr>
          <w:rFonts w:ascii="Times New Roman" w:hAnsi="Times New Roman"/>
          <w:noProof/>
          <w:sz w:val="24"/>
          <w:szCs w:val="24"/>
        </w:rPr>
        <w:t>6</w:t>
      </w:r>
    </w:p>
    <w:p w14:paraId="73B72C08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5.2.Modal Kerja …………………………………………………… … 19</w:t>
      </w:r>
    </w:p>
    <w:p w14:paraId="55211482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2.5</w:t>
      </w:r>
      <w:r>
        <w:rPr>
          <w:rFonts w:ascii="Times New Roman" w:hAnsi="Times New Roman"/>
          <w:noProof/>
          <w:sz w:val="24"/>
          <w:szCs w:val="24"/>
        </w:rPr>
        <w:t>.3.Faktor Tenaga Kerja ………………………………………… …… 2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</w:p>
    <w:p w14:paraId="711CA4C0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6.  Usahatani ……… …………………………………………………..... 27</w:t>
      </w:r>
    </w:p>
    <w:p w14:paraId="72E95EAC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7.  Harga Jual  ……………………………………………………… …... 29</w:t>
      </w:r>
    </w:p>
    <w:p w14:paraId="7DE1CF50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8.  Biaya Produksi dan Pendapatan …………………………………… .. 29</w:t>
      </w:r>
    </w:p>
    <w:p w14:paraId="5ADB2061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 xml:space="preserve">9.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Penelitian Terdahu1</w:t>
      </w:r>
      <w:r>
        <w:rPr>
          <w:rFonts w:ascii="Times New Roman" w:hAnsi="Times New Roman"/>
          <w:noProof/>
          <w:sz w:val="24"/>
          <w:szCs w:val="24"/>
        </w:rPr>
        <w:t>u …………………………………………… …..  33</w:t>
      </w:r>
    </w:p>
    <w:p w14:paraId="23760DDE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10.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Kerangka Pemikiran</w:t>
      </w:r>
      <w:r>
        <w:rPr>
          <w:rFonts w:ascii="Times New Roman" w:hAnsi="Times New Roman"/>
          <w:noProof/>
          <w:sz w:val="24"/>
          <w:szCs w:val="24"/>
        </w:rPr>
        <w:t xml:space="preserve"> ………………………………………………...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34</w:t>
      </w:r>
    </w:p>
    <w:p w14:paraId="02FED552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BAB III METODE PENELITIAN</w:t>
      </w:r>
    </w:p>
    <w:p w14:paraId="054A4BD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 Desain Penelitian</w:t>
      </w:r>
      <w:r>
        <w:rPr>
          <w:rFonts w:ascii="Times New Roman" w:hAnsi="Times New Roman"/>
          <w:noProof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/>
          <w:noProof/>
          <w:sz w:val="24"/>
          <w:szCs w:val="24"/>
        </w:rPr>
        <w:tab/>
        <w:t>3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</w:p>
    <w:p w14:paraId="0E4C0832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 Populasi dan Sampel</w:t>
      </w:r>
      <w:r>
        <w:rPr>
          <w:rFonts w:ascii="Times New Roman" w:hAnsi="Times New Roman"/>
          <w:noProof/>
          <w:sz w:val="24"/>
          <w:szCs w:val="24"/>
        </w:rPr>
        <w:t xml:space="preserve"> …………………………………………………...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</w:p>
    <w:p w14:paraId="15E31A28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3.3 Lokasi dan Waktu Penelitian</w:t>
      </w:r>
      <w:r>
        <w:rPr>
          <w:rFonts w:ascii="Times New Roman" w:hAnsi="Times New Roman"/>
          <w:noProof/>
          <w:sz w:val="24"/>
          <w:szCs w:val="24"/>
        </w:rPr>
        <w:t xml:space="preserve"> ………………………………………….  3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</w:p>
    <w:p w14:paraId="446F3D5F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3.4 Variabel dan Indikator Penelitian</w:t>
      </w:r>
      <w:r>
        <w:rPr>
          <w:rFonts w:ascii="Times New Roman" w:hAnsi="Times New Roman"/>
          <w:noProof/>
          <w:sz w:val="24"/>
          <w:szCs w:val="24"/>
        </w:rPr>
        <w:t xml:space="preserve"> ……………………………………..  39</w:t>
      </w:r>
    </w:p>
    <w:p w14:paraId="7A92369E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3.5 Instrumen Penelitian</w:t>
      </w:r>
      <w:r>
        <w:rPr>
          <w:rFonts w:ascii="Times New Roman" w:hAnsi="Times New Roman"/>
          <w:noProof/>
          <w:sz w:val="24"/>
          <w:szCs w:val="24"/>
        </w:rPr>
        <w:t xml:space="preserve"> …………………………………………………..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0</w:t>
      </w:r>
    </w:p>
    <w:p w14:paraId="56465078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3.6 Teknik Pengumpulan Data</w:t>
      </w:r>
      <w:r>
        <w:rPr>
          <w:rFonts w:ascii="Times New Roman" w:hAnsi="Times New Roman"/>
          <w:noProof/>
          <w:sz w:val="24"/>
          <w:szCs w:val="24"/>
        </w:rPr>
        <w:t xml:space="preserve"> …………………………………………….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41</w:t>
      </w:r>
    </w:p>
    <w:p w14:paraId="6289FC3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3.7 Teknik Analisa Data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42</w:t>
      </w:r>
    </w:p>
    <w:p w14:paraId="629D7DAE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3.8 Defenisi dan Batasan Operasional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46 </w:t>
      </w:r>
    </w:p>
    <w:p w14:paraId="4EEB62CA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BAB IV HASIL DAN PEMBAHASAN</w:t>
      </w:r>
    </w:p>
    <w:p w14:paraId="3739AC69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 Gambaran Umum Lokasi Penelitian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48</w:t>
      </w:r>
    </w:p>
    <w:p w14:paraId="3A98077F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4.1.1 Letak Geografis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48</w:t>
      </w:r>
    </w:p>
    <w:p w14:paraId="75645452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4.1.2 Pemerintahan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49</w:t>
      </w:r>
    </w:p>
    <w:p w14:paraId="2503CF0B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4.1.3 Kependudukan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49</w:t>
      </w:r>
    </w:p>
    <w:p w14:paraId="1E2A993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4.2 Karakteristik Responden Penelitian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49</w:t>
      </w:r>
    </w:p>
    <w:p w14:paraId="634479A4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4.2.1 Karakteristik Responden Berdasarkan Luas Lahan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49</w:t>
      </w:r>
    </w:p>
    <w:p w14:paraId="54FB7E4A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4.2.2 Karakteristik Responden Berdasarkan Jenis Kelamin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50</w:t>
      </w:r>
    </w:p>
    <w:p w14:paraId="4F28C46F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4.2.3 Karakteristik Responden Berdasarkan Umur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50</w:t>
      </w:r>
    </w:p>
    <w:p w14:paraId="6A04B13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4.2.4 Karakteristik Responden Berdasarkan Pendidikan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51</w:t>
      </w:r>
    </w:p>
    <w:p w14:paraId="510F4B1E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4.2.5 Karakteristik Responden Berdasarkan Jumlah Tanggungan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51</w:t>
      </w:r>
    </w:p>
    <w:p w14:paraId="52C1AA52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4.2.6 Karakteristik Responden Berdasarkan Pengalaman Bertani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52</w:t>
      </w:r>
    </w:p>
    <w:p w14:paraId="6AAFDF42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4.3 Hasil Penelitian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52</w:t>
      </w:r>
    </w:p>
    <w:p w14:paraId="7814CE2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4.3.1 Analisis Regresi Linear Berganda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52</w:t>
      </w:r>
    </w:p>
    <w:p w14:paraId="51358C94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4.3.2 Uji t (Parsial)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54</w:t>
      </w:r>
    </w:p>
    <w:p w14:paraId="0E5EDE83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4.3.3 Uji F (Simultan)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55</w:t>
      </w:r>
    </w:p>
    <w:p w14:paraId="688B0BC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4.3.4 Koefisien Determinan (R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56</w:t>
      </w:r>
    </w:p>
    <w:p w14:paraId="394F9002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4.3.5 Analisis Pendapatan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56</w:t>
      </w:r>
    </w:p>
    <w:p w14:paraId="3C5477D7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 Pembahasan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57</w:t>
      </w:r>
    </w:p>
    <w:p w14:paraId="0F864827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BAB V KESIMPULAN DAN SARAN</w:t>
      </w:r>
    </w:p>
    <w:p w14:paraId="2D8AB9DD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5.1 Kesimpulan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60</w:t>
      </w:r>
    </w:p>
    <w:p w14:paraId="3E0927E1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5.2 Saran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60</w:t>
      </w:r>
    </w:p>
    <w:p w14:paraId="004BBF5B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DAFTAR PUSTAKA</w:t>
      </w:r>
      <w:r w:rsidRPr="0057022F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62</w:t>
      </w:r>
    </w:p>
    <w:p w14:paraId="74F8A6A6" w14:textId="77777777" w:rsidR="00E7557D" w:rsidRDefault="00E7557D" w:rsidP="00E7557D">
      <w:pPr>
        <w:tabs>
          <w:tab w:val="left" w:leader="dot" w:pos="7230"/>
          <w:tab w:val="left" w:pos="7797"/>
        </w:tabs>
        <w:spacing w:after="0"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21E2F09" w14:textId="77777777" w:rsidR="00E7557D" w:rsidRDefault="00E7557D" w:rsidP="00E7557D">
      <w:pPr>
        <w:tabs>
          <w:tab w:val="left" w:pos="4800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AFF3061" w14:textId="77777777" w:rsidR="00E7557D" w:rsidRDefault="00E7557D" w:rsidP="00E7557D">
      <w:pPr>
        <w:tabs>
          <w:tab w:val="left" w:pos="4800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AEFD75B" w14:textId="77777777" w:rsidR="00E7557D" w:rsidRDefault="00E7557D" w:rsidP="00E7557D">
      <w:pPr>
        <w:tabs>
          <w:tab w:val="left" w:pos="4800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E256792" w14:textId="77777777" w:rsidR="00E7557D" w:rsidRDefault="00E7557D" w:rsidP="00E7557D">
      <w:pPr>
        <w:tabs>
          <w:tab w:val="left" w:pos="4800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C0317A4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AED2FB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E0D04F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9A43A78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C63EA47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01F9A15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766EDDF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2C06078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941E157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F6EA949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36137D3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3A77F7B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BD265C0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1966F50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3390D95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ECAC57A" w14:textId="77777777" w:rsidR="00E7557D" w:rsidRP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406AF14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F773DA7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C84E9A9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204E8DD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166327D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8ABB4D5" w14:textId="77777777" w:rsidR="00E7557D" w:rsidRDefault="00E7557D" w:rsidP="00E7557D">
      <w:pPr>
        <w:pStyle w:val="Heading1"/>
      </w:pPr>
    </w:p>
    <w:p w14:paraId="4E453DE6" w14:textId="77777777" w:rsidR="00E7557D" w:rsidRPr="00A92C68" w:rsidRDefault="00E7557D" w:rsidP="00E7557D">
      <w:pPr>
        <w:pStyle w:val="Heading1"/>
      </w:pPr>
      <w:r w:rsidRPr="00A92C68">
        <w:t>DAFTAR TABEL</w:t>
      </w:r>
    </w:p>
    <w:p w14:paraId="51647752" w14:textId="77777777" w:rsidR="00E7557D" w:rsidRPr="00A92C68" w:rsidRDefault="00E7557D" w:rsidP="00E755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26BAB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                                                       Judul                                          Halaman</w:t>
      </w:r>
    </w:p>
    <w:p w14:paraId="0D2941A9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8AF43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86006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   Jadwal Penelitian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39</w:t>
      </w:r>
    </w:p>
    <w:p w14:paraId="3E88B959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   Karakteristik Responden Berdasarkan Luas Lahan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49</w:t>
      </w:r>
    </w:p>
    <w:p w14:paraId="1E3B5CC8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   Karakteristik Responden Berdasarkan Jenis Kelamin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50</w:t>
      </w:r>
    </w:p>
    <w:p w14:paraId="66632924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   Karakteristik Responden Berdasarkan Umur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50</w:t>
      </w:r>
    </w:p>
    <w:p w14:paraId="052E24AC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   Karakteristik Responden Berdasarkan Pendidikan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51</w:t>
      </w:r>
    </w:p>
    <w:p w14:paraId="56417EC0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     Karakteristik Responden Berdasarkan Jumlah Tanggungan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51</w:t>
      </w:r>
    </w:p>
    <w:p w14:paraId="29A8624B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     Karakteristik Responden Berdasarkan Pengalaman Bertani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52</w:t>
      </w:r>
    </w:p>
    <w:p w14:paraId="3BCFA938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    Analisis Regresi Linear Berganda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52</w:t>
      </w:r>
    </w:p>
    <w:p w14:paraId="289B983F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     </w:t>
      </w:r>
      <w:r>
        <w:rPr>
          <w:rFonts w:ascii="Times New Roman" w:hAnsi="Times New Roman"/>
          <w:noProof/>
          <w:sz w:val="24"/>
          <w:szCs w:val="24"/>
        </w:rPr>
        <w:t xml:space="preserve">Hasil Analisis </w:t>
      </w:r>
      <w:r>
        <w:rPr>
          <w:rFonts w:ascii="Times New Roman" w:hAnsi="Times New Roman" w:cs="Times New Roman"/>
          <w:noProof/>
          <w:sz w:val="24"/>
          <w:szCs w:val="24"/>
        </w:rPr>
        <w:t>Uji F (Simultan)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55</w:t>
      </w:r>
    </w:p>
    <w:p w14:paraId="742C66A0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10   </w:t>
      </w:r>
      <w:r>
        <w:rPr>
          <w:rFonts w:ascii="Times New Roman" w:hAnsi="Times New Roman"/>
          <w:noProof/>
          <w:sz w:val="24"/>
          <w:szCs w:val="24"/>
        </w:rPr>
        <w:t xml:space="preserve">Hasil Uji </w:t>
      </w:r>
      <w:r>
        <w:rPr>
          <w:rFonts w:ascii="Times New Roman" w:hAnsi="Times New Roman" w:cs="Times New Roman"/>
          <w:noProof/>
          <w:sz w:val="24"/>
          <w:szCs w:val="24"/>
        </w:rPr>
        <w:t>Koefisien Determinan (R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56</w:t>
      </w:r>
    </w:p>
    <w:p w14:paraId="6669FBBD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   Analisis Pendapatan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57</w:t>
      </w:r>
    </w:p>
    <w:p w14:paraId="0AEB65FE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47D12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ECD11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DE17D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049DC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E4169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0000D5E" w14:textId="77777777" w:rsidR="00E7557D" w:rsidRP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D0DC024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0FBA0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D4BB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AFF33" w14:textId="77777777" w:rsidR="00E7557D" w:rsidRDefault="00E7557D" w:rsidP="00E7557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0558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2D531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98994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F9EE5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FB6DE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75045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F36F1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B8728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CC792" w14:textId="77777777" w:rsidR="00E7557D" w:rsidRPr="00A92C68" w:rsidRDefault="00E7557D" w:rsidP="00E7557D">
      <w:pPr>
        <w:pStyle w:val="Heading1"/>
      </w:pPr>
      <w:r w:rsidRPr="00A92C68">
        <w:lastRenderedPageBreak/>
        <w:t>DAFTAR GAMBAR</w:t>
      </w:r>
    </w:p>
    <w:p w14:paraId="2381152A" w14:textId="77777777" w:rsidR="00E7557D" w:rsidRDefault="00E7557D" w:rsidP="00E7557D"/>
    <w:p w14:paraId="2A15C008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                                                         Judul                                         Halaman</w:t>
      </w:r>
    </w:p>
    <w:p w14:paraId="1F74A93B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D0A5C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Kerangka Pemikiran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12D341AB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AF338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18ABA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3E42D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56DAF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DBC85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6345F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41CAB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CA536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AE155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3561E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B8761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55CD9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7A4AF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59BBA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3F35B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BBA28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1710A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A64AC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504BC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36980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33F19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875A1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56945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4565B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FC1B62E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576C35F" w14:textId="77777777" w:rsidR="00E7557D" w:rsidRP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8320A5A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3D551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B6E3A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06CD5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BDEFA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5EE1F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CD1D0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9D507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E5DCA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0C59C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9A021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0DD24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08F0A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C27C1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E0F00" w14:textId="77777777" w:rsidR="00E7557D" w:rsidRDefault="00E7557D" w:rsidP="00E7557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23E74" w14:textId="77777777" w:rsidR="00E7557D" w:rsidRDefault="00E7557D" w:rsidP="00E7557D">
      <w:pPr>
        <w:pStyle w:val="Heading1"/>
      </w:pPr>
    </w:p>
    <w:p w14:paraId="6732BE9B" w14:textId="77777777" w:rsidR="00E7557D" w:rsidRPr="00A92C68" w:rsidRDefault="00E7557D" w:rsidP="00E7557D">
      <w:pPr>
        <w:pStyle w:val="Heading1"/>
      </w:pPr>
      <w:r w:rsidRPr="00A92C68">
        <w:lastRenderedPageBreak/>
        <w:t>DAFTAR LAMPIRAN</w:t>
      </w:r>
    </w:p>
    <w:p w14:paraId="20C731AD" w14:textId="77777777" w:rsidR="00E7557D" w:rsidRDefault="00E7557D" w:rsidP="00E7557D"/>
    <w:p w14:paraId="14C98CDF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                                                      Judul                                           Halaman</w:t>
      </w:r>
    </w:p>
    <w:p w14:paraId="132E0462" w14:textId="77777777" w:rsidR="00E7557D" w:rsidRDefault="00E7557D" w:rsidP="00E7557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ACE02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    </w:t>
      </w:r>
      <w:r>
        <w:rPr>
          <w:rFonts w:ascii="Times New Roman" w:hAnsi="Times New Roman"/>
          <w:noProof/>
          <w:sz w:val="24"/>
          <w:szCs w:val="24"/>
        </w:rPr>
        <w:t>Kuisioner Penelitian …………………………………………………….</w:t>
      </w:r>
      <w:r>
        <w:rPr>
          <w:rFonts w:ascii="Times New Roman" w:hAnsi="Times New Roman"/>
          <w:noProof/>
          <w:sz w:val="24"/>
          <w:szCs w:val="24"/>
        </w:rPr>
        <w:tab/>
        <w:t xml:space="preserve"> 65</w:t>
      </w:r>
    </w:p>
    <w:p w14:paraId="076E1B97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Karakteristik </w:t>
      </w:r>
      <w:r>
        <w:rPr>
          <w:rFonts w:ascii="Times New Roman" w:hAnsi="Times New Roman"/>
          <w:noProof/>
          <w:sz w:val="24"/>
          <w:szCs w:val="24"/>
        </w:rPr>
        <w:t>Petani Sampel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69</w:t>
      </w:r>
    </w:p>
    <w:p w14:paraId="262522CF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    Lanjutan Karakteristik </w:t>
      </w:r>
      <w:r>
        <w:rPr>
          <w:rFonts w:ascii="Times New Roman" w:hAnsi="Times New Roman"/>
          <w:noProof/>
          <w:sz w:val="24"/>
          <w:szCs w:val="24"/>
        </w:rPr>
        <w:t>Petani Sampel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0</w:t>
      </w:r>
    </w:p>
    <w:p w14:paraId="79B52674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     Lanjutan Karakteristik </w:t>
      </w:r>
      <w:r>
        <w:rPr>
          <w:rFonts w:ascii="Times New Roman" w:hAnsi="Times New Roman"/>
          <w:noProof/>
          <w:sz w:val="24"/>
          <w:szCs w:val="24"/>
        </w:rPr>
        <w:t>Petani Sampel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</w:p>
    <w:p w14:paraId="35912661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   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Benih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</w:p>
    <w:p w14:paraId="1C7A22FE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   Lanjutan</w:t>
      </w:r>
      <w:r>
        <w:rPr>
          <w:rFonts w:ascii="Times New Roman" w:hAnsi="Times New Roman"/>
          <w:noProof/>
          <w:sz w:val="24"/>
          <w:szCs w:val="24"/>
        </w:rPr>
        <w:t xml:space="preserve"> Total </w:t>
      </w:r>
      <w:r>
        <w:rPr>
          <w:rFonts w:ascii="Times New Roman" w:hAnsi="Times New Roman" w:cs="Times New Roman"/>
          <w:noProof/>
          <w:sz w:val="24"/>
          <w:szCs w:val="24"/>
        </w:rPr>
        <w:t>Biaya Benih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</w:p>
    <w:p w14:paraId="149D3641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    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Sewa Lahan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6E371621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     Lanjutan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Sewa Lahan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</w:p>
    <w:p w14:paraId="5258EADF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    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Pengolahan Tanah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383742A8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     Lanjutan Biaya Pengolahan Tanah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</w:p>
    <w:p w14:paraId="3B04F21C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10  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Tenaga Kerja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</w:p>
    <w:p w14:paraId="47C8F629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11   Lanjutan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Tenaga Kerja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</w:p>
    <w:p w14:paraId="03986282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12   Lanjutan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Tenaga Kerja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0</w:t>
      </w:r>
    </w:p>
    <w:p w14:paraId="0807C004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13  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Pupuk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</w:p>
    <w:p w14:paraId="2C5E0211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14   Lanjutan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Pupuk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</w:p>
    <w:p w14:paraId="2D820AE3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15   Lanjutan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Pupuk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</w:p>
    <w:p w14:paraId="70E86F98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16   Lanjutan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Pupuk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200DFEDA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  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Pestisida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</w:p>
    <w:p w14:paraId="53F6A292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18   Lanjutan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Pestisida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37C7AFC7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   Lanjutan</w:t>
      </w:r>
      <w:r>
        <w:rPr>
          <w:rFonts w:ascii="Times New Roman" w:hAnsi="Times New Roman"/>
          <w:noProof/>
          <w:sz w:val="24"/>
          <w:szCs w:val="24"/>
        </w:rPr>
        <w:t xml:space="preserve"> Total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Biaya Pestisida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</w:p>
    <w:p w14:paraId="02AF3EFC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   Lanjutan </w:t>
      </w:r>
      <w:r>
        <w:rPr>
          <w:rFonts w:ascii="Times New Roman" w:hAnsi="Times New Roman"/>
          <w:noProof/>
          <w:sz w:val="24"/>
          <w:szCs w:val="24"/>
        </w:rPr>
        <w:t xml:space="preserve">Total </w:t>
      </w:r>
      <w:r>
        <w:rPr>
          <w:rFonts w:ascii="Times New Roman" w:hAnsi="Times New Roman" w:cs="Times New Roman"/>
          <w:noProof/>
          <w:sz w:val="24"/>
          <w:szCs w:val="24"/>
        </w:rPr>
        <w:t>Biaya Pestisida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</w:p>
    <w:p w14:paraId="18100D49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21   Total Biaya Produksi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</w:p>
    <w:p w14:paraId="3ADA64CA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22   Lanjutan Total Biaya Produksi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0</w:t>
      </w:r>
    </w:p>
    <w:p w14:paraId="67597DDC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23   Lanjutan Total Biaya Produksi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</w:p>
    <w:p w14:paraId="6F3E5103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   Lanjutan Total Biaya Produksi</w:t>
      </w:r>
      <w:r>
        <w:rPr>
          <w:rFonts w:ascii="Times New Roman" w:hAnsi="Times New Roman"/>
          <w:noProof/>
          <w:sz w:val="24"/>
          <w:szCs w:val="24"/>
        </w:rPr>
        <w:t xml:space="preserve">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</w:p>
    <w:p w14:paraId="44B6D61A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   Penerimaan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</w:p>
    <w:p w14:paraId="35408095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26   Lanjutan Penerimaan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0691A581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27   Pendapatan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</w:p>
    <w:p w14:paraId="1C870362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28   Lanjutan Pendapatan Usahatani Padi Sawah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02997EF4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29   Data Tabulasi Regresi Linier Berganda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</w:p>
    <w:p w14:paraId="55A7FA88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   Lanjutan Data Tabulasi Regresi Linier Berganda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</w:p>
    <w:p w14:paraId="28430D79" w14:textId="77777777" w:rsidR="00E7557D" w:rsidRDefault="00E7557D" w:rsidP="00E7557D">
      <w:pPr>
        <w:tabs>
          <w:tab w:val="left" w:leader="dot" w:pos="7371"/>
          <w:tab w:val="left" w:pos="779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31  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Output </w:t>
      </w:r>
      <w:r>
        <w:rPr>
          <w:rFonts w:ascii="Times New Roman" w:hAnsi="Times New Roman" w:cs="Times New Roman"/>
          <w:noProof/>
          <w:sz w:val="24"/>
          <w:szCs w:val="24"/>
        </w:rPr>
        <w:t>Hasil Regresi Linier Berganda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</w:p>
    <w:p w14:paraId="2F68B22D" w14:textId="77777777" w:rsidR="00E7557D" w:rsidRDefault="00E7557D" w:rsidP="00E7557D">
      <w:pPr>
        <w:tabs>
          <w:tab w:val="left" w:pos="1319"/>
        </w:tabs>
        <w:rPr>
          <w:rFonts w:ascii="Times New Roman" w:hAnsi="Times New Roman"/>
          <w:b/>
          <w:sz w:val="24"/>
          <w:szCs w:val="24"/>
        </w:rPr>
      </w:pPr>
    </w:p>
    <w:p w14:paraId="5E882C4E" w14:textId="77777777" w:rsidR="00E7557D" w:rsidRDefault="00E7557D" w:rsidP="00E7557D">
      <w:pPr>
        <w:pStyle w:val="Heading1"/>
        <w:spacing w:line="480" w:lineRule="auto"/>
      </w:pPr>
    </w:p>
    <w:p w14:paraId="2918A2E0" w14:textId="77777777" w:rsidR="00E7557D" w:rsidRDefault="00E7557D" w:rsidP="00E75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D2C7D" w14:textId="77777777" w:rsidR="00E7557D" w:rsidRDefault="00E7557D" w:rsidP="00E75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08B55" w14:textId="77777777" w:rsidR="00E7557D" w:rsidRDefault="00E7557D" w:rsidP="00E75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E0023" w14:textId="77777777" w:rsidR="00E7557D" w:rsidRDefault="00E7557D" w:rsidP="00E75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82AC4" w14:textId="77777777"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22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1722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7557D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ED8A"/>
  <w15:chartTrackingRefBased/>
  <w15:docId w15:val="{65AB919F-5CFD-4F1C-B982-F954A53A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7D"/>
    <w:pPr>
      <w:spacing w:after="160" w:line="259" w:lineRule="auto"/>
    </w:pPr>
    <w:rPr>
      <w:rFonts w:cs="SimSu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57D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557D"/>
    <w:rPr>
      <w:rFonts w:ascii="Times New Roman" w:eastAsia="Calibri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Anggunnian\DAFTAR%20I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DAFTAR ISI</Template>
  <TotalTime>0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2024-09-09T08:46:00Z</dcterms:created>
  <dcterms:modified xsi:type="dcterms:W3CDTF">2024-09-09T08:46:00Z</dcterms:modified>
</cp:coreProperties>
</file>