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6884C" w14:textId="32638745" w:rsidR="00840E93" w:rsidRDefault="00146E51" w:rsidP="00840E93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DF99868" wp14:editId="38C32B5E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165860" cy="1183640"/>
            <wp:effectExtent l="0" t="0" r="0" b="0"/>
            <wp:wrapNone/>
            <wp:docPr id="2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7B5A2" w14:textId="77777777" w:rsidR="00840E93" w:rsidRDefault="00840E93" w:rsidP="00840E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ID" w:eastAsia="en-ID"/>
        </w:rPr>
      </w:pPr>
      <w:r w:rsidRPr="002610AD">
        <w:rPr>
          <w:rFonts w:ascii="Times New Roman" w:eastAsia="Times New Roman" w:hAnsi="Times New Roman"/>
          <w:b/>
          <w:color w:val="000000"/>
          <w:sz w:val="24"/>
          <w:szCs w:val="24"/>
          <w:lang w:val="en-ID" w:eastAsia="en-ID"/>
        </w:rPr>
        <w:t>BIODATA PENELITI</w:t>
      </w:r>
    </w:p>
    <w:p w14:paraId="145FE298" w14:textId="77777777" w:rsidR="00840E93" w:rsidRDefault="00840E93" w:rsidP="00840E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ID" w:eastAsia="en-ID"/>
        </w:rPr>
      </w:pPr>
    </w:p>
    <w:p w14:paraId="3D84936C" w14:textId="77777777" w:rsidR="00840E93" w:rsidRPr="002610AD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Nama                                         :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Mhd Nazli Al Haffiz</w:t>
      </w:r>
    </w:p>
    <w:p w14:paraId="22186489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NPM                                          :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20</w:t>
      </w:r>
      <w:r w:rsidRPr="002610AD"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41140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06</w:t>
      </w:r>
    </w:p>
    <w:p w14:paraId="1CD5AE7E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Tempat dan Tanggal Lahir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 xml:space="preserve">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:  Batu Lokong, 20 Februari 2003</w:t>
      </w:r>
    </w:p>
    <w:p w14:paraId="4C93DFA1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Jenis Kelamin                            :  Laki-Laki</w:t>
      </w:r>
    </w:p>
    <w:p w14:paraId="5FF704BE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Agama                                       :  Islam</w:t>
      </w:r>
    </w:p>
    <w:p w14:paraId="227DE463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Status                                         :  Belum Menikah</w:t>
      </w:r>
    </w:p>
    <w:p w14:paraId="52AF6B00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Pekerjaan                                   :  Belum Bekerja</w:t>
      </w:r>
    </w:p>
    <w:p w14:paraId="2EA8D251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Anak Ke                                    :  1 dari 2 bersaudara</w:t>
      </w:r>
    </w:p>
    <w:p w14:paraId="1D9935CF" w14:textId="77777777" w:rsidR="00840E93" w:rsidRDefault="00840E93" w:rsidP="00840E93">
      <w:pPr>
        <w:spacing w:after="0" w:line="240" w:lineRule="auto"/>
        <w:ind w:left="3295" w:hanging="3295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Alamat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d-ID" w:eastAsia="en-ID"/>
        </w:rPr>
        <w:t xml:space="preserve">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 xml:space="preserve"> :  Dusun 1 Desa Batu Lokong Kecamatan Galang Kabupaten Deli Serdang</w:t>
      </w:r>
    </w:p>
    <w:p w14:paraId="19B20B83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No.Telp/HP                               :   08126577020</w:t>
      </w:r>
    </w:p>
    <w:p w14:paraId="5E7054BD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Dosen Pembimbing                   :  Dr. Leni Handayani, SP, MSi</w:t>
      </w:r>
    </w:p>
    <w:p w14:paraId="166FC0B0" w14:textId="77777777" w:rsidR="00840E93" w:rsidRDefault="00840E93" w:rsidP="00840E93">
      <w:pPr>
        <w:spacing w:after="0" w:line="240" w:lineRule="auto"/>
        <w:ind w:left="3261" w:hanging="3261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Judul Skripsi                              :  Pengaruh Pemberian Kompensasi Terhadap Kepuasan Karyawan Panen PT.PP London Sumatra Indonesia Tbk Division 01 Desa Batu Lokong Kecamatan Galang Kabupaten Deli Serdang</w:t>
      </w:r>
    </w:p>
    <w:p w14:paraId="583FD43C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Indek Kumulatif                        :  3,50</w:t>
      </w:r>
    </w:p>
    <w:p w14:paraId="23BDF9C2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14:paraId="4A2359E6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14:paraId="493C9EE7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14:paraId="35A8CF4C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Pendidikan :</w:t>
      </w:r>
    </w:p>
    <w:p w14:paraId="2825661C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SD Negeri 104282 Batu Lokong</w:t>
      </w:r>
    </w:p>
    <w:p w14:paraId="3DCB0F4C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SMP Negeri1 Tanjung Morawa</w:t>
      </w:r>
    </w:p>
    <w:p w14:paraId="3216A942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SMA Nurul Amaliyah</w:t>
      </w:r>
    </w:p>
    <w:p w14:paraId="2A6809DE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S1 Fakultas Pertanian Program Studi Agribisnis UMN Al-Washliyah Medan</w:t>
      </w:r>
    </w:p>
    <w:p w14:paraId="744F48A9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</w:p>
    <w:p w14:paraId="20A37262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Orang Tua</w:t>
      </w:r>
    </w:p>
    <w:p w14:paraId="3967DE29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Nama Ayah : Supriadi</w:t>
      </w:r>
    </w:p>
    <w:p w14:paraId="60C2AC73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Pekerjaan    : Karyawan Swasta</w:t>
      </w:r>
    </w:p>
    <w:p w14:paraId="275EA4A6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Nama Ibu    : Dewi Adhani, S.Pd</w:t>
      </w:r>
    </w:p>
    <w:p w14:paraId="74DF4B38" w14:textId="77777777" w:rsidR="00840E93" w:rsidRDefault="00840E93" w:rsidP="00840E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Pekerejaan  : Guru</w:t>
      </w:r>
    </w:p>
    <w:p w14:paraId="35559828" w14:textId="77777777" w:rsidR="00840E93" w:rsidRPr="002610AD" w:rsidRDefault="00840E93" w:rsidP="00840E93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ID" w:eastAsia="en-ID"/>
        </w:rPr>
        <w:t>Alamat        : Dusun 1 Desa Batu Lokong Kecamatan Galang Kabupaten Deli Serdang</w:t>
      </w:r>
    </w:p>
    <w:p w14:paraId="2FBB1744" w14:textId="77777777" w:rsidR="00840E93" w:rsidRDefault="00840E93" w:rsidP="00840E93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7785249" w14:textId="77777777"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51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46E51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0E93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4B34"/>
  <w15:chartTrackingRefBased/>
  <w15:docId w15:val="{39558296-E1C1-4DC8-9633-65011D25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9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E9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Mhd.%20Nazli%20Al%20Haffiz\BIODATA%20PENELI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BIODATA PENELITI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2024-09-19T07:38:00Z</dcterms:created>
  <dcterms:modified xsi:type="dcterms:W3CDTF">2024-09-19T07:38:00Z</dcterms:modified>
</cp:coreProperties>
</file>