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5364F" w14:textId="77777777" w:rsidR="00F01601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23A29">
        <w:rPr>
          <w:rFonts w:ascii="Times New Roman" w:hAnsi="Times New Roman"/>
          <w:b/>
          <w:sz w:val="24"/>
          <w:szCs w:val="24"/>
        </w:rPr>
        <w:t xml:space="preserve">PENGARUH  PEMBERIAN  KOMPENSASI  TERHADAP KEPUASAN KARYAWAN PANEN PADA PT.PP LONDON </w:t>
      </w:r>
    </w:p>
    <w:p w14:paraId="10516C23" w14:textId="77777777" w:rsidR="00F01601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SUMATRA INDONESIA</w:t>
      </w:r>
      <w:r w:rsidRPr="00D23A29">
        <w:rPr>
          <w:rFonts w:ascii="Times New Roman" w:hAnsi="Times New Roman"/>
          <w:b/>
          <w:sz w:val="24"/>
          <w:szCs w:val="24"/>
        </w:rPr>
        <w:t xml:space="preserve"> Tbk</w:t>
      </w:r>
    </w:p>
    <w:p w14:paraId="1EAE42E0" w14:textId="77777777" w:rsidR="00F01601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483BC8" w14:textId="77777777" w:rsidR="00F01601" w:rsidRDefault="00F01601" w:rsidP="00F01601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</w:rPr>
      </w:pPr>
      <w:r w:rsidRPr="00D23A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(Studi Kasus : Karyawan Panen Devisi I Desa Batu Lokong Kecamatan Galang Kabupaten Deli Serdang) </w:t>
      </w:r>
    </w:p>
    <w:p w14:paraId="542A282B" w14:textId="77777777" w:rsidR="00F01601" w:rsidRDefault="00F01601" w:rsidP="00F016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53E285" w14:textId="77777777" w:rsidR="00F01601" w:rsidRDefault="00F01601" w:rsidP="00F01601">
      <w:pPr>
        <w:ind w:left="2160"/>
        <w:rPr>
          <w:rFonts w:ascii="Times New Roman" w:hAnsi="Times New Roman"/>
          <w:sz w:val="24"/>
          <w:szCs w:val="24"/>
        </w:rPr>
      </w:pPr>
    </w:p>
    <w:p w14:paraId="5D25ED8B" w14:textId="77777777" w:rsidR="00F01601" w:rsidRDefault="00F01601" w:rsidP="00F01601">
      <w:pPr>
        <w:spacing w:after="0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SKRIPSI</w:t>
      </w:r>
    </w:p>
    <w:p w14:paraId="1316D6A0" w14:textId="77777777" w:rsidR="00F01601" w:rsidRPr="00341CAF" w:rsidRDefault="00F01601" w:rsidP="00F01601">
      <w:pPr>
        <w:spacing w:after="0"/>
        <w:ind w:left="2160"/>
        <w:rPr>
          <w:rFonts w:ascii="Times New Roman" w:hAnsi="Times New Roman"/>
          <w:b/>
          <w:sz w:val="24"/>
          <w:szCs w:val="24"/>
        </w:rPr>
      </w:pPr>
    </w:p>
    <w:p w14:paraId="6E346587" w14:textId="77777777" w:rsidR="00F01601" w:rsidRPr="009822E2" w:rsidRDefault="00F01601" w:rsidP="00F016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27EF17" w14:textId="77777777" w:rsidR="00F01601" w:rsidRDefault="00F01601" w:rsidP="00F01601">
      <w:pPr>
        <w:spacing w:after="0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OLEH :</w:t>
      </w:r>
    </w:p>
    <w:p w14:paraId="760C39B7" w14:textId="77777777" w:rsidR="00F01601" w:rsidRPr="009822E2" w:rsidRDefault="00F01601" w:rsidP="00F016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0F2521" w14:textId="77777777" w:rsidR="00F01601" w:rsidRPr="004726DA" w:rsidRDefault="00F01601" w:rsidP="00F01601">
      <w:pPr>
        <w:spacing w:after="0"/>
        <w:rPr>
          <w:rFonts w:ascii="Times New Roman" w:hAnsi="Times New Roman"/>
          <w:b/>
          <w:sz w:val="24"/>
          <w:szCs w:val="24"/>
        </w:rPr>
      </w:pPr>
      <w:bookmarkStart w:id="1" w:name="_Hlk167048591"/>
      <w:bookmarkStart w:id="2" w:name="_Hlk156680980"/>
      <w:r>
        <w:rPr>
          <w:rFonts w:ascii="Times New Roman" w:hAnsi="Times New Roman"/>
          <w:b/>
          <w:sz w:val="24"/>
          <w:szCs w:val="24"/>
        </w:rPr>
        <w:t xml:space="preserve">                                     MHD. NAZLI Al HAFFIZ</w:t>
      </w:r>
    </w:p>
    <w:bookmarkEnd w:id="1"/>
    <w:p w14:paraId="3610425F" w14:textId="77777777" w:rsidR="00F01601" w:rsidRPr="009822E2" w:rsidRDefault="00F01601" w:rsidP="00F01601">
      <w:pPr>
        <w:tabs>
          <w:tab w:val="left" w:pos="3480"/>
          <w:tab w:val="center" w:pos="41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NIM : 204114006</w:t>
      </w:r>
    </w:p>
    <w:bookmarkEnd w:id="2"/>
    <w:p w14:paraId="28CF191E" w14:textId="77777777" w:rsidR="00F01601" w:rsidRDefault="00F01601" w:rsidP="00F01601">
      <w:pPr>
        <w:rPr>
          <w:rFonts w:ascii="Times New Roman" w:hAnsi="Times New Roman"/>
          <w:b/>
          <w:sz w:val="24"/>
          <w:szCs w:val="24"/>
        </w:rPr>
      </w:pPr>
    </w:p>
    <w:p w14:paraId="2C036F3D" w14:textId="77777777" w:rsidR="00F01601" w:rsidRPr="009822E2" w:rsidRDefault="00F01601" w:rsidP="00F01601">
      <w:pPr>
        <w:rPr>
          <w:rFonts w:ascii="Times New Roman" w:hAnsi="Times New Roman"/>
          <w:b/>
          <w:sz w:val="24"/>
          <w:szCs w:val="24"/>
        </w:rPr>
      </w:pPr>
    </w:p>
    <w:p w14:paraId="1ACF3AC0" w14:textId="09AF0DB6" w:rsidR="00F01601" w:rsidRPr="009822E2" w:rsidRDefault="00151C5E" w:rsidP="00F01601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01601">
        <w:rPr>
          <w:b/>
          <w:noProof/>
          <w:lang w:val="id-ID" w:eastAsia="id-ID"/>
        </w:rPr>
        <w:drawing>
          <wp:inline distT="0" distB="0" distL="0" distR="0" wp14:anchorId="1227D9B5" wp14:editId="01FAB2EE">
            <wp:extent cx="1666875" cy="1619250"/>
            <wp:effectExtent l="0" t="0" r="0" b="0"/>
            <wp:docPr id="1" name="Picture 2" descr="Description: 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image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8516" w14:textId="77777777" w:rsidR="00F01601" w:rsidRPr="009822E2" w:rsidRDefault="00F01601" w:rsidP="00F016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0B74C58" w14:textId="77777777" w:rsidR="00F01601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F8C461" w14:textId="77777777" w:rsidR="00F01601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92932E" w14:textId="77777777" w:rsidR="00F01601" w:rsidRPr="000F4E45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2532A9" w14:textId="77777777" w:rsidR="00F01601" w:rsidRPr="000F4E45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0F4E45">
        <w:rPr>
          <w:rFonts w:ascii="Times New Roman" w:hAnsi="Times New Roman"/>
          <w:b/>
          <w:sz w:val="28"/>
          <w:szCs w:val="28"/>
        </w:rPr>
        <w:t>PROGRAM STUDI AGRIBISNIS</w:t>
      </w:r>
    </w:p>
    <w:p w14:paraId="74156D42" w14:textId="77777777" w:rsidR="00F01601" w:rsidRPr="000F4E45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FAKULTAS PERTANIAN</w:t>
      </w:r>
    </w:p>
    <w:p w14:paraId="750D8485" w14:textId="77777777" w:rsidR="00F01601" w:rsidRPr="000F4E45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14:paraId="22A1D2C9" w14:textId="77777777" w:rsidR="00F01601" w:rsidRPr="000F4E45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MEDAN</w:t>
      </w:r>
    </w:p>
    <w:p w14:paraId="35203539" w14:textId="77777777" w:rsidR="00F01601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14:paraId="2FA69B22" w14:textId="77777777" w:rsidR="00F01601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9A2F82" w14:textId="77777777" w:rsidR="00F01601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1D64FF" w14:textId="77777777" w:rsidR="00F01601" w:rsidRDefault="00F01601" w:rsidP="00F01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B84B27" w14:textId="77777777"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5E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1C5E"/>
    <w:rsid w:val="0015445C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767D"/>
    <w:rsid w:val="00E15AD6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1601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9D72"/>
  <w15:chartTrackingRefBased/>
  <w15:docId w15:val="{DA6E76F2-B54F-4A46-81E5-80E5F4A2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6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60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Mhd.%20Nazli%20Al%20Haffiz\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2024-09-19T07:40:00Z</dcterms:created>
  <dcterms:modified xsi:type="dcterms:W3CDTF">2024-09-19T07:40:00Z</dcterms:modified>
</cp:coreProperties>
</file>