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F292B" w14:textId="77777777" w:rsidR="00225A79" w:rsidRDefault="00225A79" w:rsidP="00225A79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DAFTAR ISI</w:t>
      </w:r>
      <w:r>
        <w:rPr>
          <w:rFonts w:ascii="Times New Roman" w:hAnsi="Times New Roman"/>
          <w:b/>
          <w:sz w:val="24"/>
          <w:szCs w:val="24"/>
        </w:rPr>
        <w:tab/>
      </w:r>
    </w:p>
    <w:p w14:paraId="723B1C14" w14:textId="77777777" w:rsidR="00225A79" w:rsidRDefault="00225A79" w:rsidP="00225A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B113B7" w14:textId="77777777" w:rsidR="00225A79" w:rsidRDefault="00225A79" w:rsidP="00225A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Halaman</w:t>
      </w:r>
      <w:proofErr w:type="spellEnd"/>
    </w:p>
    <w:p w14:paraId="044E356A" w14:textId="77777777" w:rsidR="00225A79" w:rsidRPr="001B2595" w:rsidRDefault="00225A79" w:rsidP="00225A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63E67E" w14:textId="77777777" w:rsidR="00225A79" w:rsidRPr="0097570C" w:rsidRDefault="00225A79" w:rsidP="00225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 xml:space="preserve">KATA PENGANTAR </w:t>
      </w:r>
      <w:r w:rsidRPr="00A1357C">
        <w:rPr>
          <w:rFonts w:ascii="Times New Roman" w:hAnsi="Times New Roman"/>
          <w:sz w:val="24"/>
          <w:szCs w:val="24"/>
        </w:rPr>
        <w:t>……………………………………</w:t>
      </w:r>
      <w:r w:rsidRPr="00A1357C">
        <w:rPr>
          <w:rFonts w:ascii="Times New Roman" w:hAnsi="Times New Roman"/>
          <w:sz w:val="24"/>
          <w:szCs w:val="24"/>
        </w:rPr>
        <w:tab/>
        <w:t>……</w:t>
      </w:r>
      <w:r>
        <w:rPr>
          <w:rFonts w:ascii="Times New Roman" w:hAnsi="Times New Roman"/>
          <w:sz w:val="24"/>
          <w:szCs w:val="24"/>
        </w:rPr>
        <w:t>……..….</w:t>
      </w:r>
      <w:r>
        <w:rPr>
          <w:rFonts w:ascii="Times New Roman" w:hAnsi="Times New Roman"/>
          <w:sz w:val="24"/>
          <w:szCs w:val="24"/>
        </w:rPr>
        <w:tab/>
      </w:r>
      <w:r w:rsidRPr="0097570C">
        <w:rPr>
          <w:rFonts w:ascii="Times New Roman" w:hAnsi="Times New Roman"/>
          <w:sz w:val="24"/>
          <w:szCs w:val="24"/>
        </w:rPr>
        <w:t>i</w:t>
      </w:r>
    </w:p>
    <w:p w14:paraId="5E8E5872" w14:textId="77777777" w:rsidR="00225A79" w:rsidRDefault="00225A79" w:rsidP="00225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>UCAPAN TERIMA KASIH</w:t>
      </w:r>
      <w:r w:rsidRPr="00A1357C">
        <w:rPr>
          <w:rFonts w:ascii="Times New Roman" w:hAnsi="Times New Roman"/>
          <w:sz w:val="24"/>
          <w:szCs w:val="24"/>
        </w:rPr>
        <w:t>…</w:t>
      </w:r>
      <w:r w:rsidRPr="00321541">
        <w:rPr>
          <w:rFonts w:ascii="Times New Roman" w:hAnsi="Times New Roman"/>
          <w:sz w:val="24"/>
          <w:szCs w:val="24"/>
        </w:rPr>
        <w:t>……………………….......................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321541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b/>
          <w:sz w:val="24"/>
          <w:szCs w:val="24"/>
        </w:rPr>
        <w:tab/>
      </w:r>
      <w:r w:rsidRPr="0097570C">
        <w:rPr>
          <w:rFonts w:ascii="Times New Roman" w:hAnsi="Times New Roman"/>
          <w:sz w:val="24"/>
          <w:szCs w:val="24"/>
        </w:rPr>
        <w:t>ii</w:t>
      </w:r>
    </w:p>
    <w:p w14:paraId="15E4041A" w14:textId="77777777" w:rsidR="00225A79" w:rsidRDefault="00225A79" w:rsidP="00225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601C">
        <w:rPr>
          <w:rFonts w:ascii="Times New Roman" w:hAnsi="Times New Roman"/>
          <w:b/>
          <w:bCs/>
          <w:sz w:val="24"/>
          <w:szCs w:val="24"/>
        </w:rPr>
        <w:t>ABSTRA</w:t>
      </w:r>
      <w:r>
        <w:rPr>
          <w:rFonts w:ascii="Times New Roman" w:hAnsi="Times New Roman"/>
          <w:sz w:val="24"/>
          <w:szCs w:val="24"/>
        </w:rPr>
        <w:t>K …………………………………………………………….…..</w:t>
      </w:r>
      <w:r>
        <w:rPr>
          <w:rFonts w:ascii="Times New Roman" w:hAnsi="Times New Roman"/>
          <w:sz w:val="24"/>
          <w:szCs w:val="24"/>
        </w:rPr>
        <w:tab/>
        <w:t>v</w:t>
      </w:r>
    </w:p>
    <w:p w14:paraId="677E287E" w14:textId="77777777" w:rsidR="00225A79" w:rsidRDefault="00225A79" w:rsidP="00225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601C">
        <w:rPr>
          <w:rFonts w:ascii="Times New Roman" w:hAnsi="Times New Roman"/>
          <w:b/>
          <w:bCs/>
          <w:sz w:val="24"/>
          <w:szCs w:val="24"/>
        </w:rPr>
        <w:t>ABSTRACT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ab/>
        <w:t>vi</w:t>
      </w:r>
    </w:p>
    <w:p w14:paraId="6DE45BD0" w14:textId="77777777" w:rsidR="00225A79" w:rsidRDefault="00225A79" w:rsidP="00225A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ISI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……………………………………………………….…….</w:t>
      </w:r>
      <w:r>
        <w:rPr>
          <w:rFonts w:ascii="Times New Roman" w:hAnsi="Times New Roman"/>
          <w:sz w:val="24"/>
          <w:szCs w:val="24"/>
        </w:rPr>
        <w:tab/>
        <w:t>vii</w:t>
      </w:r>
    </w:p>
    <w:p w14:paraId="6CA325EF" w14:textId="77777777" w:rsidR="00225A79" w:rsidRPr="00321541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21541">
        <w:rPr>
          <w:rFonts w:ascii="Times New Roman" w:hAnsi="Times New Roman"/>
          <w:b/>
          <w:bCs/>
          <w:sz w:val="24"/>
          <w:szCs w:val="24"/>
        </w:rPr>
        <w:t>DAFTAR TABEL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1541">
        <w:rPr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32154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ab/>
        <w:t>ix</w:t>
      </w:r>
    </w:p>
    <w:p w14:paraId="49F326E7" w14:textId="77777777" w:rsidR="00225A79" w:rsidRPr="00321541" w:rsidRDefault="00225A79" w:rsidP="00225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1541">
        <w:rPr>
          <w:rFonts w:ascii="Times New Roman" w:hAnsi="Times New Roman"/>
          <w:b/>
          <w:bCs/>
          <w:sz w:val="24"/>
          <w:szCs w:val="24"/>
        </w:rPr>
        <w:t>DAFTAR GAMBAR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……………………………………………….……</w:t>
      </w:r>
      <w:r>
        <w:rPr>
          <w:rFonts w:ascii="Times New Roman" w:hAnsi="Times New Roman"/>
          <w:sz w:val="24"/>
          <w:szCs w:val="24"/>
        </w:rPr>
        <w:tab/>
        <w:t>x</w:t>
      </w:r>
    </w:p>
    <w:p w14:paraId="1028471C" w14:textId="77777777" w:rsidR="00225A79" w:rsidRPr="00321541" w:rsidRDefault="00225A79" w:rsidP="00225A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DAFTAR LAMPIRAN </w:t>
      </w:r>
      <w:r>
        <w:rPr>
          <w:rFonts w:ascii="Times New Roman" w:hAnsi="Times New Roman"/>
          <w:sz w:val="24"/>
          <w:szCs w:val="24"/>
        </w:rPr>
        <w:t>…………………………………………….……</w:t>
      </w:r>
      <w:r>
        <w:rPr>
          <w:rFonts w:ascii="Times New Roman" w:hAnsi="Times New Roman"/>
          <w:sz w:val="24"/>
          <w:szCs w:val="24"/>
        </w:rPr>
        <w:tab/>
        <w:t>xi</w:t>
      </w:r>
    </w:p>
    <w:p w14:paraId="743CB2D1" w14:textId="77777777" w:rsidR="00225A79" w:rsidRPr="001811CD" w:rsidRDefault="00225A79" w:rsidP="00225A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>BAB. I. PENDAHULUAN</w:t>
      </w:r>
    </w:p>
    <w:p w14:paraId="57A4FE3A" w14:textId="77777777" w:rsidR="00225A79" w:rsidRDefault="00225A79" w:rsidP="00225A79">
      <w:pPr>
        <w:numPr>
          <w:ilvl w:val="1"/>
          <w:numId w:val="1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……………………………………………....</w:t>
      </w:r>
      <w:r>
        <w:rPr>
          <w:rFonts w:ascii="Times New Roman" w:hAnsi="Times New Roman"/>
          <w:sz w:val="24"/>
          <w:szCs w:val="24"/>
        </w:rPr>
        <w:tab/>
        <w:t>1</w:t>
      </w:r>
    </w:p>
    <w:p w14:paraId="6FB9CC1D" w14:textId="77777777" w:rsidR="00225A79" w:rsidRDefault="00225A79" w:rsidP="00225A79">
      <w:pPr>
        <w:numPr>
          <w:ilvl w:val="1"/>
          <w:numId w:val="1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……………………………………………….….</w:t>
      </w:r>
      <w:r>
        <w:rPr>
          <w:rFonts w:ascii="Times New Roman" w:hAnsi="Times New Roman"/>
          <w:sz w:val="24"/>
          <w:szCs w:val="24"/>
        </w:rPr>
        <w:tab/>
        <w:t>4</w:t>
      </w:r>
    </w:p>
    <w:p w14:paraId="45D85498" w14:textId="77777777" w:rsidR="00225A79" w:rsidRDefault="00225A79" w:rsidP="00225A79">
      <w:pPr>
        <w:numPr>
          <w:ilvl w:val="1"/>
          <w:numId w:val="1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………………………………………………….……</w:t>
      </w:r>
      <w:r>
        <w:rPr>
          <w:rFonts w:ascii="Times New Roman" w:hAnsi="Times New Roman"/>
          <w:sz w:val="24"/>
          <w:szCs w:val="24"/>
        </w:rPr>
        <w:tab/>
        <w:t>5</w:t>
      </w:r>
      <w:r>
        <w:rPr>
          <w:rFonts w:ascii="Times New Roman" w:hAnsi="Times New Roman"/>
          <w:sz w:val="24"/>
          <w:szCs w:val="24"/>
        </w:rPr>
        <w:tab/>
      </w:r>
    </w:p>
    <w:p w14:paraId="17321FF7" w14:textId="77777777" w:rsidR="00225A79" w:rsidRDefault="00225A79" w:rsidP="00225A79">
      <w:pPr>
        <w:numPr>
          <w:ilvl w:val="1"/>
          <w:numId w:val="1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Perumusan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…………………………………………………....</w:t>
      </w:r>
      <w:r>
        <w:rPr>
          <w:rFonts w:ascii="Times New Roman" w:hAnsi="Times New Roman"/>
          <w:sz w:val="24"/>
          <w:szCs w:val="24"/>
        </w:rPr>
        <w:tab/>
        <w:t>5</w:t>
      </w:r>
      <w:r>
        <w:rPr>
          <w:rFonts w:ascii="Times New Roman" w:hAnsi="Times New Roman"/>
          <w:sz w:val="24"/>
          <w:szCs w:val="24"/>
        </w:rPr>
        <w:tab/>
      </w:r>
    </w:p>
    <w:p w14:paraId="79010AE9" w14:textId="77777777" w:rsidR="00225A79" w:rsidRDefault="00225A79" w:rsidP="00225A79">
      <w:pPr>
        <w:numPr>
          <w:ilvl w:val="1"/>
          <w:numId w:val="1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……………………………………………………....</w:t>
      </w:r>
      <w:r>
        <w:rPr>
          <w:rFonts w:ascii="Times New Roman" w:hAnsi="Times New Roman"/>
          <w:sz w:val="24"/>
          <w:szCs w:val="24"/>
        </w:rPr>
        <w:tab/>
        <w:t>5</w:t>
      </w:r>
      <w:r>
        <w:rPr>
          <w:rFonts w:ascii="Times New Roman" w:hAnsi="Times New Roman"/>
          <w:sz w:val="24"/>
          <w:szCs w:val="24"/>
        </w:rPr>
        <w:tab/>
      </w:r>
    </w:p>
    <w:p w14:paraId="380C9816" w14:textId="77777777" w:rsidR="00225A79" w:rsidRDefault="00225A79" w:rsidP="00225A79">
      <w:pPr>
        <w:numPr>
          <w:ilvl w:val="1"/>
          <w:numId w:val="1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…………………………………………………......</w:t>
      </w:r>
      <w:r>
        <w:rPr>
          <w:rFonts w:ascii="Times New Roman" w:hAnsi="Times New Roman"/>
          <w:sz w:val="24"/>
          <w:szCs w:val="24"/>
        </w:rPr>
        <w:tab/>
        <w:t>6</w:t>
      </w:r>
    </w:p>
    <w:p w14:paraId="56335F2E" w14:textId="77777777" w:rsidR="00225A79" w:rsidRDefault="00225A79" w:rsidP="00225A79">
      <w:pPr>
        <w:numPr>
          <w:ilvl w:val="1"/>
          <w:numId w:val="1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Anggapan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………………………………………………….…....</w:t>
      </w:r>
      <w:r>
        <w:rPr>
          <w:rFonts w:ascii="Times New Roman" w:hAnsi="Times New Roman"/>
          <w:sz w:val="24"/>
          <w:szCs w:val="24"/>
        </w:rPr>
        <w:tab/>
        <w:t>6</w:t>
      </w:r>
    </w:p>
    <w:p w14:paraId="0BD743BA" w14:textId="77777777" w:rsidR="00225A79" w:rsidRDefault="00225A79" w:rsidP="00225A79">
      <w:pPr>
        <w:numPr>
          <w:ilvl w:val="1"/>
          <w:numId w:val="1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…………………………………………….……...</w:t>
      </w:r>
      <w:r>
        <w:rPr>
          <w:rFonts w:ascii="Times New Roman" w:hAnsi="Times New Roman"/>
          <w:sz w:val="24"/>
          <w:szCs w:val="24"/>
        </w:rPr>
        <w:tab/>
        <w:t>7</w:t>
      </w:r>
      <w:r>
        <w:rPr>
          <w:rFonts w:ascii="Times New Roman" w:hAnsi="Times New Roman"/>
          <w:sz w:val="24"/>
          <w:szCs w:val="24"/>
        </w:rPr>
        <w:tab/>
      </w:r>
    </w:p>
    <w:p w14:paraId="5C4DEC25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304E">
        <w:rPr>
          <w:rFonts w:ascii="Times New Roman" w:hAnsi="Times New Roman"/>
          <w:b/>
          <w:sz w:val="24"/>
          <w:szCs w:val="24"/>
        </w:rPr>
        <w:t>BAB. II. TINJAUAN PUST</w:t>
      </w:r>
      <w:r>
        <w:rPr>
          <w:rFonts w:ascii="Times New Roman" w:hAnsi="Times New Roman"/>
          <w:b/>
          <w:sz w:val="24"/>
          <w:szCs w:val="24"/>
        </w:rPr>
        <w:t>A</w:t>
      </w:r>
      <w:r w:rsidRPr="009E304E">
        <w:rPr>
          <w:rFonts w:ascii="Times New Roman" w:hAnsi="Times New Roman"/>
          <w:b/>
          <w:sz w:val="24"/>
          <w:szCs w:val="24"/>
        </w:rPr>
        <w:t>KA</w:t>
      </w:r>
    </w:p>
    <w:p w14:paraId="34691C69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proofErr w:type="spellStart"/>
      <w:r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8</w:t>
      </w:r>
    </w:p>
    <w:p w14:paraId="3F73C13C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2.1.1. </w:t>
      </w: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…………………………………….....</w:t>
      </w:r>
      <w:r>
        <w:rPr>
          <w:rFonts w:ascii="Times New Roman" w:hAnsi="Times New Roman"/>
          <w:sz w:val="24"/>
          <w:szCs w:val="24"/>
        </w:rPr>
        <w:tab/>
        <w:t>8</w:t>
      </w:r>
    </w:p>
    <w:p w14:paraId="56C8F383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2.1.2. </w:t>
      </w:r>
      <w:proofErr w:type="spellStart"/>
      <w:r>
        <w:rPr>
          <w:rFonts w:ascii="Times New Roman" w:hAnsi="Times New Roman"/>
          <w:sz w:val="24"/>
          <w:szCs w:val="24"/>
        </w:rPr>
        <w:t>Indikator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………………………………………...</w:t>
      </w:r>
      <w:r>
        <w:rPr>
          <w:rFonts w:ascii="Times New Roman" w:hAnsi="Times New Roman"/>
          <w:sz w:val="24"/>
          <w:szCs w:val="24"/>
        </w:rPr>
        <w:tab/>
        <w:t>9</w:t>
      </w:r>
    </w:p>
    <w:p w14:paraId="7632C4D3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2.1.3. </w:t>
      </w:r>
      <w:proofErr w:type="spellStart"/>
      <w:r>
        <w:rPr>
          <w:rFonts w:ascii="Times New Roman" w:hAnsi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ab/>
        <w:t>9</w:t>
      </w:r>
    </w:p>
    <w:p w14:paraId="14B5C37F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2.1.4. </w:t>
      </w:r>
      <w:proofErr w:type="spellStart"/>
      <w:r>
        <w:rPr>
          <w:rFonts w:ascii="Times New Roman" w:hAnsi="Times New Roman"/>
          <w:sz w:val="24"/>
          <w:szCs w:val="24"/>
        </w:rPr>
        <w:t>Dampak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Positif</w:t>
      </w:r>
      <w:proofErr w:type="spellEnd"/>
      <w:r>
        <w:rPr>
          <w:rFonts w:ascii="Times New Roman" w:hAnsi="Times New Roman"/>
          <w:sz w:val="24"/>
          <w:szCs w:val="24"/>
        </w:rPr>
        <w:t xml:space="preserve"> Dari </w:t>
      </w:r>
      <w:proofErr w:type="spellStart"/>
      <w:r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…………………………….</w:t>
      </w:r>
      <w:r>
        <w:rPr>
          <w:rFonts w:ascii="Times New Roman" w:hAnsi="Times New Roman"/>
          <w:sz w:val="24"/>
          <w:szCs w:val="24"/>
        </w:rPr>
        <w:tab/>
        <w:t>12</w:t>
      </w:r>
    </w:p>
    <w:p w14:paraId="1C19A7E5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proofErr w:type="spellStart"/>
      <w:r>
        <w:rPr>
          <w:rFonts w:ascii="Times New Roman" w:hAnsi="Times New Roman"/>
          <w:sz w:val="24"/>
          <w:szCs w:val="24"/>
        </w:rPr>
        <w:t>Kompensasi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12</w:t>
      </w:r>
    </w:p>
    <w:p w14:paraId="1F4ABDFB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2.2.1. </w:t>
      </w: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Kompensasi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…………………………………………..</w:t>
      </w:r>
      <w:r>
        <w:rPr>
          <w:rFonts w:ascii="Times New Roman" w:hAnsi="Times New Roman"/>
          <w:sz w:val="24"/>
          <w:szCs w:val="24"/>
        </w:rPr>
        <w:tab/>
        <w:t>12</w:t>
      </w:r>
    </w:p>
    <w:p w14:paraId="11670C18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2.2.2. </w:t>
      </w:r>
      <w:proofErr w:type="spellStart"/>
      <w:r>
        <w:rPr>
          <w:rFonts w:ascii="Times New Roman" w:hAnsi="Times New Roman"/>
          <w:sz w:val="24"/>
          <w:szCs w:val="24"/>
        </w:rPr>
        <w:t>Arti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Kompensasi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………………………………………...</w:t>
      </w:r>
      <w:r>
        <w:rPr>
          <w:rFonts w:ascii="Times New Roman" w:hAnsi="Times New Roman"/>
          <w:sz w:val="24"/>
          <w:szCs w:val="24"/>
        </w:rPr>
        <w:tab/>
        <w:t>16</w:t>
      </w:r>
    </w:p>
    <w:p w14:paraId="3947BA41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2.2.3. </w:t>
      </w:r>
      <w:proofErr w:type="spellStart"/>
      <w:r>
        <w:rPr>
          <w:rFonts w:ascii="Times New Roman" w:hAnsi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Kompensasi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……………….</w:t>
      </w:r>
      <w:r>
        <w:rPr>
          <w:rFonts w:ascii="Times New Roman" w:hAnsi="Times New Roman"/>
          <w:sz w:val="24"/>
          <w:szCs w:val="24"/>
        </w:rPr>
        <w:tab/>
        <w:t>17</w:t>
      </w:r>
    </w:p>
    <w:p w14:paraId="0FC118AC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2.2.4. </w:t>
      </w:r>
      <w:proofErr w:type="spellStart"/>
      <w:r>
        <w:rPr>
          <w:rFonts w:ascii="Times New Roman" w:hAnsi="Times New Roman"/>
          <w:sz w:val="24"/>
          <w:szCs w:val="24"/>
        </w:rPr>
        <w:t>Indikator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Kompensasi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18</w:t>
      </w:r>
    </w:p>
    <w:p w14:paraId="7DDC35C7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 xml:space="preserve">20 </w:t>
      </w:r>
    </w:p>
    <w:p w14:paraId="04081573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proofErr w:type="spellStart"/>
      <w:r>
        <w:rPr>
          <w:rFonts w:ascii="Times New Roman" w:hAnsi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……………………………………….</w:t>
      </w:r>
      <w:r>
        <w:rPr>
          <w:rFonts w:ascii="Times New Roman" w:hAnsi="Times New Roman"/>
          <w:sz w:val="24"/>
          <w:szCs w:val="24"/>
        </w:rPr>
        <w:tab/>
        <w:t>23</w:t>
      </w:r>
    </w:p>
    <w:p w14:paraId="452B7D85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Tetap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26</w:t>
      </w:r>
    </w:p>
    <w:p w14:paraId="307B3F9E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2.5.1.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27</w:t>
      </w:r>
    </w:p>
    <w:p w14:paraId="0344643F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2.5.2.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…………………………………………….…..</w:t>
      </w:r>
      <w:r>
        <w:rPr>
          <w:rFonts w:ascii="Times New Roman" w:hAnsi="Times New Roman"/>
          <w:sz w:val="24"/>
          <w:szCs w:val="24"/>
        </w:rPr>
        <w:tab/>
        <w:t>27</w:t>
      </w:r>
    </w:p>
    <w:p w14:paraId="71C6822D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2.5.3.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…………………………………….…..</w:t>
      </w:r>
      <w:r>
        <w:rPr>
          <w:rFonts w:ascii="Times New Roman" w:hAnsi="Times New Roman"/>
          <w:sz w:val="24"/>
          <w:szCs w:val="24"/>
        </w:rPr>
        <w:tab/>
        <w:t>27</w:t>
      </w:r>
    </w:p>
    <w:p w14:paraId="677CE884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2.5.4.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Keamanan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……………………………………….……</w:t>
      </w:r>
      <w:r>
        <w:rPr>
          <w:rFonts w:ascii="Times New Roman" w:hAnsi="Times New Roman"/>
          <w:sz w:val="24"/>
          <w:szCs w:val="24"/>
        </w:rPr>
        <w:tab/>
        <w:t>27</w:t>
      </w:r>
    </w:p>
    <w:p w14:paraId="3DF0FD93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Terdahulu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…………………………………………….…...</w:t>
      </w:r>
      <w:r>
        <w:rPr>
          <w:rFonts w:ascii="Times New Roman" w:hAnsi="Times New Roman"/>
          <w:sz w:val="24"/>
          <w:szCs w:val="24"/>
        </w:rPr>
        <w:tab/>
        <w:t>27</w:t>
      </w:r>
    </w:p>
    <w:p w14:paraId="613CC046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Pemikiran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31</w:t>
      </w:r>
    </w:p>
    <w:p w14:paraId="72A92F65" w14:textId="77777777" w:rsidR="00225A79" w:rsidRPr="009E304E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304E">
        <w:rPr>
          <w:rFonts w:ascii="Times New Roman" w:hAnsi="Times New Roman"/>
          <w:b/>
          <w:sz w:val="24"/>
          <w:szCs w:val="24"/>
        </w:rPr>
        <w:t>BAB. III. METODE PENELITIAN</w:t>
      </w:r>
    </w:p>
    <w:p w14:paraId="5F8C1A18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 </w:t>
      </w:r>
      <w:proofErr w:type="spellStart"/>
      <w:r>
        <w:rPr>
          <w:rFonts w:ascii="Times New Roman" w:hAnsi="Times New Roman"/>
          <w:sz w:val="24"/>
          <w:szCs w:val="24"/>
        </w:rPr>
        <w:t>Desain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…………………………………………………..…</w:t>
      </w:r>
      <w:r>
        <w:rPr>
          <w:rFonts w:ascii="Times New Roman" w:hAnsi="Times New Roman"/>
          <w:sz w:val="24"/>
          <w:szCs w:val="24"/>
        </w:rPr>
        <w:tab/>
        <w:t>33</w:t>
      </w:r>
    </w:p>
    <w:p w14:paraId="1CD1F3D8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…………………………………………….……</w:t>
      </w:r>
      <w:r>
        <w:rPr>
          <w:rFonts w:ascii="Times New Roman" w:hAnsi="Times New Roman"/>
          <w:sz w:val="24"/>
          <w:szCs w:val="24"/>
        </w:rPr>
        <w:tab/>
        <w:t>33</w:t>
      </w:r>
    </w:p>
    <w:p w14:paraId="3D84793D" w14:textId="77777777" w:rsidR="00225A79" w:rsidRDefault="00225A79" w:rsidP="00225A79">
      <w:pPr>
        <w:tabs>
          <w:tab w:val="left" w:pos="426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34</w:t>
      </w:r>
    </w:p>
    <w:p w14:paraId="1E2BF5D9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Data……………………………………….…..</w:t>
      </w:r>
      <w:r>
        <w:rPr>
          <w:rFonts w:ascii="Times New Roman" w:hAnsi="Times New Roman"/>
          <w:sz w:val="24"/>
          <w:szCs w:val="24"/>
        </w:rPr>
        <w:tab/>
        <w:t>34</w:t>
      </w:r>
    </w:p>
    <w:p w14:paraId="178353C3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Data……………………………………..…………...</w:t>
      </w:r>
      <w:r>
        <w:rPr>
          <w:rFonts w:ascii="Times New Roman" w:hAnsi="Times New Roman"/>
          <w:sz w:val="24"/>
          <w:szCs w:val="24"/>
        </w:rPr>
        <w:tab/>
        <w:t>35</w:t>
      </w:r>
    </w:p>
    <w:p w14:paraId="24310FB9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proofErr w:type="spellStart"/>
      <w:r>
        <w:rPr>
          <w:rFonts w:ascii="Times New Roman" w:hAnsi="Times New Roman"/>
          <w:sz w:val="24"/>
          <w:szCs w:val="24"/>
        </w:rPr>
        <w:t>Definis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………………………………….…..</w:t>
      </w:r>
      <w:r>
        <w:rPr>
          <w:rFonts w:ascii="Times New Roman" w:hAnsi="Times New Roman"/>
          <w:sz w:val="24"/>
          <w:szCs w:val="24"/>
        </w:rPr>
        <w:tab/>
        <w:t>38</w:t>
      </w:r>
    </w:p>
    <w:p w14:paraId="0934E24F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3.6.1. </w:t>
      </w:r>
      <w:proofErr w:type="spellStart"/>
      <w:r>
        <w:rPr>
          <w:rFonts w:ascii="Times New Roman" w:hAnsi="Times New Roman"/>
          <w:sz w:val="24"/>
          <w:szCs w:val="24"/>
        </w:rPr>
        <w:t>Definisi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…………………………………………….…...</w:t>
      </w:r>
      <w:r>
        <w:rPr>
          <w:rFonts w:ascii="Times New Roman" w:hAnsi="Times New Roman"/>
          <w:sz w:val="24"/>
          <w:szCs w:val="24"/>
        </w:rPr>
        <w:tab/>
        <w:t>38</w:t>
      </w:r>
    </w:p>
    <w:p w14:paraId="4CDAA9B8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3.6.2. </w:t>
      </w:r>
      <w:proofErr w:type="spellStart"/>
      <w:r>
        <w:rPr>
          <w:rFonts w:ascii="Times New Roman" w:hAnsi="Times New Roman"/>
          <w:sz w:val="24"/>
          <w:szCs w:val="24"/>
        </w:rPr>
        <w:t>Batasan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…………………………………………..….</w:t>
      </w:r>
      <w:r>
        <w:rPr>
          <w:rFonts w:ascii="Times New Roman" w:hAnsi="Times New Roman"/>
          <w:sz w:val="24"/>
          <w:szCs w:val="24"/>
        </w:rPr>
        <w:tab/>
        <w:t>40</w:t>
      </w:r>
    </w:p>
    <w:p w14:paraId="7BADDA72" w14:textId="77777777" w:rsidR="00225A79" w:rsidRPr="00164320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64320">
        <w:rPr>
          <w:rFonts w:ascii="Times New Roman" w:hAnsi="Times New Roman"/>
          <w:b/>
          <w:bCs/>
          <w:sz w:val="24"/>
          <w:szCs w:val="24"/>
        </w:rPr>
        <w:lastRenderedPageBreak/>
        <w:t>BAB. IV. HASIL DAN PEMBAHASAN</w:t>
      </w:r>
    </w:p>
    <w:p w14:paraId="57A2491D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………………………………………………….….…</w:t>
      </w:r>
      <w:r>
        <w:rPr>
          <w:rFonts w:ascii="Times New Roman" w:hAnsi="Times New Roman"/>
          <w:sz w:val="24"/>
          <w:szCs w:val="24"/>
        </w:rPr>
        <w:tab/>
        <w:t>41</w:t>
      </w:r>
    </w:p>
    <w:p w14:paraId="07DBC790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4.1.1.  </w:t>
      </w:r>
      <w:proofErr w:type="spellStart"/>
      <w:r>
        <w:rPr>
          <w:rFonts w:ascii="Times New Roman" w:hAnsi="Times New Roman"/>
          <w:sz w:val="24"/>
          <w:szCs w:val="24"/>
        </w:rPr>
        <w:t>Gambaran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</w:t>
      </w:r>
      <w:proofErr w:type="spellEnd"/>
      <w:r>
        <w:rPr>
          <w:rFonts w:ascii="Times New Roman" w:hAnsi="Times New Roman"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…………………………..…</w:t>
      </w:r>
      <w:r>
        <w:rPr>
          <w:rFonts w:ascii="Times New Roman" w:hAnsi="Times New Roman"/>
          <w:sz w:val="24"/>
          <w:szCs w:val="24"/>
        </w:rPr>
        <w:tab/>
        <w:t>41</w:t>
      </w:r>
    </w:p>
    <w:p w14:paraId="1583939E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4.1.2.  PT. Eagle High Plantation </w:t>
      </w:r>
      <w:proofErr w:type="spellStart"/>
      <w:r>
        <w:rPr>
          <w:rFonts w:ascii="Times New Roman" w:hAnsi="Times New Roman"/>
          <w:sz w:val="24"/>
          <w:szCs w:val="24"/>
        </w:rPr>
        <w:t>Tbk</w:t>
      </w:r>
      <w:proofErr w:type="spellEnd"/>
      <w:r>
        <w:rPr>
          <w:rFonts w:ascii="Times New Roman" w:hAnsi="Times New Roman"/>
          <w:sz w:val="24"/>
          <w:szCs w:val="24"/>
        </w:rPr>
        <w:t xml:space="preserve"> (BW PT) ………………………...</w:t>
      </w:r>
      <w:r>
        <w:rPr>
          <w:rFonts w:ascii="Times New Roman" w:hAnsi="Times New Roman"/>
          <w:sz w:val="24"/>
          <w:szCs w:val="24"/>
        </w:rPr>
        <w:tab/>
        <w:t>42</w:t>
      </w:r>
    </w:p>
    <w:p w14:paraId="73C2BFA1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4.1.3. .PT. </w:t>
      </w:r>
      <w:proofErr w:type="spellStart"/>
      <w:r>
        <w:rPr>
          <w:rFonts w:ascii="Times New Roman" w:hAnsi="Times New Roman"/>
          <w:sz w:val="24"/>
          <w:szCs w:val="24"/>
        </w:rPr>
        <w:t>Sampoerna</w:t>
      </w:r>
      <w:proofErr w:type="spellEnd"/>
      <w:r>
        <w:rPr>
          <w:rFonts w:ascii="Times New Roman" w:hAnsi="Times New Roman"/>
          <w:sz w:val="24"/>
          <w:szCs w:val="24"/>
        </w:rPr>
        <w:t xml:space="preserve"> Agro </w:t>
      </w:r>
      <w:proofErr w:type="spellStart"/>
      <w:r>
        <w:rPr>
          <w:rFonts w:ascii="Times New Roman" w:hAnsi="Times New Roman"/>
          <w:sz w:val="24"/>
          <w:szCs w:val="24"/>
        </w:rPr>
        <w:t>Tbk</w:t>
      </w:r>
      <w:proofErr w:type="spellEnd"/>
      <w:r>
        <w:rPr>
          <w:rFonts w:ascii="Times New Roman" w:hAnsi="Times New Roman"/>
          <w:sz w:val="24"/>
          <w:szCs w:val="24"/>
        </w:rPr>
        <w:t xml:space="preserve"> (SGRO) ………………………….…...</w:t>
      </w:r>
      <w:r>
        <w:rPr>
          <w:rFonts w:ascii="Times New Roman" w:hAnsi="Times New Roman"/>
          <w:sz w:val="24"/>
          <w:szCs w:val="24"/>
        </w:rPr>
        <w:tab/>
        <w:t>43</w:t>
      </w:r>
    </w:p>
    <w:p w14:paraId="113E7C47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4.1.4.  PT Tunas </w:t>
      </w:r>
      <w:proofErr w:type="spellStart"/>
      <w:r>
        <w:rPr>
          <w:rFonts w:ascii="Times New Roman" w:hAnsi="Times New Roman"/>
          <w:sz w:val="24"/>
          <w:szCs w:val="24"/>
        </w:rPr>
        <w:t>Baru</w:t>
      </w:r>
      <w:proofErr w:type="spellEnd"/>
      <w:r>
        <w:rPr>
          <w:rFonts w:ascii="Times New Roman" w:hAnsi="Times New Roman"/>
          <w:sz w:val="24"/>
          <w:szCs w:val="24"/>
        </w:rPr>
        <w:t xml:space="preserve"> Lampung </w:t>
      </w:r>
      <w:proofErr w:type="spellStart"/>
      <w:r>
        <w:rPr>
          <w:rFonts w:ascii="Times New Roman" w:hAnsi="Times New Roman"/>
          <w:sz w:val="24"/>
          <w:szCs w:val="24"/>
        </w:rPr>
        <w:t>Tbk</w:t>
      </w:r>
      <w:proofErr w:type="spellEnd"/>
      <w:r>
        <w:rPr>
          <w:rFonts w:ascii="Times New Roman" w:hAnsi="Times New Roman"/>
          <w:sz w:val="24"/>
          <w:szCs w:val="24"/>
        </w:rPr>
        <w:t xml:space="preserve"> (TBLA) ………………………..…</w:t>
      </w:r>
      <w:r>
        <w:rPr>
          <w:rFonts w:ascii="Times New Roman" w:hAnsi="Times New Roman"/>
          <w:sz w:val="24"/>
          <w:szCs w:val="24"/>
        </w:rPr>
        <w:tab/>
        <w:t>44</w:t>
      </w:r>
    </w:p>
    <w:p w14:paraId="25325BC7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4.1.5.  PT.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Sumbermas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Sarana</w:t>
      </w:r>
      <w:proofErr w:type="spellEnd"/>
      <w:r>
        <w:rPr>
          <w:rFonts w:ascii="Times New Roman" w:hAnsi="Times New Roman"/>
          <w:sz w:val="24"/>
          <w:szCs w:val="24"/>
        </w:rPr>
        <w:t xml:space="preserve"> (SSMS) …………………….…….</w:t>
      </w:r>
      <w:r>
        <w:rPr>
          <w:rFonts w:ascii="Times New Roman" w:hAnsi="Times New Roman"/>
          <w:sz w:val="24"/>
          <w:szCs w:val="24"/>
        </w:rPr>
        <w:tab/>
        <w:t>44</w:t>
      </w:r>
    </w:p>
    <w:p w14:paraId="17F7ACAC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4.1.6.  PT. </w:t>
      </w:r>
      <w:proofErr w:type="spellStart"/>
      <w:r>
        <w:rPr>
          <w:rFonts w:ascii="Times New Roman" w:hAnsi="Times New Roman"/>
          <w:sz w:val="24"/>
          <w:szCs w:val="24"/>
        </w:rPr>
        <w:t>Gozco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Plantantion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Tbk</w:t>
      </w:r>
      <w:proofErr w:type="spellEnd"/>
      <w:r>
        <w:rPr>
          <w:rFonts w:ascii="Times New Roman" w:hAnsi="Times New Roman"/>
          <w:sz w:val="24"/>
          <w:szCs w:val="24"/>
        </w:rPr>
        <w:t xml:space="preserve"> (GZCO)……………………….…….</w:t>
      </w:r>
      <w:r>
        <w:rPr>
          <w:rFonts w:ascii="Times New Roman" w:hAnsi="Times New Roman"/>
          <w:sz w:val="24"/>
          <w:szCs w:val="24"/>
        </w:rPr>
        <w:tab/>
        <w:t>45</w:t>
      </w:r>
    </w:p>
    <w:p w14:paraId="13A811FC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4.1.7.  PT. </w:t>
      </w:r>
      <w:proofErr w:type="spellStart"/>
      <w:r>
        <w:rPr>
          <w:rFonts w:ascii="Times New Roman" w:hAnsi="Times New Roman"/>
          <w:sz w:val="24"/>
          <w:szCs w:val="24"/>
        </w:rPr>
        <w:t>Struktur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PT.PP London Sumatra Indonesia </w:t>
      </w:r>
      <w:proofErr w:type="spellStart"/>
      <w:r>
        <w:rPr>
          <w:rFonts w:ascii="Times New Roman" w:hAnsi="Times New Roman"/>
          <w:sz w:val="24"/>
          <w:szCs w:val="24"/>
        </w:rPr>
        <w:t>Tbk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46</w:t>
      </w:r>
      <w:r>
        <w:rPr>
          <w:rFonts w:ascii="Times New Roman" w:hAnsi="Times New Roman"/>
          <w:sz w:val="24"/>
          <w:szCs w:val="24"/>
        </w:rPr>
        <w:tab/>
      </w:r>
    </w:p>
    <w:p w14:paraId="31C6BFAC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4.1.8. 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Kewajiban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Pemanen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…………………...….</w:t>
      </w:r>
      <w:r>
        <w:rPr>
          <w:rFonts w:ascii="Times New Roman" w:hAnsi="Times New Roman"/>
          <w:sz w:val="24"/>
          <w:szCs w:val="24"/>
        </w:rPr>
        <w:tab/>
        <w:t>49</w:t>
      </w:r>
    </w:p>
    <w:p w14:paraId="30B3FC22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4.1.9.  </w:t>
      </w:r>
      <w:proofErr w:type="spellStart"/>
      <w:r>
        <w:rPr>
          <w:rFonts w:ascii="Times New Roman" w:hAnsi="Times New Roman"/>
          <w:sz w:val="24"/>
          <w:szCs w:val="24"/>
        </w:rPr>
        <w:t>Sarana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Prasarana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……………………..…………</w:t>
      </w:r>
      <w:r>
        <w:rPr>
          <w:rFonts w:ascii="Times New Roman" w:hAnsi="Times New Roman"/>
          <w:sz w:val="24"/>
          <w:szCs w:val="24"/>
        </w:rPr>
        <w:tab/>
        <w:t>49</w:t>
      </w:r>
    </w:p>
    <w:p w14:paraId="03DC653E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4.1.10.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………………………………………..…..</w:t>
      </w:r>
      <w:r>
        <w:rPr>
          <w:rFonts w:ascii="Times New Roman" w:hAnsi="Times New Roman"/>
          <w:sz w:val="24"/>
          <w:szCs w:val="24"/>
        </w:rPr>
        <w:tab/>
        <w:t>51</w:t>
      </w:r>
    </w:p>
    <w:p w14:paraId="3924BA8A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4.1.10.1.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…………………………………...…..</w:t>
      </w:r>
      <w:r>
        <w:rPr>
          <w:rFonts w:ascii="Times New Roman" w:hAnsi="Times New Roman"/>
          <w:sz w:val="24"/>
          <w:szCs w:val="24"/>
        </w:rPr>
        <w:tab/>
        <w:t>51</w:t>
      </w:r>
    </w:p>
    <w:p w14:paraId="511510C1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4.1.10.2.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……………………………………………...….</w:t>
      </w:r>
      <w:r>
        <w:rPr>
          <w:rFonts w:ascii="Times New Roman" w:hAnsi="Times New Roman"/>
          <w:sz w:val="24"/>
          <w:szCs w:val="24"/>
        </w:rPr>
        <w:tab/>
        <w:t>52</w:t>
      </w:r>
    </w:p>
    <w:p w14:paraId="3030A70A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4.1.10.3. Tingkat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………………………………….</w:t>
      </w:r>
      <w:r>
        <w:rPr>
          <w:rFonts w:ascii="Times New Roman" w:hAnsi="Times New Roman"/>
          <w:sz w:val="24"/>
          <w:szCs w:val="24"/>
        </w:rPr>
        <w:tab/>
        <w:t>52</w:t>
      </w:r>
    </w:p>
    <w:p w14:paraId="5584E5D3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4.1.10.4. Status </w:t>
      </w:r>
      <w:proofErr w:type="spellStart"/>
      <w:r>
        <w:rPr>
          <w:rFonts w:ascii="Times New Roman" w:hAnsi="Times New Roman"/>
          <w:sz w:val="24"/>
          <w:szCs w:val="24"/>
        </w:rPr>
        <w:t>Perkawinan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………………………………..…</w:t>
      </w:r>
      <w:r>
        <w:rPr>
          <w:rFonts w:ascii="Times New Roman" w:hAnsi="Times New Roman"/>
          <w:sz w:val="24"/>
          <w:szCs w:val="24"/>
        </w:rPr>
        <w:tab/>
        <w:t>53</w:t>
      </w:r>
    </w:p>
    <w:p w14:paraId="6671BC85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4.1.10.5. Lama </w:t>
      </w:r>
      <w:proofErr w:type="spellStart"/>
      <w:r>
        <w:rPr>
          <w:rFonts w:ascii="Times New Roman" w:hAnsi="Times New Roman"/>
          <w:sz w:val="24"/>
          <w:szCs w:val="24"/>
        </w:rPr>
        <w:t>Bekerja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……………………………………………..…</w:t>
      </w:r>
      <w:r>
        <w:rPr>
          <w:rFonts w:ascii="Times New Roman" w:hAnsi="Times New Roman"/>
          <w:sz w:val="24"/>
          <w:szCs w:val="24"/>
        </w:rPr>
        <w:tab/>
        <w:t>54</w:t>
      </w:r>
    </w:p>
    <w:p w14:paraId="345A3799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proofErr w:type="spellStart"/>
      <w:r>
        <w:rPr>
          <w:rFonts w:ascii="Times New Roman" w:hAnsi="Times New Roman"/>
          <w:sz w:val="24"/>
          <w:szCs w:val="24"/>
        </w:rPr>
        <w:t>Pembahasan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………………………………………………………..…</w:t>
      </w:r>
      <w:r>
        <w:rPr>
          <w:rFonts w:ascii="Times New Roman" w:hAnsi="Times New Roman"/>
          <w:sz w:val="24"/>
          <w:szCs w:val="24"/>
        </w:rPr>
        <w:tab/>
        <w:t>54</w:t>
      </w:r>
    </w:p>
    <w:p w14:paraId="0413B709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4.2.1. Tingkat </w:t>
      </w:r>
      <w:proofErr w:type="spellStart"/>
      <w:r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Pengupahan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3618E91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Di PT PP London Sumatra Indonesia </w:t>
      </w:r>
      <w:proofErr w:type="spellStart"/>
      <w:r>
        <w:rPr>
          <w:rFonts w:ascii="Times New Roman" w:hAnsi="Times New Roman"/>
          <w:sz w:val="24"/>
          <w:szCs w:val="24"/>
        </w:rPr>
        <w:t>Tbk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…………………..…...</w:t>
      </w:r>
      <w:r>
        <w:rPr>
          <w:rFonts w:ascii="Times New Roman" w:hAnsi="Times New Roman"/>
          <w:sz w:val="24"/>
          <w:szCs w:val="24"/>
        </w:rPr>
        <w:tab/>
        <w:t>54</w:t>
      </w:r>
    </w:p>
    <w:p w14:paraId="50A7104A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4.2.1.1. </w:t>
      </w:r>
      <w:proofErr w:type="spellStart"/>
      <w:r>
        <w:rPr>
          <w:rFonts w:ascii="Times New Roman" w:hAnsi="Times New Roman"/>
          <w:sz w:val="24"/>
          <w:szCs w:val="24"/>
        </w:rPr>
        <w:t>Gaji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Pokok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………………………………………………….....</w:t>
      </w:r>
      <w:r>
        <w:rPr>
          <w:rFonts w:ascii="Times New Roman" w:hAnsi="Times New Roman"/>
          <w:sz w:val="24"/>
          <w:szCs w:val="24"/>
        </w:rPr>
        <w:tab/>
        <w:t>55</w:t>
      </w:r>
    </w:p>
    <w:p w14:paraId="3428C8E4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4.2.1.2. </w:t>
      </w:r>
      <w:proofErr w:type="spellStart"/>
      <w:r>
        <w:rPr>
          <w:rFonts w:ascii="Times New Roman" w:hAnsi="Times New Roman"/>
          <w:sz w:val="24"/>
          <w:szCs w:val="24"/>
        </w:rPr>
        <w:t>Tunjangan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…………………………………………………..…</w:t>
      </w:r>
      <w:r>
        <w:rPr>
          <w:rFonts w:ascii="Times New Roman" w:hAnsi="Times New Roman"/>
          <w:sz w:val="24"/>
          <w:szCs w:val="24"/>
        </w:rPr>
        <w:tab/>
        <w:t>56</w:t>
      </w:r>
    </w:p>
    <w:p w14:paraId="1BAF9CC9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4.2.1.3. </w:t>
      </w:r>
      <w:proofErr w:type="spellStart"/>
      <w:r>
        <w:rPr>
          <w:rFonts w:ascii="Times New Roman" w:hAnsi="Times New Roman"/>
          <w:sz w:val="24"/>
          <w:szCs w:val="24"/>
        </w:rPr>
        <w:t>Lembur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Premi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57</w:t>
      </w:r>
    </w:p>
    <w:p w14:paraId="3B1E8936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4.2.1.4. </w:t>
      </w:r>
      <w:proofErr w:type="spellStart"/>
      <w:r>
        <w:rPr>
          <w:rFonts w:ascii="Times New Roman" w:hAnsi="Times New Roman"/>
          <w:sz w:val="24"/>
          <w:szCs w:val="24"/>
        </w:rPr>
        <w:t>Pemberian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Beras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…………………………………………..…..</w:t>
      </w:r>
      <w:r>
        <w:rPr>
          <w:rFonts w:ascii="Times New Roman" w:hAnsi="Times New Roman"/>
          <w:sz w:val="24"/>
          <w:szCs w:val="24"/>
        </w:rPr>
        <w:tab/>
        <w:t>58</w:t>
      </w:r>
    </w:p>
    <w:p w14:paraId="1D82AD51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4.2.1.5. </w:t>
      </w:r>
      <w:proofErr w:type="spellStart"/>
      <w:r>
        <w:rPr>
          <w:rFonts w:ascii="Times New Roman" w:hAnsi="Times New Roman"/>
          <w:sz w:val="24"/>
          <w:szCs w:val="24"/>
        </w:rPr>
        <w:t>Upah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Jaminan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…………………………...……..</w:t>
      </w:r>
      <w:r>
        <w:rPr>
          <w:rFonts w:ascii="Times New Roman" w:hAnsi="Times New Roman"/>
          <w:sz w:val="24"/>
          <w:szCs w:val="24"/>
        </w:rPr>
        <w:tab/>
        <w:t>59</w:t>
      </w:r>
    </w:p>
    <w:p w14:paraId="393FC7F4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4.2.1.6. </w:t>
      </w:r>
      <w:proofErr w:type="spellStart"/>
      <w:r>
        <w:rPr>
          <w:rFonts w:ascii="Times New Roman" w:hAnsi="Times New Roman"/>
          <w:sz w:val="24"/>
          <w:szCs w:val="24"/>
        </w:rPr>
        <w:t>Jaminan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Perumahan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……………………………………..…….</w:t>
      </w:r>
      <w:r>
        <w:rPr>
          <w:rFonts w:ascii="Times New Roman" w:hAnsi="Times New Roman"/>
          <w:sz w:val="24"/>
          <w:szCs w:val="24"/>
        </w:rPr>
        <w:tab/>
        <w:t>61</w:t>
      </w:r>
    </w:p>
    <w:p w14:paraId="5EE6B913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4.2.1.7. </w:t>
      </w:r>
      <w:proofErr w:type="spellStart"/>
      <w:r>
        <w:rPr>
          <w:rFonts w:ascii="Times New Roman" w:hAnsi="Times New Roman"/>
          <w:sz w:val="24"/>
          <w:szCs w:val="24"/>
        </w:rPr>
        <w:t>Jaminan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Peralatan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………………..…</w:t>
      </w:r>
      <w:r>
        <w:rPr>
          <w:rFonts w:ascii="Times New Roman" w:hAnsi="Times New Roman"/>
          <w:sz w:val="24"/>
          <w:szCs w:val="24"/>
        </w:rPr>
        <w:tab/>
        <w:t>63</w:t>
      </w:r>
    </w:p>
    <w:p w14:paraId="5456FB26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4.2.1.8. </w:t>
      </w:r>
      <w:proofErr w:type="spellStart"/>
      <w:r>
        <w:rPr>
          <w:rFonts w:ascii="Times New Roman" w:hAnsi="Times New Roman"/>
          <w:sz w:val="24"/>
          <w:szCs w:val="24"/>
        </w:rPr>
        <w:t>Pemberian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Cuti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………………………………………….…….</w:t>
      </w:r>
      <w:r>
        <w:rPr>
          <w:rFonts w:ascii="Times New Roman" w:hAnsi="Times New Roman"/>
          <w:sz w:val="24"/>
          <w:szCs w:val="24"/>
        </w:rPr>
        <w:tab/>
        <w:t>64</w:t>
      </w:r>
    </w:p>
    <w:p w14:paraId="27EDB434" w14:textId="77777777" w:rsidR="00225A79" w:rsidRPr="00F251EA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251EA">
        <w:rPr>
          <w:rFonts w:ascii="Times New Roman" w:hAnsi="Times New Roman"/>
          <w:b/>
          <w:bCs/>
          <w:sz w:val="24"/>
          <w:szCs w:val="24"/>
        </w:rPr>
        <w:t>BAB V. KESIMPULAN DAN SARAN</w:t>
      </w:r>
    </w:p>
    <w:p w14:paraId="6526E8BC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………………………………………………..…………..</w:t>
      </w:r>
      <w:r>
        <w:rPr>
          <w:rFonts w:ascii="Times New Roman" w:hAnsi="Times New Roman"/>
          <w:sz w:val="24"/>
          <w:szCs w:val="24"/>
        </w:rPr>
        <w:tab/>
        <w:t>69</w:t>
      </w:r>
    </w:p>
    <w:p w14:paraId="20BB56D4" w14:textId="77777777" w:rsidR="00225A79" w:rsidRDefault="00225A79" w:rsidP="00225A7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Saran ………………………………………………………….………</w:t>
      </w:r>
      <w:r>
        <w:rPr>
          <w:rFonts w:ascii="Times New Roman" w:hAnsi="Times New Roman"/>
          <w:sz w:val="24"/>
          <w:szCs w:val="24"/>
        </w:rPr>
        <w:tab/>
        <w:t>70</w:t>
      </w:r>
    </w:p>
    <w:p w14:paraId="4DFED762" w14:textId="77777777" w:rsidR="00225A79" w:rsidRDefault="00225A79" w:rsidP="00225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04E">
        <w:rPr>
          <w:rFonts w:ascii="Times New Roman" w:hAnsi="Times New Roman"/>
          <w:b/>
          <w:sz w:val="24"/>
          <w:szCs w:val="24"/>
        </w:rPr>
        <w:t>DAFTAR  PUSTAK</w:t>
      </w:r>
      <w:r>
        <w:rPr>
          <w:rFonts w:ascii="Times New Roman" w:hAnsi="Times New Roman"/>
          <w:b/>
          <w:sz w:val="24"/>
          <w:szCs w:val="24"/>
        </w:rPr>
        <w:t xml:space="preserve">A </w:t>
      </w:r>
      <w:r w:rsidRPr="0030791B">
        <w:rPr>
          <w:rFonts w:ascii="Times New Roman" w:hAnsi="Times New Roman"/>
          <w:sz w:val="24"/>
          <w:szCs w:val="24"/>
        </w:rPr>
        <w:t>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</w:t>
      </w:r>
      <w:r>
        <w:rPr>
          <w:rFonts w:ascii="Times New Roman" w:hAnsi="Times New Roman"/>
          <w:sz w:val="24"/>
          <w:szCs w:val="24"/>
        </w:rPr>
        <w:tab/>
        <w:t>71</w:t>
      </w:r>
    </w:p>
    <w:p w14:paraId="4499B8AC" w14:textId="77777777" w:rsidR="00225A79" w:rsidRDefault="00225A79" w:rsidP="00225A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E71CE" w14:textId="77777777" w:rsidR="00225A79" w:rsidRDefault="00225A79" w:rsidP="00225A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70C513" w14:textId="77777777" w:rsidR="00225A79" w:rsidRDefault="00225A79" w:rsidP="00225A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45508F" w14:textId="77777777" w:rsidR="00225A79" w:rsidRDefault="00225A79" w:rsidP="00225A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302B94" w14:textId="77777777" w:rsidR="00225A79" w:rsidRDefault="00225A79" w:rsidP="00225A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04BE5C" w14:textId="77777777" w:rsidR="00225A79" w:rsidRDefault="00225A79" w:rsidP="00225A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0790FB" w14:textId="77777777" w:rsidR="00225A79" w:rsidRDefault="00225A79" w:rsidP="00225A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51EAE9" w14:textId="77777777" w:rsidR="00225A79" w:rsidRDefault="00225A79" w:rsidP="00225A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ADE50E" w14:textId="77777777" w:rsidR="00225A79" w:rsidRDefault="00225A79" w:rsidP="00225A79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bookmarkStart w:id="1" w:name="_Hlk167190368"/>
      <w:r>
        <w:rPr>
          <w:rFonts w:ascii="Times New Roman" w:hAnsi="Times New Roman"/>
          <w:b/>
          <w:sz w:val="24"/>
          <w:szCs w:val="24"/>
        </w:rPr>
        <w:t>DAFTAR TABEL</w:t>
      </w:r>
    </w:p>
    <w:p w14:paraId="47391FF4" w14:textId="77777777" w:rsidR="00225A79" w:rsidRDefault="00225A79" w:rsidP="00225A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8BB39F" w14:textId="77777777" w:rsidR="00225A79" w:rsidRDefault="00225A79" w:rsidP="00225A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0B76CEC1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21541">
        <w:rPr>
          <w:rFonts w:ascii="Times New Roman" w:hAnsi="Times New Roman"/>
          <w:b/>
          <w:bCs/>
          <w:sz w:val="24"/>
          <w:szCs w:val="24"/>
        </w:rPr>
        <w:t xml:space="preserve">No. </w:t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  <w:proofErr w:type="spellStart"/>
      <w:r w:rsidRPr="00321541">
        <w:rPr>
          <w:rFonts w:ascii="Times New Roman" w:hAnsi="Times New Roman"/>
          <w:b/>
          <w:bCs/>
          <w:sz w:val="24"/>
          <w:szCs w:val="24"/>
        </w:rPr>
        <w:t>Judul</w:t>
      </w:r>
      <w:proofErr w:type="spellEnd"/>
      <w:r w:rsidRPr="003215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21541">
        <w:rPr>
          <w:rFonts w:ascii="Times New Roman" w:hAnsi="Times New Roman"/>
          <w:b/>
          <w:bCs/>
          <w:sz w:val="24"/>
          <w:szCs w:val="24"/>
        </w:rPr>
        <w:t>Halaman</w:t>
      </w:r>
      <w:proofErr w:type="spellEnd"/>
    </w:p>
    <w:p w14:paraId="67E67C7B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bookmarkEnd w:id="1"/>
    <w:p w14:paraId="104267A2" w14:textId="77777777" w:rsidR="00225A79" w:rsidRDefault="00225A79" w:rsidP="00225A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/>
          <w:sz w:val="24"/>
          <w:szCs w:val="24"/>
        </w:rPr>
        <w:t>Jadwal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34</w:t>
      </w:r>
    </w:p>
    <w:p w14:paraId="5E8E695F" w14:textId="77777777" w:rsidR="00225A79" w:rsidRDefault="00225A79" w:rsidP="00225A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Parameter Tingkat </w:t>
      </w:r>
      <w:proofErr w:type="spellStart"/>
      <w:r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Panen</w:t>
      </w:r>
      <w:proofErr w:type="spellEnd"/>
      <w:r>
        <w:rPr>
          <w:rFonts w:ascii="Times New Roman" w:hAnsi="Times New Roman"/>
          <w:sz w:val="24"/>
          <w:szCs w:val="24"/>
        </w:rPr>
        <w:t xml:space="preserve"> di PT.PP London</w:t>
      </w:r>
    </w:p>
    <w:p w14:paraId="186D5235" w14:textId="77777777" w:rsidR="00225A79" w:rsidRDefault="00225A79" w:rsidP="00225A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Sumatra Indonesia </w:t>
      </w:r>
      <w:proofErr w:type="spellStart"/>
      <w:r>
        <w:rPr>
          <w:rFonts w:ascii="Times New Roman" w:hAnsi="Times New Roman"/>
          <w:sz w:val="24"/>
          <w:szCs w:val="24"/>
        </w:rPr>
        <w:t>Tbk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Devision</w:t>
      </w:r>
      <w:proofErr w:type="spellEnd"/>
      <w:r>
        <w:rPr>
          <w:rFonts w:ascii="Times New Roman" w:hAnsi="Times New Roman"/>
          <w:sz w:val="24"/>
          <w:szCs w:val="24"/>
        </w:rPr>
        <w:t xml:space="preserve"> 01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34F775EC" w14:textId="77777777" w:rsidR="00225A79" w:rsidRDefault="00225A79" w:rsidP="00225A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Galang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Deli </w:t>
      </w:r>
      <w:proofErr w:type="spellStart"/>
      <w:r>
        <w:rPr>
          <w:rFonts w:ascii="Times New Roman" w:hAnsi="Times New Roman"/>
          <w:sz w:val="24"/>
          <w:szCs w:val="24"/>
        </w:rPr>
        <w:t>Serdang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……………………………………….</w:t>
      </w:r>
      <w:r>
        <w:rPr>
          <w:rFonts w:ascii="Times New Roman" w:hAnsi="Times New Roman"/>
          <w:sz w:val="24"/>
          <w:szCs w:val="24"/>
        </w:rPr>
        <w:tab/>
        <w:t>36</w:t>
      </w:r>
    </w:p>
    <w:p w14:paraId="1473C131" w14:textId="77777777" w:rsidR="00225A79" w:rsidRDefault="00225A79" w:rsidP="00225A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 </w:t>
      </w:r>
      <w:proofErr w:type="spellStart"/>
      <w:r>
        <w:rPr>
          <w:rFonts w:ascii="Times New Roman" w:hAnsi="Times New Roman"/>
          <w:sz w:val="24"/>
          <w:szCs w:val="24"/>
        </w:rPr>
        <w:t>Distribusi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Kelamin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</w:t>
      </w:r>
      <w:r>
        <w:rPr>
          <w:rFonts w:ascii="Times New Roman" w:hAnsi="Times New Roman"/>
          <w:sz w:val="24"/>
          <w:szCs w:val="24"/>
        </w:rPr>
        <w:tab/>
        <w:t>51</w:t>
      </w:r>
    </w:p>
    <w:p w14:paraId="37C74234" w14:textId="77777777" w:rsidR="00225A79" w:rsidRDefault="00225A79" w:rsidP="00225A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proofErr w:type="spellStart"/>
      <w:r>
        <w:rPr>
          <w:rFonts w:ascii="Times New Roman" w:hAnsi="Times New Roman"/>
          <w:sz w:val="24"/>
          <w:szCs w:val="24"/>
        </w:rPr>
        <w:t>Distribusi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…………………………………...</w:t>
      </w:r>
      <w:r>
        <w:rPr>
          <w:rFonts w:ascii="Times New Roman" w:hAnsi="Times New Roman"/>
          <w:sz w:val="24"/>
          <w:szCs w:val="24"/>
        </w:rPr>
        <w:tab/>
        <w:t>52</w:t>
      </w:r>
    </w:p>
    <w:p w14:paraId="724390B7" w14:textId="77777777" w:rsidR="00225A79" w:rsidRDefault="00225A79" w:rsidP="00225A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</w:t>
      </w:r>
      <w:proofErr w:type="spellStart"/>
      <w:r>
        <w:rPr>
          <w:rFonts w:ascii="Times New Roman" w:hAnsi="Times New Roman"/>
          <w:sz w:val="24"/>
          <w:szCs w:val="24"/>
        </w:rPr>
        <w:t>Distribusi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Tingkat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…………………..</w:t>
      </w:r>
      <w:r>
        <w:rPr>
          <w:rFonts w:ascii="Times New Roman" w:hAnsi="Times New Roman"/>
          <w:sz w:val="24"/>
          <w:szCs w:val="24"/>
        </w:rPr>
        <w:tab/>
        <w:t>53</w:t>
      </w:r>
    </w:p>
    <w:p w14:paraId="2513B5CB" w14:textId="77777777" w:rsidR="00225A79" w:rsidRDefault="00225A79" w:rsidP="00225A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proofErr w:type="spellStart"/>
      <w:r>
        <w:rPr>
          <w:rFonts w:ascii="Times New Roman" w:hAnsi="Times New Roman"/>
          <w:sz w:val="24"/>
          <w:szCs w:val="24"/>
        </w:rPr>
        <w:t>Distribusi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/>
          <w:sz w:val="24"/>
          <w:szCs w:val="24"/>
        </w:rPr>
        <w:t>Perkawinan</w:t>
      </w:r>
      <w:proofErr w:type="spellEnd"/>
      <w:r>
        <w:rPr>
          <w:rFonts w:ascii="Times New Roman" w:hAnsi="Times New Roman"/>
          <w:sz w:val="24"/>
          <w:szCs w:val="24"/>
        </w:rPr>
        <w:t>…………………….</w:t>
      </w:r>
      <w:r>
        <w:rPr>
          <w:rFonts w:ascii="Times New Roman" w:hAnsi="Times New Roman"/>
          <w:sz w:val="24"/>
          <w:szCs w:val="24"/>
        </w:rPr>
        <w:tab/>
        <w:t>53</w:t>
      </w:r>
    </w:p>
    <w:p w14:paraId="0031E339" w14:textId="77777777" w:rsidR="00225A79" w:rsidRDefault="00225A79" w:rsidP="00225A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</w:t>
      </w:r>
      <w:proofErr w:type="spellStart"/>
      <w:r>
        <w:rPr>
          <w:rFonts w:ascii="Times New Roman" w:hAnsi="Times New Roman"/>
          <w:sz w:val="24"/>
          <w:szCs w:val="24"/>
        </w:rPr>
        <w:t>Gaji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PT PP London Sumatra Indonesia </w:t>
      </w:r>
      <w:proofErr w:type="spellStart"/>
      <w:r>
        <w:rPr>
          <w:rFonts w:ascii="Times New Roman" w:hAnsi="Times New Roman"/>
          <w:sz w:val="24"/>
          <w:szCs w:val="24"/>
        </w:rPr>
        <w:t>Tbk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………..</w:t>
      </w:r>
      <w:r>
        <w:rPr>
          <w:rFonts w:ascii="Times New Roman" w:hAnsi="Times New Roman"/>
          <w:sz w:val="24"/>
          <w:szCs w:val="24"/>
        </w:rPr>
        <w:tab/>
        <w:t>55</w:t>
      </w:r>
    </w:p>
    <w:p w14:paraId="14E6B735" w14:textId="77777777" w:rsidR="00225A79" w:rsidRDefault="00225A79" w:rsidP="00225A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</w:t>
      </w:r>
      <w:proofErr w:type="spellStart"/>
      <w:r>
        <w:rPr>
          <w:rFonts w:ascii="Times New Roman" w:hAnsi="Times New Roman"/>
          <w:sz w:val="24"/>
          <w:szCs w:val="24"/>
        </w:rPr>
        <w:t>Tunjangan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PT PP London Sumatra Indonesia </w:t>
      </w:r>
      <w:proofErr w:type="spellStart"/>
      <w:r>
        <w:rPr>
          <w:rFonts w:ascii="Times New Roman" w:hAnsi="Times New Roman"/>
          <w:sz w:val="24"/>
          <w:szCs w:val="24"/>
        </w:rPr>
        <w:t>Tbk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</w:t>
      </w:r>
      <w:r>
        <w:rPr>
          <w:rFonts w:ascii="Times New Roman" w:hAnsi="Times New Roman"/>
          <w:sz w:val="24"/>
          <w:szCs w:val="24"/>
        </w:rPr>
        <w:tab/>
        <w:t>56</w:t>
      </w:r>
    </w:p>
    <w:p w14:paraId="720F3A41" w14:textId="77777777" w:rsidR="00225A79" w:rsidRDefault="00225A79" w:rsidP="00225A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</w:t>
      </w:r>
      <w:proofErr w:type="spellStart"/>
      <w:r>
        <w:rPr>
          <w:rFonts w:ascii="Times New Roman" w:hAnsi="Times New Roman"/>
          <w:sz w:val="24"/>
          <w:szCs w:val="24"/>
        </w:rPr>
        <w:t>Lembur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Premi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PT PP London Sumatra Indonesia </w:t>
      </w:r>
      <w:proofErr w:type="spellStart"/>
      <w:r>
        <w:rPr>
          <w:rFonts w:ascii="Times New Roman" w:hAnsi="Times New Roman"/>
          <w:sz w:val="24"/>
          <w:szCs w:val="24"/>
        </w:rPr>
        <w:t>Tbk</w:t>
      </w:r>
      <w:proofErr w:type="spellEnd"/>
      <w:r>
        <w:rPr>
          <w:rFonts w:ascii="Times New Roman" w:hAnsi="Times New Roman"/>
          <w:sz w:val="24"/>
          <w:szCs w:val="24"/>
        </w:rPr>
        <w:t xml:space="preserve"> …….</w:t>
      </w:r>
      <w:r>
        <w:rPr>
          <w:rFonts w:ascii="Times New Roman" w:hAnsi="Times New Roman"/>
          <w:sz w:val="24"/>
          <w:szCs w:val="24"/>
        </w:rPr>
        <w:tab/>
        <w:t>57</w:t>
      </w:r>
    </w:p>
    <w:p w14:paraId="4D3ABB31" w14:textId="77777777" w:rsidR="00225A79" w:rsidRDefault="00225A79" w:rsidP="00225A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/>
          <w:sz w:val="24"/>
          <w:szCs w:val="24"/>
        </w:rPr>
        <w:t>Pemberian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PT PP London Sumatra Indonesia </w:t>
      </w:r>
      <w:proofErr w:type="spellStart"/>
      <w:r>
        <w:rPr>
          <w:rFonts w:ascii="Times New Roman" w:hAnsi="Times New Roman"/>
          <w:sz w:val="24"/>
          <w:szCs w:val="24"/>
        </w:rPr>
        <w:t>Tbk</w:t>
      </w:r>
      <w:proofErr w:type="spellEnd"/>
      <w:r>
        <w:rPr>
          <w:rFonts w:ascii="Times New Roman" w:hAnsi="Times New Roman"/>
          <w:sz w:val="24"/>
          <w:szCs w:val="24"/>
        </w:rPr>
        <w:t xml:space="preserve"> …..</w:t>
      </w:r>
      <w:r>
        <w:rPr>
          <w:rFonts w:ascii="Times New Roman" w:hAnsi="Times New Roman"/>
          <w:sz w:val="24"/>
          <w:szCs w:val="24"/>
        </w:rPr>
        <w:tab/>
        <w:t>58</w:t>
      </w:r>
    </w:p>
    <w:p w14:paraId="612C2249" w14:textId="77777777" w:rsidR="00225A79" w:rsidRDefault="00225A79" w:rsidP="00225A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11.Karyawan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Skopring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Jaminan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Kecelakaan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ab/>
        <w:t>60</w:t>
      </w:r>
    </w:p>
    <w:p w14:paraId="752C4267" w14:textId="77777777" w:rsidR="00225A79" w:rsidRDefault="00225A79" w:rsidP="00225A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12.Karyawan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Jaminan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Perumahan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</w:t>
      </w:r>
      <w:r>
        <w:rPr>
          <w:rFonts w:ascii="Times New Roman" w:hAnsi="Times New Roman"/>
          <w:sz w:val="24"/>
          <w:szCs w:val="24"/>
        </w:rPr>
        <w:tab/>
        <w:t>61</w:t>
      </w:r>
    </w:p>
    <w:p w14:paraId="3DFC5B3C" w14:textId="77777777" w:rsidR="00225A79" w:rsidRDefault="00225A79" w:rsidP="00225A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13.Karyawan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Jaminan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……</w:t>
      </w:r>
      <w:r>
        <w:rPr>
          <w:rFonts w:ascii="Times New Roman" w:hAnsi="Times New Roman"/>
          <w:sz w:val="24"/>
          <w:szCs w:val="24"/>
        </w:rPr>
        <w:tab/>
        <w:t>63</w:t>
      </w:r>
    </w:p>
    <w:p w14:paraId="1544E358" w14:textId="77777777" w:rsidR="00225A79" w:rsidRDefault="00225A79" w:rsidP="00225A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14.Karyawan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Skoring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Jaminan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Cuti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……………………….</w:t>
      </w:r>
      <w:r>
        <w:rPr>
          <w:rFonts w:ascii="Times New Roman" w:hAnsi="Times New Roman"/>
          <w:sz w:val="24"/>
          <w:szCs w:val="24"/>
        </w:rPr>
        <w:tab/>
        <w:t>65</w:t>
      </w:r>
    </w:p>
    <w:p w14:paraId="0ED25295" w14:textId="77777777" w:rsidR="00225A79" w:rsidRDefault="00225A79" w:rsidP="00225A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15.Tingkat </w:t>
      </w:r>
      <w:proofErr w:type="spellStart"/>
      <w:r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di PT PP London Sumatra Indonesia </w:t>
      </w:r>
      <w:proofErr w:type="spellStart"/>
      <w:r>
        <w:rPr>
          <w:rFonts w:ascii="Times New Roman" w:hAnsi="Times New Roman"/>
          <w:sz w:val="24"/>
          <w:szCs w:val="24"/>
        </w:rPr>
        <w:t>Tbk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67</w:t>
      </w:r>
    </w:p>
    <w:p w14:paraId="35B6C6AB" w14:textId="77777777" w:rsidR="00225A79" w:rsidRPr="00803747" w:rsidRDefault="00225A79" w:rsidP="00225A7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FF04BDD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9B2A8A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BBBAE06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A0FF75E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191B89F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E64A60C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642DE9E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E633F72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85CF68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729E34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2BE711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F4C372A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9ED24BF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9A7771F" w14:textId="77777777" w:rsidR="00225A79" w:rsidRDefault="00225A79" w:rsidP="00225A79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GAMBAR</w:t>
      </w:r>
    </w:p>
    <w:p w14:paraId="6891C1E4" w14:textId="77777777" w:rsidR="00225A79" w:rsidRDefault="00225A79" w:rsidP="00225A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C83BAB" w14:textId="77777777" w:rsidR="00225A79" w:rsidRDefault="00225A79" w:rsidP="00225A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2EA5E1EB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21541">
        <w:rPr>
          <w:rFonts w:ascii="Times New Roman" w:hAnsi="Times New Roman"/>
          <w:b/>
          <w:bCs/>
          <w:sz w:val="24"/>
          <w:szCs w:val="24"/>
        </w:rPr>
        <w:t xml:space="preserve">No. </w:t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proofErr w:type="spellStart"/>
      <w:r w:rsidRPr="00321541">
        <w:rPr>
          <w:rFonts w:ascii="Times New Roman" w:hAnsi="Times New Roman"/>
          <w:b/>
          <w:bCs/>
          <w:sz w:val="24"/>
          <w:szCs w:val="24"/>
        </w:rPr>
        <w:t>Judul</w:t>
      </w:r>
      <w:proofErr w:type="spellEnd"/>
      <w:r w:rsidRPr="003215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321541">
        <w:rPr>
          <w:rFonts w:ascii="Times New Roman" w:hAnsi="Times New Roman"/>
          <w:b/>
          <w:bCs/>
          <w:sz w:val="24"/>
          <w:szCs w:val="24"/>
        </w:rPr>
        <w:t>Halaman</w:t>
      </w:r>
      <w:proofErr w:type="spellEnd"/>
    </w:p>
    <w:p w14:paraId="2CD8C332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2C5324E" w14:textId="77777777" w:rsidR="00225A79" w:rsidRDefault="00225A79" w:rsidP="00225A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/>
          <w:sz w:val="24"/>
          <w:szCs w:val="24"/>
        </w:rPr>
        <w:t>Skema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Pemikiran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Kompensasi</w:t>
      </w:r>
      <w:proofErr w:type="spellEnd"/>
    </w:p>
    <w:p w14:paraId="32278559" w14:textId="77777777" w:rsidR="00225A79" w:rsidRDefault="00225A79" w:rsidP="00225A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PT.PP London</w:t>
      </w:r>
    </w:p>
    <w:p w14:paraId="313364D9" w14:textId="77777777" w:rsidR="00225A79" w:rsidRDefault="00225A79" w:rsidP="00225A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Sumatra Indonesia </w:t>
      </w:r>
      <w:proofErr w:type="spellStart"/>
      <w:r>
        <w:rPr>
          <w:rFonts w:ascii="Times New Roman" w:hAnsi="Times New Roman"/>
          <w:sz w:val="24"/>
          <w:szCs w:val="24"/>
        </w:rPr>
        <w:t>Tbk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Devison</w:t>
      </w:r>
      <w:proofErr w:type="spellEnd"/>
      <w:r>
        <w:rPr>
          <w:rFonts w:ascii="Times New Roman" w:hAnsi="Times New Roman"/>
          <w:sz w:val="24"/>
          <w:szCs w:val="24"/>
        </w:rPr>
        <w:t xml:space="preserve"> 01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BB0B78B" w14:textId="77777777" w:rsidR="00225A79" w:rsidRDefault="00225A79" w:rsidP="00225A79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Galang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Deli </w:t>
      </w:r>
      <w:proofErr w:type="spellStart"/>
      <w:r>
        <w:rPr>
          <w:rFonts w:ascii="Times New Roman" w:hAnsi="Times New Roman"/>
          <w:sz w:val="24"/>
          <w:szCs w:val="24"/>
        </w:rPr>
        <w:t>Serdang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…………………………………….</w:t>
      </w:r>
      <w:r>
        <w:rPr>
          <w:rFonts w:ascii="Times New Roman" w:hAnsi="Times New Roman"/>
          <w:sz w:val="24"/>
          <w:szCs w:val="24"/>
        </w:rPr>
        <w:tab/>
        <w:t>32</w:t>
      </w:r>
    </w:p>
    <w:p w14:paraId="657E19C0" w14:textId="77777777" w:rsidR="00225A79" w:rsidRDefault="00225A79" w:rsidP="00225A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EB4D1" w14:textId="77777777" w:rsidR="00225A79" w:rsidRPr="00437438" w:rsidRDefault="00225A79" w:rsidP="00225A7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Struktur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47</w:t>
      </w:r>
    </w:p>
    <w:p w14:paraId="165B7624" w14:textId="77777777" w:rsidR="00225A79" w:rsidRDefault="00225A79" w:rsidP="00225A7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4DD0101B" w14:textId="77777777" w:rsidR="00225A79" w:rsidRDefault="00225A79" w:rsidP="00225A7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4206AB28" w14:textId="77777777" w:rsidR="00225A79" w:rsidRDefault="00225A79" w:rsidP="00225A7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14E10516" w14:textId="77777777" w:rsidR="00225A79" w:rsidRDefault="00225A79" w:rsidP="00225A7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178CD185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4E9B75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2AE9D90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FDF70C8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F68FD5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2F8BCDD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B724600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9F42E10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7980143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D75654B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BBBD50D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FE90F4A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AFC733C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1DD871D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A950D7E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3339030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C2F4D31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B11CC8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EA9DF2C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5E395DE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F93B4B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647752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3428525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9FA95C2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D5031F5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8994EDC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C731302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ACF957" w14:textId="77777777" w:rsidR="00225A79" w:rsidRDefault="00225A79" w:rsidP="00225A79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LAMPIRAN</w:t>
      </w:r>
    </w:p>
    <w:p w14:paraId="57E62844" w14:textId="77777777" w:rsidR="00225A79" w:rsidRDefault="00225A79" w:rsidP="00225A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A3923E" w14:textId="77777777" w:rsidR="00225A79" w:rsidRDefault="00225A79" w:rsidP="00225A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252E30B0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21541">
        <w:rPr>
          <w:rFonts w:ascii="Times New Roman" w:hAnsi="Times New Roman"/>
          <w:b/>
          <w:bCs/>
          <w:sz w:val="24"/>
          <w:szCs w:val="24"/>
        </w:rPr>
        <w:t xml:space="preserve">No. </w:t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321541">
        <w:rPr>
          <w:rFonts w:ascii="Times New Roman" w:hAnsi="Times New Roman"/>
          <w:b/>
          <w:bCs/>
          <w:sz w:val="24"/>
          <w:szCs w:val="24"/>
        </w:rPr>
        <w:t>Judul</w:t>
      </w:r>
      <w:proofErr w:type="spellEnd"/>
      <w:r w:rsidRPr="003215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321541">
        <w:rPr>
          <w:rFonts w:ascii="Times New Roman" w:hAnsi="Times New Roman"/>
          <w:b/>
          <w:bCs/>
          <w:sz w:val="24"/>
          <w:szCs w:val="24"/>
        </w:rPr>
        <w:t>Halaman</w:t>
      </w:r>
      <w:proofErr w:type="spellEnd"/>
    </w:p>
    <w:p w14:paraId="780E9372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3B6F81" w14:textId="77777777" w:rsidR="00225A79" w:rsidRDefault="00225A79" w:rsidP="00225A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>) …………………………….….…..</w:t>
      </w:r>
      <w:r>
        <w:rPr>
          <w:rFonts w:ascii="Times New Roman" w:hAnsi="Times New Roman"/>
          <w:sz w:val="24"/>
          <w:szCs w:val="24"/>
        </w:rPr>
        <w:tab/>
        <w:t>74</w:t>
      </w:r>
    </w:p>
    <w:p w14:paraId="1D3181B4" w14:textId="77777777" w:rsidR="00225A79" w:rsidRDefault="00225A79" w:rsidP="00225A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Pekerjaan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……………………………………………….…</w:t>
      </w:r>
      <w:r>
        <w:rPr>
          <w:rFonts w:ascii="Times New Roman" w:hAnsi="Times New Roman"/>
          <w:sz w:val="24"/>
          <w:szCs w:val="24"/>
        </w:rPr>
        <w:tab/>
        <w:t>75</w:t>
      </w:r>
    </w:p>
    <w:p w14:paraId="0F49A811" w14:textId="77777777" w:rsidR="00225A79" w:rsidRDefault="00225A79" w:rsidP="00225A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Jaminan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PT PP London Sumatra </w:t>
      </w:r>
      <w:proofErr w:type="spellStart"/>
      <w:r>
        <w:rPr>
          <w:rFonts w:ascii="Times New Roman" w:hAnsi="Times New Roman"/>
          <w:sz w:val="24"/>
          <w:szCs w:val="24"/>
        </w:rPr>
        <w:t>Tbk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Devisi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Batu</w:t>
      </w:r>
      <w:proofErr w:type="spellEnd"/>
    </w:p>
    <w:p w14:paraId="17C14734" w14:textId="77777777" w:rsidR="00225A79" w:rsidRDefault="00225A79" w:rsidP="00225A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Lokong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Galang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76</w:t>
      </w:r>
    </w:p>
    <w:p w14:paraId="6CD5641D" w14:textId="77777777" w:rsidR="00225A79" w:rsidRDefault="00225A79" w:rsidP="00225A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Kuesioner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……………………………………………….…...</w:t>
      </w:r>
      <w:r>
        <w:rPr>
          <w:rFonts w:ascii="Times New Roman" w:hAnsi="Times New Roman"/>
          <w:sz w:val="24"/>
          <w:szCs w:val="24"/>
        </w:rPr>
        <w:tab/>
        <w:t>77</w:t>
      </w:r>
    </w:p>
    <w:p w14:paraId="516E9EA6" w14:textId="77777777" w:rsidR="00225A79" w:rsidRDefault="00225A79" w:rsidP="00225A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Rekapitulasi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Panen</w:t>
      </w:r>
      <w:proofErr w:type="spellEnd"/>
      <w:r>
        <w:rPr>
          <w:rFonts w:ascii="Times New Roman" w:hAnsi="Times New Roman"/>
          <w:sz w:val="24"/>
          <w:szCs w:val="24"/>
        </w:rPr>
        <w:t xml:space="preserve"> di PT. PP London</w:t>
      </w:r>
    </w:p>
    <w:p w14:paraId="1BC938B9" w14:textId="77777777" w:rsidR="00225A79" w:rsidRDefault="00225A79" w:rsidP="00225A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Sumatra Indonesia </w:t>
      </w:r>
      <w:proofErr w:type="spellStart"/>
      <w:r>
        <w:rPr>
          <w:rFonts w:ascii="Times New Roman" w:hAnsi="Times New Roman"/>
          <w:sz w:val="24"/>
          <w:szCs w:val="24"/>
        </w:rPr>
        <w:t>Tbk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84</w:t>
      </w:r>
    </w:p>
    <w:p w14:paraId="1191D2B3" w14:textId="77777777" w:rsidR="00225A79" w:rsidRDefault="00225A79" w:rsidP="00225A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Rekapitulasi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Panen</w:t>
      </w:r>
      <w:proofErr w:type="spellEnd"/>
      <w:r>
        <w:rPr>
          <w:rFonts w:ascii="Times New Roman" w:hAnsi="Times New Roman"/>
          <w:sz w:val="24"/>
          <w:szCs w:val="24"/>
        </w:rPr>
        <w:t xml:space="preserve"> di PT. PP London </w:t>
      </w:r>
    </w:p>
    <w:p w14:paraId="224CC710" w14:textId="77777777" w:rsidR="00225A79" w:rsidRPr="00803747" w:rsidRDefault="00225A79" w:rsidP="00225A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Sumatra Indonesia </w:t>
      </w:r>
      <w:proofErr w:type="spellStart"/>
      <w:r>
        <w:rPr>
          <w:rFonts w:ascii="Times New Roman" w:hAnsi="Times New Roman"/>
          <w:sz w:val="24"/>
          <w:szCs w:val="24"/>
        </w:rPr>
        <w:t>Tbk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85</w:t>
      </w:r>
    </w:p>
    <w:p w14:paraId="767D86D4" w14:textId="77777777" w:rsidR="00225A79" w:rsidRDefault="00225A79" w:rsidP="00225A7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48AA60EF" w14:textId="77777777" w:rsidR="00225A79" w:rsidRDefault="00225A79" w:rsidP="00225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B559CA5" w14:textId="77777777" w:rsidR="00B20D6D" w:rsidRDefault="00B20D6D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E1913"/>
    <w:multiLevelType w:val="multilevel"/>
    <w:tmpl w:val="31E80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E0"/>
    <w:rsid w:val="00001773"/>
    <w:rsid w:val="00001FD4"/>
    <w:rsid w:val="0000665C"/>
    <w:rsid w:val="0001291C"/>
    <w:rsid w:val="00016382"/>
    <w:rsid w:val="00046DF4"/>
    <w:rsid w:val="00056B24"/>
    <w:rsid w:val="00057F9F"/>
    <w:rsid w:val="00065D4B"/>
    <w:rsid w:val="0007353C"/>
    <w:rsid w:val="000965A9"/>
    <w:rsid w:val="000A1755"/>
    <w:rsid w:val="000A4A7B"/>
    <w:rsid w:val="000B2736"/>
    <w:rsid w:val="000B2B6D"/>
    <w:rsid w:val="000C0924"/>
    <w:rsid w:val="000C1489"/>
    <w:rsid w:val="000C209D"/>
    <w:rsid w:val="000D128B"/>
    <w:rsid w:val="000D2B2B"/>
    <w:rsid w:val="000D3707"/>
    <w:rsid w:val="000D5B99"/>
    <w:rsid w:val="000D7CCB"/>
    <w:rsid w:val="000F0FE1"/>
    <w:rsid w:val="00106E96"/>
    <w:rsid w:val="001107C3"/>
    <w:rsid w:val="00116190"/>
    <w:rsid w:val="00116B35"/>
    <w:rsid w:val="00122298"/>
    <w:rsid w:val="00125760"/>
    <w:rsid w:val="00127DBA"/>
    <w:rsid w:val="0013589F"/>
    <w:rsid w:val="001420C4"/>
    <w:rsid w:val="0015445C"/>
    <w:rsid w:val="0016490E"/>
    <w:rsid w:val="001663D6"/>
    <w:rsid w:val="001842A7"/>
    <w:rsid w:val="00191F55"/>
    <w:rsid w:val="00193254"/>
    <w:rsid w:val="001967EB"/>
    <w:rsid w:val="001B5334"/>
    <w:rsid w:val="001B56C3"/>
    <w:rsid w:val="001C3609"/>
    <w:rsid w:val="001C67F2"/>
    <w:rsid w:val="001D3AB4"/>
    <w:rsid w:val="001F5B60"/>
    <w:rsid w:val="001F6830"/>
    <w:rsid w:val="00225A79"/>
    <w:rsid w:val="00234649"/>
    <w:rsid w:val="002375C7"/>
    <w:rsid w:val="00244297"/>
    <w:rsid w:val="00244B9B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6828"/>
    <w:rsid w:val="002B37BE"/>
    <w:rsid w:val="002B65B9"/>
    <w:rsid w:val="002C0606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16FF5"/>
    <w:rsid w:val="00333A3F"/>
    <w:rsid w:val="0034289F"/>
    <w:rsid w:val="00352AF6"/>
    <w:rsid w:val="003647E0"/>
    <w:rsid w:val="00371591"/>
    <w:rsid w:val="00372903"/>
    <w:rsid w:val="003759F6"/>
    <w:rsid w:val="00376414"/>
    <w:rsid w:val="003A29EB"/>
    <w:rsid w:val="003A2E5D"/>
    <w:rsid w:val="003A4789"/>
    <w:rsid w:val="003B56D8"/>
    <w:rsid w:val="003B6467"/>
    <w:rsid w:val="003C765D"/>
    <w:rsid w:val="003C7D2C"/>
    <w:rsid w:val="003E23A0"/>
    <w:rsid w:val="0040187A"/>
    <w:rsid w:val="00403E22"/>
    <w:rsid w:val="004112D0"/>
    <w:rsid w:val="00417CA6"/>
    <w:rsid w:val="004209F1"/>
    <w:rsid w:val="00423979"/>
    <w:rsid w:val="00443472"/>
    <w:rsid w:val="00454918"/>
    <w:rsid w:val="00481751"/>
    <w:rsid w:val="00490F46"/>
    <w:rsid w:val="00491000"/>
    <w:rsid w:val="004A6363"/>
    <w:rsid w:val="004A797C"/>
    <w:rsid w:val="004A7C16"/>
    <w:rsid w:val="004B379D"/>
    <w:rsid w:val="004B476B"/>
    <w:rsid w:val="004D462B"/>
    <w:rsid w:val="004E7F2C"/>
    <w:rsid w:val="004F5AEE"/>
    <w:rsid w:val="005019C7"/>
    <w:rsid w:val="00503D0B"/>
    <w:rsid w:val="00504D41"/>
    <w:rsid w:val="00511DE3"/>
    <w:rsid w:val="00512582"/>
    <w:rsid w:val="0052070B"/>
    <w:rsid w:val="005279DA"/>
    <w:rsid w:val="00535672"/>
    <w:rsid w:val="00572B9F"/>
    <w:rsid w:val="005833CA"/>
    <w:rsid w:val="00586F10"/>
    <w:rsid w:val="005A67A3"/>
    <w:rsid w:val="005F0518"/>
    <w:rsid w:val="005F2A1E"/>
    <w:rsid w:val="005F36D1"/>
    <w:rsid w:val="00601246"/>
    <w:rsid w:val="00603473"/>
    <w:rsid w:val="00604683"/>
    <w:rsid w:val="00605E45"/>
    <w:rsid w:val="00621183"/>
    <w:rsid w:val="0062173C"/>
    <w:rsid w:val="00622228"/>
    <w:rsid w:val="00622318"/>
    <w:rsid w:val="00641AA1"/>
    <w:rsid w:val="0064390B"/>
    <w:rsid w:val="0064681F"/>
    <w:rsid w:val="0065034B"/>
    <w:rsid w:val="00650B69"/>
    <w:rsid w:val="006523E3"/>
    <w:rsid w:val="00653856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F638F"/>
    <w:rsid w:val="00725C53"/>
    <w:rsid w:val="007265E7"/>
    <w:rsid w:val="00734875"/>
    <w:rsid w:val="007464FD"/>
    <w:rsid w:val="0075474B"/>
    <w:rsid w:val="0075628C"/>
    <w:rsid w:val="007855F2"/>
    <w:rsid w:val="00786250"/>
    <w:rsid w:val="00790CC3"/>
    <w:rsid w:val="00791395"/>
    <w:rsid w:val="007926B7"/>
    <w:rsid w:val="00793C75"/>
    <w:rsid w:val="00794CBB"/>
    <w:rsid w:val="007979FF"/>
    <w:rsid w:val="007A4B18"/>
    <w:rsid w:val="007A5559"/>
    <w:rsid w:val="007B6A14"/>
    <w:rsid w:val="007C7C1F"/>
    <w:rsid w:val="007D1EEF"/>
    <w:rsid w:val="007E184D"/>
    <w:rsid w:val="007F4AB2"/>
    <w:rsid w:val="00801454"/>
    <w:rsid w:val="00804F87"/>
    <w:rsid w:val="0080549A"/>
    <w:rsid w:val="00815349"/>
    <w:rsid w:val="00817222"/>
    <w:rsid w:val="00817A08"/>
    <w:rsid w:val="00821C17"/>
    <w:rsid w:val="00821F67"/>
    <w:rsid w:val="00831CBA"/>
    <w:rsid w:val="00836E14"/>
    <w:rsid w:val="00841302"/>
    <w:rsid w:val="008564C9"/>
    <w:rsid w:val="008676F2"/>
    <w:rsid w:val="00871A3F"/>
    <w:rsid w:val="0087465B"/>
    <w:rsid w:val="008951FA"/>
    <w:rsid w:val="008B78BA"/>
    <w:rsid w:val="008E197F"/>
    <w:rsid w:val="008E604D"/>
    <w:rsid w:val="008E7AC4"/>
    <w:rsid w:val="008F2356"/>
    <w:rsid w:val="008F2616"/>
    <w:rsid w:val="00903592"/>
    <w:rsid w:val="00906BCB"/>
    <w:rsid w:val="0090764F"/>
    <w:rsid w:val="009105F6"/>
    <w:rsid w:val="009213D1"/>
    <w:rsid w:val="0092352E"/>
    <w:rsid w:val="009422FB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D0DB2"/>
    <w:rsid w:val="009D47F6"/>
    <w:rsid w:val="009E781C"/>
    <w:rsid w:val="009F64D1"/>
    <w:rsid w:val="00A27F46"/>
    <w:rsid w:val="00A31193"/>
    <w:rsid w:val="00A34E1F"/>
    <w:rsid w:val="00A374CD"/>
    <w:rsid w:val="00A424A5"/>
    <w:rsid w:val="00A452A6"/>
    <w:rsid w:val="00A61E69"/>
    <w:rsid w:val="00A67FD6"/>
    <w:rsid w:val="00A70438"/>
    <w:rsid w:val="00A72405"/>
    <w:rsid w:val="00A775E9"/>
    <w:rsid w:val="00A9395F"/>
    <w:rsid w:val="00AA3286"/>
    <w:rsid w:val="00AA64D7"/>
    <w:rsid w:val="00AC2317"/>
    <w:rsid w:val="00AC52BE"/>
    <w:rsid w:val="00AD2CDF"/>
    <w:rsid w:val="00AE1998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3AAA"/>
    <w:rsid w:val="00B34AEE"/>
    <w:rsid w:val="00B35875"/>
    <w:rsid w:val="00B373DF"/>
    <w:rsid w:val="00B3740B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B7578"/>
    <w:rsid w:val="00BC03F0"/>
    <w:rsid w:val="00BC609D"/>
    <w:rsid w:val="00BD0B34"/>
    <w:rsid w:val="00BD391F"/>
    <w:rsid w:val="00BD58EB"/>
    <w:rsid w:val="00BD69B4"/>
    <w:rsid w:val="00BE33A3"/>
    <w:rsid w:val="00BF1453"/>
    <w:rsid w:val="00BF62E3"/>
    <w:rsid w:val="00C12DEF"/>
    <w:rsid w:val="00C15B4A"/>
    <w:rsid w:val="00C17C38"/>
    <w:rsid w:val="00C27ECE"/>
    <w:rsid w:val="00C343AC"/>
    <w:rsid w:val="00C36CC9"/>
    <w:rsid w:val="00C47B3D"/>
    <w:rsid w:val="00C51011"/>
    <w:rsid w:val="00C62DCA"/>
    <w:rsid w:val="00C64B77"/>
    <w:rsid w:val="00C740F4"/>
    <w:rsid w:val="00C7469D"/>
    <w:rsid w:val="00C80187"/>
    <w:rsid w:val="00C87F84"/>
    <w:rsid w:val="00CA4876"/>
    <w:rsid w:val="00CB4EC9"/>
    <w:rsid w:val="00CC4019"/>
    <w:rsid w:val="00CC7FE4"/>
    <w:rsid w:val="00CE58B1"/>
    <w:rsid w:val="00D00876"/>
    <w:rsid w:val="00D00E69"/>
    <w:rsid w:val="00D06D09"/>
    <w:rsid w:val="00D1351D"/>
    <w:rsid w:val="00D17461"/>
    <w:rsid w:val="00D27DE9"/>
    <w:rsid w:val="00D33E06"/>
    <w:rsid w:val="00D475FB"/>
    <w:rsid w:val="00D507B8"/>
    <w:rsid w:val="00D51921"/>
    <w:rsid w:val="00D54047"/>
    <w:rsid w:val="00D5575A"/>
    <w:rsid w:val="00D64251"/>
    <w:rsid w:val="00D648D1"/>
    <w:rsid w:val="00D66A7B"/>
    <w:rsid w:val="00D720CF"/>
    <w:rsid w:val="00D83878"/>
    <w:rsid w:val="00D84C64"/>
    <w:rsid w:val="00D866A5"/>
    <w:rsid w:val="00D950F7"/>
    <w:rsid w:val="00DA60C0"/>
    <w:rsid w:val="00DB0C4F"/>
    <w:rsid w:val="00DD3B23"/>
    <w:rsid w:val="00DF35E0"/>
    <w:rsid w:val="00DF3C95"/>
    <w:rsid w:val="00DF4BA2"/>
    <w:rsid w:val="00DF5B51"/>
    <w:rsid w:val="00E03372"/>
    <w:rsid w:val="00E0767D"/>
    <w:rsid w:val="00E15AD6"/>
    <w:rsid w:val="00E3218B"/>
    <w:rsid w:val="00E65FD1"/>
    <w:rsid w:val="00E959C1"/>
    <w:rsid w:val="00EC080E"/>
    <w:rsid w:val="00EC1BB5"/>
    <w:rsid w:val="00EC2874"/>
    <w:rsid w:val="00EC426A"/>
    <w:rsid w:val="00EE4D15"/>
    <w:rsid w:val="00EF523F"/>
    <w:rsid w:val="00EF63EC"/>
    <w:rsid w:val="00F02544"/>
    <w:rsid w:val="00F0546E"/>
    <w:rsid w:val="00F06400"/>
    <w:rsid w:val="00F10EE6"/>
    <w:rsid w:val="00F13EDA"/>
    <w:rsid w:val="00F144AA"/>
    <w:rsid w:val="00F1620E"/>
    <w:rsid w:val="00F20FE5"/>
    <w:rsid w:val="00F21912"/>
    <w:rsid w:val="00F22850"/>
    <w:rsid w:val="00F34114"/>
    <w:rsid w:val="00F36481"/>
    <w:rsid w:val="00F411B8"/>
    <w:rsid w:val="00F44BAD"/>
    <w:rsid w:val="00F470A3"/>
    <w:rsid w:val="00F579D3"/>
    <w:rsid w:val="00F7706D"/>
    <w:rsid w:val="00FB0EFB"/>
    <w:rsid w:val="00FB5F1C"/>
    <w:rsid w:val="00FD07C2"/>
    <w:rsid w:val="00FD1C62"/>
    <w:rsid w:val="00FE2E65"/>
    <w:rsid w:val="00FE2F26"/>
    <w:rsid w:val="00FE5E54"/>
    <w:rsid w:val="00FF6A3E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341C"/>
  <w15:chartTrackingRefBased/>
  <w15:docId w15:val="{0C8CF8E4-43FB-4194-B70B-49AEA0D2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A7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225A79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225A7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N-LAB11\Documents\File%20skripsi%20Anak%20UMN\Mhd.%20Nazli%20Al%20Haffiz\DAFTAR%20IS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DAFTAR ISI</Template>
  <TotalTime>1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UMN-LAB11</dc:creator>
  <cp:keywords/>
  <cp:lastModifiedBy>UMN-LAB11</cp:lastModifiedBy>
  <cp:revision>1</cp:revision>
  <dcterms:created xsi:type="dcterms:W3CDTF">2024-09-19T07:40:00Z</dcterms:created>
  <dcterms:modified xsi:type="dcterms:W3CDTF">2024-09-19T07:41:00Z</dcterms:modified>
</cp:coreProperties>
</file>