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6A0FF" w14:textId="77777777" w:rsidR="00BA4DC3" w:rsidRDefault="009439B4">
      <w:pPr>
        <w:spacing w:after="0" w:line="240" w:lineRule="auto"/>
        <w:ind w:right="-285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UJI AKTIVITAS ANTIBAKTERI EKSTRAK ETANOL</w:t>
      </w:r>
    </w:p>
    <w:p w14:paraId="5AAB0BD6" w14:textId="77777777" w:rsidR="00BA4DC3" w:rsidRDefault="009439B4">
      <w:pPr>
        <w:spacing w:after="0" w:line="240" w:lineRule="auto"/>
        <w:ind w:right="-285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DAUN MENGKUDU (</w:t>
      </w:r>
      <w:proofErr w:type="spellStart"/>
      <w:proofErr w:type="gramStart"/>
      <w:r>
        <w:rPr>
          <w:b/>
          <w:i/>
          <w:sz w:val="28"/>
          <w:szCs w:val="28"/>
          <w:lang w:val="en-US"/>
        </w:rPr>
        <w:t>Morinda</w:t>
      </w:r>
      <w:proofErr w:type="spellEnd"/>
      <w:r>
        <w:rPr>
          <w:b/>
          <w:i/>
          <w:sz w:val="28"/>
          <w:szCs w:val="28"/>
          <w:lang w:val="en-US"/>
        </w:rPr>
        <w:t xml:space="preserve">  </w:t>
      </w:r>
      <w:proofErr w:type="spellStart"/>
      <w:r>
        <w:rPr>
          <w:b/>
          <w:i/>
          <w:sz w:val="28"/>
          <w:szCs w:val="28"/>
          <w:lang w:val="en-US"/>
        </w:rPr>
        <w:t>citrifolia</w:t>
      </w:r>
      <w:proofErr w:type="spellEnd"/>
      <w:proofErr w:type="gramEnd"/>
      <w:r>
        <w:rPr>
          <w:b/>
          <w:i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L) </w:t>
      </w:r>
    </w:p>
    <w:p w14:paraId="6EF1E93B" w14:textId="77777777" w:rsidR="00BA4DC3" w:rsidRDefault="009439B4">
      <w:pPr>
        <w:spacing w:after="0" w:line="240" w:lineRule="auto"/>
        <w:ind w:right="-285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TERHADAP PERTUMBUHAN BAKTERI </w:t>
      </w:r>
    </w:p>
    <w:p w14:paraId="518D6A21" w14:textId="77777777" w:rsidR="00BA4DC3" w:rsidRDefault="009439B4">
      <w:pPr>
        <w:spacing w:after="0" w:line="240" w:lineRule="auto"/>
        <w:ind w:right="-285"/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Pseudomonas aeruginosa</w:t>
      </w:r>
    </w:p>
    <w:p w14:paraId="392D4AD5" w14:textId="77777777" w:rsidR="00BA4DC3" w:rsidRDefault="00BA4DC3">
      <w:pPr>
        <w:spacing w:after="0" w:line="240" w:lineRule="auto"/>
        <w:jc w:val="center"/>
        <w:rPr>
          <w:lang w:val="en-US"/>
        </w:rPr>
      </w:pPr>
    </w:p>
    <w:p w14:paraId="199C94DD" w14:textId="77777777" w:rsidR="00BA4DC3" w:rsidRDefault="00BA4DC3">
      <w:pPr>
        <w:spacing w:after="0" w:line="240" w:lineRule="auto"/>
        <w:jc w:val="center"/>
        <w:rPr>
          <w:lang w:val="en-US"/>
        </w:rPr>
      </w:pPr>
    </w:p>
    <w:p w14:paraId="2707A0B4" w14:textId="77777777" w:rsidR="00BA4DC3" w:rsidRDefault="00BA4DC3">
      <w:pPr>
        <w:spacing w:after="0" w:line="240" w:lineRule="auto"/>
        <w:jc w:val="center"/>
        <w:rPr>
          <w:lang w:val="en-US"/>
        </w:rPr>
      </w:pPr>
    </w:p>
    <w:p w14:paraId="6AACD8A1" w14:textId="77777777" w:rsidR="00BA4DC3" w:rsidRDefault="00BA4DC3">
      <w:pPr>
        <w:spacing w:after="0" w:line="240" w:lineRule="auto"/>
        <w:jc w:val="center"/>
        <w:rPr>
          <w:lang w:val="en-US"/>
        </w:rPr>
      </w:pPr>
    </w:p>
    <w:p w14:paraId="03FF7E05" w14:textId="77777777" w:rsidR="00BA4DC3" w:rsidRDefault="00BA4DC3">
      <w:pPr>
        <w:spacing w:after="0" w:line="240" w:lineRule="auto"/>
        <w:jc w:val="center"/>
        <w:rPr>
          <w:lang w:val="en-US"/>
        </w:rPr>
      </w:pPr>
    </w:p>
    <w:p w14:paraId="7B923E02" w14:textId="77777777" w:rsidR="00BA4DC3" w:rsidRDefault="00BA4DC3">
      <w:pPr>
        <w:spacing w:after="0" w:line="240" w:lineRule="auto"/>
        <w:jc w:val="center"/>
        <w:rPr>
          <w:lang w:val="en-US"/>
        </w:rPr>
      </w:pPr>
    </w:p>
    <w:p w14:paraId="3461DBC5" w14:textId="77777777" w:rsidR="00BA4DC3" w:rsidRDefault="009439B4">
      <w:pPr>
        <w:spacing w:after="0" w:line="240" w:lineRule="auto"/>
        <w:jc w:val="center"/>
        <w:rPr>
          <w:b/>
          <w:lang w:val="en-US"/>
        </w:rPr>
      </w:pPr>
      <w:r>
        <w:rPr>
          <w:b/>
          <w:lang w:val="en-US"/>
        </w:rPr>
        <w:t>SKRIPSI</w:t>
      </w:r>
    </w:p>
    <w:p w14:paraId="2938F6F3" w14:textId="77777777" w:rsidR="00BA4DC3" w:rsidRDefault="00BA4DC3">
      <w:pPr>
        <w:spacing w:after="0" w:line="240" w:lineRule="auto"/>
        <w:jc w:val="center"/>
        <w:rPr>
          <w:lang w:val="en-US"/>
        </w:rPr>
      </w:pPr>
    </w:p>
    <w:p w14:paraId="09668EB7" w14:textId="77777777" w:rsidR="00BA4DC3" w:rsidRDefault="00BA4DC3">
      <w:pPr>
        <w:spacing w:after="0" w:line="240" w:lineRule="auto"/>
        <w:jc w:val="center"/>
        <w:rPr>
          <w:lang w:val="en-US"/>
        </w:rPr>
      </w:pPr>
    </w:p>
    <w:p w14:paraId="3E7DAC11" w14:textId="77777777" w:rsidR="00BA4DC3" w:rsidRDefault="00BA4DC3">
      <w:pPr>
        <w:spacing w:after="0" w:line="240" w:lineRule="auto"/>
        <w:jc w:val="center"/>
        <w:rPr>
          <w:lang w:val="en-US"/>
        </w:rPr>
      </w:pPr>
    </w:p>
    <w:p w14:paraId="763EDABE" w14:textId="77777777" w:rsidR="00BA4DC3" w:rsidRDefault="00BA4DC3">
      <w:pPr>
        <w:spacing w:after="0" w:line="240" w:lineRule="auto"/>
        <w:jc w:val="center"/>
        <w:rPr>
          <w:lang w:val="en-US"/>
        </w:rPr>
      </w:pPr>
    </w:p>
    <w:p w14:paraId="645AB1AB" w14:textId="77777777" w:rsidR="00BA4DC3" w:rsidRDefault="00BA4DC3">
      <w:pPr>
        <w:spacing w:after="0" w:line="240" w:lineRule="auto"/>
        <w:rPr>
          <w:lang w:val="en-US"/>
        </w:rPr>
      </w:pPr>
    </w:p>
    <w:p w14:paraId="065ED6B3" w14:textId="77777777" w:rsidR="00BA4DC3" w:rsidRDefault="00BA4DC3">
      <w:pPr>
        <w:spacing w:after="0" w:line="240" w:lineRule="auto"/>
        <w:jc w:val="center"/>
        <w:rPr>
          <w:lang w:val="en-US"/>
        </w:rPr>
      </w:pPr>
    </w:p>
    <w:p w14:paraId="7F5F41E1" w14:textId="77777777" w:rsidR="00BA4DC3" w:rsidRDefault="009439B4">
      <w:pPr>
        <w:spacing w:after="0" w:line="240" w:lineRule="auto"/>
        <w:jc w:val="center"/>
        <w:rPr>
          <w:b/>
        </w:rPr>
      </w:pPr>
      <w:r>
        <w:rPr>
          <w:b/>
        </w:rPr>
        <w:t>OLEH :</w:t>
      </w:r>
    </w:p>
    <w:p w14:paraId="046F3F11" w14:textId="77777777" w:rsidR="00BA4DC3" w:rsidRDefault="009439B4">
      <w:pPr>
        <w:spacing w:after="0" w:line="240" w:lineRule="auto"/>
        <w:jc w:val="center"/>
        <w:rPr>
          <w:b/>
          <w:szCs w:val="24"/>
          <w:u w:val="single"/>
          <w:lang w:val="en-US"/>
        </w:rPr>
      </w:pPr>
      <w:r>
        <w:rPr>
          <w:b/>
          <w:szCs w:val="24"/>
          <w:u w:val="single"/>
          <w:lang w:val="en-US"/>
        </w:rPr>
        <w:t>ERCHA MINANDA EKA PUTRI</w:t>
      </w:r>
    </w:p>
    <w:p w14:paraId="3AD31910" w14:textId="77777777" w:rsidR="00BA4DC3" w:rsidRDefault="009439B4">
      <w:pPr>
        <w:spacing w:after="0" w:line="240" w:lineRule="auto"/>
        <w:jc w:val="center"/>
        <w:rPr>
          <w:b/>
          <w:szCs w:val="24"/>
          <w:lang w:val="en-US"/>
        </w:rPr>
      </w:pPr>
      <w:r>
        <w:rPr>
          <w:b/>
          <w:szCs w:val="24"/>
        </w:rPr>
        <w:t xml:space="preserve">NPM. </w:t>
      </w:r>
      <w:r>
        <w:rPr>
          <w:b/>
          <w:szCs w:val="24"/>
          <w:lang w:val="en-US"/>
        </w:rPr>
        <w:t>202114073</w:t>
      </w:r>
    </w:p>
    <w:p w14:paraId="4F7542E5" w14:textId="77777777" w:rsidR="00BA4DC3" w:rsidRDefault="00BA4DC3">
      <w:pPr>
        <w:spacing w:after="0" w:line="240" w:lineRule="auto"/>
        <w:jc w:val="center"/>
      </w:pPr>
    </w:p>
    <w:p w14:paraId="60941AFD" w14:textId="77777777" w:rsidR="00BA4DC3" w:rsidRDefault="00BA4DC3">
      <w:pPr>
        <w:spacing w:after="0" w:line="240" w:lineRule="auto"/>
        <w:jc w:val="center"/>
      </w:pPr>
    </w:p>
    <w:p w14:paraId="2CDC46E9" w14:textId="77777777" w:rsidR="00BA4DC3" w:rsidRDefault="00BA4DC3">
      <w:pPr>
        <w:spacing w:after="0" w:line="240" w:lineRule="auto"/>
        <w:jc w:val="center"/>
      </w:pPr>
    </w:p>
    <w:p w14:paraId="19991ACF" w14:textId="77777777" w:rsidR="00BA4DC3" w:rsidRDefault="00851223">
      <w:pPr>
        <w:spacing w:after="0" w:line="240" w:lineRule="auto"/>
        <w:jc w:val="center"/>
      </w:pPr>
      <w:r>
        <w:rPr>
          <w:noProof/>
          <w:lang w:val="en-US"/>
        </w:rPr>
        <w:drawing>
          <wp:anchor distT="0" distB="0" distL="114300" distR="114300" simplePos="0" relativeHeight="251614720" behindDoc="1" locked="0" layoutInCell="1" allowOverlap="1" wp14:anchorId="32480690" wp14:editId="103097A9">
            <wp:simplePos x="0" y="0"/>
            <wp:positionH relativeFrom="column">
              <wp:posOffset>1071245</wp:posOffset>
            </wp:positionH>
            <wp:positionV relativeFrom="paragraph">
              <wp:posOffset>163830</wp:posOffset>
            </wp:positionV>
            <wp:extent cx="3109595" cy="2005330"/>
            <wp:effectExtent l="0" t="0" r="0" b="0"/>
            <wp:wrapNone/>
            <wp:docPr id="10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595" cy="200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63996" w14:textId="77777777" w:rsidR="00BA4DC3" w:rsidRDefault="00BA4DC3">
      <w:pPr>
        <w:spacing w:after="0" w:line="240" w:lineRule="auto"/>
        <w:jc w:val="center"/>
      </w:pPr>
    </w:p>
    <w:p w14:paraId="00FC06CA" w14:textId="77777777" w:rsidR="00BA4DC3" w:rsidRDefault="00BA4DC3">
      <w:pPr>
        <w:spacing w:after="0" w:line="240" w:lineRule="auto"/>
        <w:jc w:val="center"/>
      </w:pPr>
    </w:p>
    <w:p w14:paraId="5F9D17F2" w14:textId="77777777" w:rsidR="00BA4DC3" w:rsidRDefault="00BA4DC3">
      <w:pPr>
        <w:spacing w:after="0" w:line="240" w:lineRule="auto"/>
        <w:jc w:val="center"/>
      </w:pPr>
    </w:p>
    <w:p w14:paraId="28AC9155" w14:textId="77777777" w:rsidR="00BA4DC3" w:rsidRDefault="00BA4DC3">
      <w:pPr>
        <w:spacing w:after="0" w:line="240" w:lineRule="auto"/>
        <w:jc w:val="center"/>
        <w:rPr>
          <w:lang w:val="en-US"/>
        </w:rPr>
      </w:pPr>
    </w:p>
    <w:p w14:paraId="7F5036D4" w14:textId="77777777" w:rsidR="00BA4DC3" w:rsidRDefault="00BA4DC3">
      <w:pPr>
        <w:spacing w:after="0" w:line="240" w:lineRule="auto"/>
        <w:jc w:val="center"/>
      </w:pPr>
    </w:p>
    <w:p w14:paraId="435451C3" w14:textId="77777777" w:rsidR="00BA4DC3" w:rsidRDefault="00BA4DC3">
      <w:pPr>
        <w:spacing w:after="0" w:line="240" w:lineRule="auto"/>
        <w:jc w:val="center"/>
        <w:rPr>
          <w:b/>
          <w:sz w:val="28"/>
        </w:rPr>
      </w:pPr>
    </w:p>
    <w:p w14:paraId="14D16B4D" w14:textId="77777777" w:rsidR="00BA4DC3" w:rsidRDefault="00BA4DC3">
      <w:pPr>
        <w:spacing w:after="0" w:line="240" w:lineRule="auto"/>
        <w:jc w:val="center"/>
        <w:rPr>
          <w:b/>
          <w:sz w:val="28"/>
          <w:lang w:val="en-US"/>
        </w:rPr>
      </w:pPr>
    </w:p>
    <w:p w14:paraId="410E2B0F" w14:textId="77777777" w:rsidR="00BA4DC3" w:rsidRDefault="00BA4DC3">
      <w:pPr>
        <w:spacing w:after="0" w:line="240" w:lineRule="auto"/>
        <w:jc w:val="center"/>
        <w:rPr>
          <w:b/>
          <w:sz w:val="28"/>
          <w:lang w:val="en-US"/>
        </w:rPr>
      </w:pPr>
    </w:p>
    <w:p w14:paraId="5796C03B" w14:textId="77777777" w:rsidR="00BA4DC3" w:rsidRDefault="00BA4DC3">
      <w:pPr>
        <w:spacing w:after="0" w:line="240" w:lineRule="auto"/>
        <w:jc w:val="center"/>
        <w:rPr>
          <w:b/>
          <w:sz w:val="28"/>
          <w:lang w:val="en-US"/>
        </w:rPr>
      </w:pPr>
    </w:p>
    <w:p w14:paraId="4D5972D8" w14:textId="77777777" w:rsidR="00BA4DC3" w:rsidRDefault="00BA4DC3">
      <w:pPr>
        <w:spacing w:after="0" w:line="240" w:lineRule="auto"/>
        <w:jc w:val="center"/>
        <w:rPr>
          <w:b/>
          <w:sz w:val="28"/>
          <w:lang w:val="en-US"/>
        </w:rPr>
      </w:pPr>
    </w:p>
    <w:p w14:paraId="7B97B962" w14:textId="77777777" w:rsidR="00BA4DC3" w:rsidRDefault="00BA4DC3">
      <w:pPr>
        <w:spacing w:after="0" w:line="240" w:lineRule="auto"/>
        <w:jc w:val="center"/>
        <w:rPr>
          <w:b/>
          <w:sz w:val="28"/>
          <w:lang w:val="en-US"/>
        </w:rPr>
      </w:pPr>
    </w:p>
    <w:p w14:paraId="06AFDA8B" w14:textId="77777777" w:rsidR="00BA4DC3" w:rsidRDefault="00BA4DC3">
      <w:pPr>
        <w:spacing w:after="0" w:line="240" w:lineRule="auto"/>
        <w:jc w:val="center"/>
        <w:rPr>
          <w:b/>
          <w:sz w:val="28"/>
          <w:lang w:val="en-US"/>
        </w:rPr>
      </w:pPr>
    </w:p>
    <w:p w14:paraId="235FB661" w14:textId="77777777" w:rsidR="00BA4DC3" w:rsidRDefault="00BA4DC3">
      <w:pPr>
        <w:spacing w:after="0" w:line="240" w:lineRule="auto"/>
        <w:rPr>
          <w:b/>
          <w:sz w:val="28"/>
          <w:lang w:val="en-US"/>
        </w:rPr>
      </w:pPr>
    </w:p>
    <w:p w14:paraId="29E45D57" w14:textId="77777777" w:rsidR="00BA4DC3" w:rsidRDefault="00BA4DC3">
      <w:pPr>
        <w:spacing w:after="0" w:line="240" w:lineRule="auto"/>
        <w:jc w:val="center"/>
        <w:rPr>
          <w:b/>
          <w:sz w:val="28"/>
          <w:lang w:val="en-US"/>
        </w:rPr>
      </w:pPr>
    </w:p>
    <w:p w14:paraId="38DD8BA0" w14:textId="77777777" w:rsidR="00BA4DC3" w:rsidRDefault="009439B4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PROGRAM STUDI SARJANA FARMASI</w:t>
      </w:r>
    </w:p>
    <w:p w14:paraId="26425BBC" w14:textId="77777777" w:rsidR="00BA4DC3" w:rsidRDefault="009439B4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FAKULTAS FARMASI</w:t>
      </w:r>
    </w:p>
    <w:p w14:paraId="5AC5F045" w14:textId="77777777" w:rsidR="00BA4DC3" w:rsidRDefault="009439B4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UNIVERSITAS MUSLIM NUSANTARA AL-WASHLIYAH</w:t>
      </w:r>
    </w:p>
    <w:p w14:paraId="769F7103" w14:textId="77777777" w:rsidR="00BA4DC3" w:rsidRDefault="009439B4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MEDAN</w:t>
      </w:r>
    </w:p>
    <w:p w14:paraId="5DBF7A26" w14:textId="77777777" w:rsidR="00BA4DC3" w:rsidRDefault="009439B4">
      <w:pPr>
        <w:spacing w:after="0" w:line="240" w:lineRule="auto"/>
        <w:jc w:val="center"/>
        <w:rPr>
          <w:b/>
          <w:sz w:val="28"/>
        </w:rPr>
        <w:sectPr w:rsidR="00BA4DC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701" w:right="1701" w:bottom="1701" w:left="2268" w:header="706" w:footer="706" w:gutter="0"/>
          <w:pgNumType w:fmt="lowerRoman" w:chapStyle="1"/>
          <w:cols w:space="720"/>
        </w:sectPr>
      </w:pPr>
      <w:r>
        <w:rPr>
          <w:b/>
          <w:sz w:val="28"/>
        </w:rPr>
        <w:t>202</w:t>
      </w:r>
      <w:r>
        <w:rPr>
          <w:b/>
          <w:sz w:val="28"/>
          <w:lang w:val="en-US"/>
        </w:rPr>
        <w:t>2</w:t>
      </w:r>
    </w:p>
    <w:p w14:paraId="15BDD99A" w14:textId="77777777" w:rsidR="00BA4DC3" w:rsidRDefault="009439B4">
      <w:pPr>
        <w:spacing w:after="0" w:line="240" w:lineRule="auto"/>
        <w:ind w:right="-285"/>
        <w:jc w:val="center"/>
        <w:rPr>
          <w:b/>
          <w:sz w:val="28"/>
          <w:szCs w:val="28"/>
          <w:lang w:val="en-US"/>
        </w:rPr>
      </w:pPr>
      <w:bookmarkStart w:id="0" w:name="_Toc74687444"/>
      <w:r>
        <w:rPr>
          <w:b/>
          <w:sz w:val="28"/>
          <w:szCs w:val="28"/>
          <w:lang w:val="en-US"/>
        </w:rPr>
        <w:lastRenderedPageBreak/>
        <w:t xml:space="preserve">UJI AKTIVITAS ANTIBAKTERI EKSTRAK ETANOL </w:t>
      </w:r>
    </w:p>
    <w:p w14:paraId="2F519B99" w14:textId="77777777" w:rsidR="00BA4DC3" w:rsidRDefault="009439B4">
      <w:pPr>
        <w:spacing w:after="0" w:line="240" w:lineRule="auto"/>
        <w:ind w:right="-285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DAUN MENGKUDU (</w:t>
      </w:r>
      <w:proofErr w:type="spellStart"/>
      <w:r>
        <w:rPr>
          <w:b/>
          <w:i/>
          <w:sz w:val="28"/>
          <w:szCs w:val="28"/>
          <w:lang w:val="en-US"/>
        </w:rPr>
        <w:t>Morinda</w:t>
      </w:r>
      <w:proofErr w:type="spellEnd"/>
      <w:r>
        <w:rPr>
          <w:b/>
          <w:i/>
          <w:sz w:val="28"/>
          <w:szCs w:val="28"/>
          <w:lang w:val="en-US"/>
        </w:rPr>
        <w:t xml:space="preserve"> </w:t>
      </w:r>
      <w:proofErr w:type="spellStart"/>
      <w:r>
        <w:rPr>
          <w:b/>
          <w:i/>
          <w:sz w:val="28"/>
          <w:szCs w:val="28"/>
          <w:lang w:val="en-US"/>
        </w:rPr>
        <w:t>citrifolia</w:t>
      </w:r>
      <w:proofErr w:type="spellEnd"/>
      <w:r>
        <w:rPr>
          <w:b/>
          <w:i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L) </w:t>
      </w:r>
    </w:p>
    <w:p w14:paraId="68CB0E54" w14:textId="77777777" w:rsidR="00BA4DC3" w:rsidRDefault="009439B4">
      <w:pPr>
        <w:spacing w:after="0" w:line="240" w:lineRule="auto"/>
        <w:ind w:right="-285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TERHADAP PERTUMBUHAN BAKTERI </w:t>
      </w:r>
    </w:p>
    <w:p w14:paraId="50F18CDF" w14:textId="77777777" w:rsidR="00BA4DC3" w:rsidRDefault="009439B4">
      <w:pPr>
        <w:spacing w:after="0" w:line="240" w:lineRule="auto"/>
        <w:ind w:right="-285"/>
        <w:jc w:val="center"/>
        <w:rPr>
          <w:b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Pseudomonas aeruginosa </w:t>
      </w:r>
    </w:p>
    <w:p w14:paraId="5DB6377A" w14:textId="77777777" w:rsidR="00BA4DC3" w:rsidRDefault="00BA4DC3">
      <w:pPr>
        <w:spacing w:line="240" w:lineRule="auto"/>
        <w:jc w:val="center"/>
        <w:rPr>
          <w:b/>
          <w:bCs/>
          <w:sz w:val="28"/>
          <w:szCs w:val="28"/>
          <w:lang w:val="en-US"/>
        </w:rPr>
      </w:pPr>
    </w:p>
    <w:p w14:paraId="327B35D0" w14:textId="77777777" w:rsidR="00BA4DC3" w:rsidRDefault="00BA4DC3">
      <w:pPr>
        <w:spacing w:line="240" w:lineRule="auto"/>
        <w:jc w:val="center"/>
        <w:rPr>
          <w:b/>
          <w:bCs/>
          <w:sz w:val="28"/>
          <w:szCs w:val="28"/>
          <w:lang w:val="en-US"/>
        </w:rPr>
      </w:pPr>
    </w:p>
    <w:p w14:paraId="3BCC3505" w14:textId="77777777" w:rsidR="00BA4DC3" w:rsidRDefault="009439B4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SKRIPSI</w:t>
      </w:r>
    </w:p>
    <w:p w14:paraId="241ACD18" w14:textId="77777777" w:rsidR="00BA4DC3" w:rsidRDefault="00BA4DC3">
      <w:pPr>
        <w:tabs>
          <w:tab w:val="left" w:pos="3402"/>
        </w:tabs>
        <w:spacing w:line="240" w:lineRule="auto"/>
        <w:ind w:right="1274"/>
        <w:rPr>
          <w:b/>
          <w:bCs/>
          <w:sz w:val="28"/>
          <w:szCs w:val="28"/>
        </w:rPr>
      </w:pPr>
    </w:p>
    <w:p w14:paraId="333AE81D" w14:textId="77777777" w:rsidR="00BA4DC3" w:rsidRDefault="009439B4">
      <w:pPr>
        <w:tabs>
          <w:tab w:val="left" w:pos="3402"/>
        </w:tabs>
        <w:spacing w:after="0" w:line="240" w:lineRule="auto"/>
        <w:ind w:right="-1"/>
        <w:jc w:val="center"/>
        <w:rPr>
          <w:rFonts w:ascii="Monotype Corsiva" w:hAnsi="Monotype Corsiva"/>
          <w:b/>
          <w:bCs/>
          <w:szCs w:val="24"/>
        </w:rPr>
      </w:pPr>
      <w:r>
        <w:rPr>
          <w:rFonts w:ascii="Monotype Corsiva" w:hAnsi="Monotype Corsiva"/>
          <w:b/>
          <w:bCs/>
          <w:szCs w:val="24"/>
        </w:rPr>
        <w:t xml:space="preserve">Diajukan untuk melengkapi dan memenuhi syarat-syarat untuk memperoleh Gelar Sarjana Farmasi pada Program Studi Sarjana Farmasi Fakultas Farmasi </w:t>
      </w:r>
    </w:p>
    <w:p w14:paraId="75E76491" w14:textId="77777777" w:rsidR="00BA4DC3" w:rsidRDefault="009439B4">
      <w:pPr>
        <w:tabs>
          <w:tab w:val="left" w:pos="3402"/>
        </w:tabs>
        <w:spacing w:after="0" w:line="240" w:lineRule="auto"/>
        <w:ind w:right="-1"/>
        <w:jc w:val="center"/>
        <w:rPr>
          <w:rFonts w:ascii="Monotype Corsiva" w:hAnsi="Monotype Corsiva"/>
          <w:b/>
          <w:bCs/>
          <w:szCs w:val="24"/>
        </w:rPr>
      </w:pPr>
      <w:r>
        <w:rPr>
          <w:rFonts w:ascii="Monotype Corsiva" w:hAnsi="Monotype Corsiva"/>
          <w:b/>
          <w:bCs/>
          <w:szCs w:val="24"/>
        </w:rPr>
        <w:t>Universitas Muslim Nusantara AL-Washliyah</w:t>
      </w:r>
    </w:p>
    <w:p w14:paraId="490A0C2E" w14:textId="77777777" w:rsidR="00BA4DC3" w:rsidRDefault="00BA4DC3">
      <w:pPr>
        <w:spacing w:line="240" w:lineRule="auto"/>
        <w:jc w:val="center"/>
        <w:rPr>
          <w:b/>
          <w:bCs/>
          <w:sz w:val="28"/>
          <w:szCs w:val="28"/>
        </w:rPr>
      </w:pPr>
    </w:p>
    <w:p w14:paraId="21822425" w14:textId="77777777" w:rsidR="00BA4DC3" w:rsidRDefault="00BA4DC3">
      <w:pPr>
        <w:spacing w:line="240" w:lineRule="auto"/>
        <w:ind w:right="1274"/>
        <w:jc w:val="center"/>
        <w:rPr>
          <w:rFonts w:ascii="Monotype Corsiva" w:hAnsi="Monotype Corsiva"/>
          <w:b/>
          <w:bCs/>
          <w:szCs w:val="24"/>
        </w:rPr>
      </w:pPr>
    </w:p>
    <w:p w14:paraId="18B15458" w14:textId="77777777" w:rsidR="00BA4DC3" w:rsidRDefault="00BA4DC3">
      <w:pPr>
        <w:spacing w:line="240" w:lineRule="auto"/>
        <w:ind w:right="1274"/>
        <w:jc w:val="center"/>
        <w:rPr>
          <w:rFonts w:ascii="Monotype Corsiva" w:hAnsi="Monotype Corsiva"/>
          <w:b/>
          <w:bCs/>
          <w:szCs w:val="24"/>
        </w:rPr>
      </w:pPr>
    </w:p>
    <w:p w14:paraId="65FD7095" w14:textId="77777777" w:rsidR="00BA4DC3" w:rsidRDefault="009439B4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OLEH:</w:t>
      </w:r>
    </w:p>
    <w:p w14:paraId="46D5024F" w14:textId="77777777" w:rsidR="00BA4DC3" w:rsidRDefault="009439B4">
      <w:pPr>
        <w:spacing w:after="0" w:line="240" w:lineRule="auto"/>
        <w:jc w:val="center"/>
        <w:rPr>
          <w:b/>
          <w:bCs/>
          <w:szCs w:val="24"/>
          <w:lang w:val="en-US"/>
        </w:rPr>
      </w:pPr>
      <w:r>
        <w:rPr>
          <w:b/>
          <w:bCs/>
          <w:szCs w:val="24"/>
          <w:u w:val="single"/>
          <w:lang w:val="en-US"/>
        </w:rPr>
        <w:t>ERCHA MINANDA EKA PUTRI</w:t>
      </w:r>
    </w:p>
    <w:p w14:paraId="74C6660A" w14:textId="77777777" w:rsidR="00BA4DC3" w:rsidRDefault="009439B4">
      <w:pPr>
        <w:spacing w:after="0" w:line="240" w:lineRule="auto"/>
        <w:jc w:val="center"/>
        <w:rPr>
          <w:b/>
          <w:bCs/>
          <w:szCs w:val="24"/>
          <w:lang w:val="en-US"/>
        </w:rPr>
      </w:pPr>
      <w:r>
        <w:rPr>
          <w:b/>
          <w:bCs/>
          <w:szCs w:val="24"/>
        </w:rPr>
        <w:t>NPM. 2021140</w:t>
      </w:r>
      <w:r>
        <w:rPr>
          <w:b/>
          <w:bCs/>
          <w:szCs w:val="24"/>
          <w:lang w:val="en-US"/>
        </w:rPr>
        <w:t>73</w:t>
      </w:r>
    </w:p>
    <w:p w14:paraId="7A458990" w14:textId="77777777" w:rsidR="00BA4DC3" w:rsidRDefault="00BA4DC3">
      <w:pPr>
        <w:spacing w:after="0" w:line="240" w:lineRule="auto"/>
        <w:jc w:val="both"/>
        <w:rPr>
          <w:b/>
          <w:bCs/>
          <w:szCs w:val="24"/>
        </w:rPr>
      </w:pPr>
    </w:p>
    <w:p w14:paraId="58BB43EF" w14:textId="77777777" w:rsidR="00BA4DC3" w:rsidRDefault="00BA4DC3">
      <w:pPr>
        <w:spacing w:after="0" w:line="240" w:lineRule="auto"/>
        <w:jc w:val="both"/>
        <w:rPr>
          <w:b/>
          <w:bCs/>
          <w:szCs w:val="24"/>
        </w:rPr>
      </w:pPr>
    </w:p>
    <w:p w14:paraId="232A13F3" w14:textId="77777777" w:rsidR="00BA4DC3" w:rsidRDefault="00BA4DC3">
      <w:pPr>
        <w:spacing w:after="0" w:line="240" w:lineRule="auto"/>
        <w:jc w:val="both"/>
        <w:rPr>
          <w:b/>
          <w:bCs/>
          <w:szCs w:val="24"/>
        </w:rPr>
      </w:pPr>
    </w:p>
    <w:p w14:paraId="204C08E0" w14:textId="77777777" w:rsidR="00BA4DC3" w:rsidRDefault="00BA4DC3">
      <w:pPr>
        <w:spacing w:after="0" w:line="240" w:lineRule="auto"/>
        <w:jc w:val="both"/>
        <w:rPr>
          <w:b/>
          <w:bCs/>
          <w:szCs w:val="24"/>
        </w:rPr>
      </w:pPr>
    </w:p>
    <w:p w14:paraId="1FFD4AAD" w14:textId="77777777" w:rsidR="00BA4DC3" w:rsidRDefault="00851223">
      <w:pPr>
        <w:spacing w:after="0" w:line="240" w:lineRule="auto"/>
        <w:jc w:val="both"/>
        <w:rPr>
          <w:b/>
          <w:bCs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15744" behindDoc="0" locked="0" layoutInCell="1" allowOverlap="1" wp14:anchorId="3336DD9A" wp14:editId="5AE0210E">
            <wp:simplePos x="0" y="0"/>
            <wp:positionH relativeFrom="margin">
              <wp:posOffset>1924685</wp:posOffset>
            </wp:positionH>
            <wp:positionV relativeFrom="paragraph">
              <wp:posOffset>76200</wp:posOffset>
            </wp:positionV>
            <wp:extent cx="1347470" cy="1331595"/>
            <wp:effectExtent l="0" t="0" r="5080" b="1905"/>
            <wp:wrapNone/>
            <wp:docPr id="100" name="Picture 134" descr="Description: Description: logo umnaw – Universitas Muslim Nusantara Al Washliy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Description: Description: logo umnaw – Universitas Muslim Nusantara Al Washliyah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268565" w14:textId="77777777" w:rsidR="00BA4DC3" w:rsidRDefault="00BA4DC3">
      <w:pPr>
        <w:spacing w:after="0" w:line="240" w:lineRule="auto"/>
        <w:jc w:val="both"/>
        <w:rPr>
          <w:b/>
          <w:bCs/>
          <w:szCs w:val="24"/>
        </w:rPr>
      </w:pPr>
    </w:p>
    <w:p w14:paraId="07D85687" w14:textId="77777777" w:rsidR="00BA4DC3" w:rsidRDefault="00BA4DC3">
      <w:pPr>
        <w:spacing w:after="0" w:line="240" w:lineRule="auto"/>
        <w:jc w:val="both"/>
        <w:rPr>
          <w:b/>
          <w:bCs/>
          <w:szCs w:val="24"/>
        </w:rPr>
      </w:pPr>
    </w:p>
    <w:p w14:paraId="117C1C90" w14:textId="77777777" w:rsidR="00BA4DC3" w:rsidRDefault="00BA4DC3">
      <w:pPr>
        <w:spacing w:after="0" w:line="240" w:lineRule="auto"/>
        <w:jc w:val="both"/>
        <w:rPr>
          <w:b/>
          <w:bCs/>
          <w:szCs w:val="24"/>
        </w:rPr>
      </w:pPr>
    </w:p>
    <w:p w14:paraId="61607788" w14:textId="77777777" w:rsidR="00BA4DC3" w:rsidRDefault="00BA4DC3">
      <w:pPr>
        <w:spacing w:after="0" w:line="240" w:lineRule="auto"/>
        <w:jc w:val="both"/>
        <w:rPr>
          <w:b/>
          <w:bCs/>
          <w:szCs w:val="24"/>
        </w:rPr>
      </w:pPr>
    </w:p>
    <w:p w14:paraId="4CD69797" w14:textId="77777777" w:rsidR="00BA4DC3" w:rsidRDefault="00BA4DC3">
      <w:pPr>
        <w:spacing w:after="0" w:line="240" w:lineRule="auto"/>
        <w:jc w:val="both"/>
        <w:rPr>
          <w:b/>
          <w:bCs/>
          <w:szCs w:val="24"/>
        </w:rPr>
      </w:pPr>
    </w:p>
    <w:p w14:paraId="5F824702" w14:textId="77777777" w:rsidR="00BA4DC3" w:rsidRDefault="00BA4DC3">
      <w:pPr>
        <w:spacing w:after="0" w:line="240" w:lineRule="auto"/>
        <w:jc w:val="both"/>
        <w:rPr>
          <w:b/>
          <w:bCs/>
          <w:szCs w:val="24"/>
        </w:rPr>
      </w:pPr>
    </w:p>
    <w:p w14:paraId="23EAF8B0" w14:textId="77777777" w:rsidR="00BA4DC3" w:rsidRDefault="009439B4">
      <w:pPr>
        <w:spacing w:after="0" w:line="24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</w:t>
      </w:r>
    </w:p>
    <w:p w14:paraId="08532D11" w14:textId="77777777" w:rsidR="00BA4DC3" w:rsidRDefault="009439B4">
      <w:pPr>
        <w:spacing w:after="0" w:line="24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</w:t>
      </w:r>
    </w:p>
    <w:p w14:paraId="79F49055" w14:textId="77777777" w:rsidR="00BA4DC3" w:rsidRDefault="00BA4DC3">
      <w:pPr>
        <w:spacing w:after="0" w:line="240" w:lineRule="auto"/>
        <w:jc w:val="both"/>
        <w:rPr>
          <w:b/>
          <w:bCs/>
          <w:szCs w:val="24"/>
          <w:lang w:val="en-US"/>
        </w:rPr>
      </w:pPr>
    </w:p>
    <w:p w14:paraId="3651FEB2" w14:textId="77777777" w:rsidR="00BA4DC3" w:rsidRDefault="00BA4DC3">
      <w:pPr>
        <w:spacing w:after="0" w:line="240" w:lineRule="auto"/>
        <w:jc w:val="both"/>
        <w:rPr>
          <w:b/>
          <w:bCs/>
          <w:szCs w:val="24"/>
        </w:rPr>
      </w:pPr>
    </w:p>
    <w:p w14:paraId="02A4C936" w14:textId="77777777" w:rsidR="00BA4DC3" w:rsidRDefault="009439B4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 w:val="28"/>
          <w:szCs w:val="28"/>
        </w:rPr>
        <w:t>PROGRAM STUDI SARJANA FARMASI</w:t>
      </w:r>
    </w:p>
    <w:p w14:paraId="06C7C83B" w14:textId="77777777" w:rsidR="00BA4DC3" w:rsidRDefault="009439B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FAKULTAS FARMASI</w:t>
      </w:r>
    </w:p>
    <w:p w14:paraId="395927F9" w14:textId="77777777" w:rsidR="00BA4DC3" w:rsidRDefault="009439B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UNIVERSITAS MUSLIM NUSANTARA AL-WASHLIYAH</w:t>
      </w:r>
    </w:p>
    <w:p w14:paraId="2C5F5031" w14:textId="77777777" w:rsidR="00BA4DC3" w:rsidRDefault="009439B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MEDAN</w:t>
      </w:r>
    </w:p>
    <w:p w14:paraId="5F944310" w14:textId="77777777" w:rsidR="00BA4DC3" w:rsidRDefault="009439B4" w:rsidP="00851223">
      <w:pPr>
        <w:spacing w:after="0" w:line="240" w:lineRule="auto"/>
        <w:jc w:val="center"/>
        <w:rPr>
          <w:szCs w:val="24"/>
          <w:lang w:val="en-US"/>
        </w:rPr>
        <w:sectPr w:rsidR="00BA4DC3" w:rsidSect="00851223">
          <w:headerReference w:type="even" r:id="rId17"/>
          <w:headerReference w:type="default" r:id="rId18"/>
          <w:footerReference w:type="default" r:id="rId19"/>
          <w:headerReference w:type="first" r:id="rId20"/>
          <w:pgSz w:w="12240" w:h="15840"/>
          <w:pgMar w:top="1701" w:right="1701" w:bottom="1701" w:left="2268" w:header="708" w:footer="708" w:gutter="0"/>
          <w:pgNumType w:fmt="lowerRoman" w:start="2"/>
          <w:cols w:space="720"/>
        </w:sectPr>
      </w:pPr>
      <w:r>
        <w:rPr>
          <w:b/>
          <w:bCs/>
          <w:sz w:val="28"/>
          <w:szCs w:val="28"/>
        </w:rPr>
        <w:t>2022</w:t>
      </w:r>
      <w:bookmarkEnd w:id="0"/>
    </w:p>
    <w:p w14:paraId="55DD9FCB" w14:textId="77777777" w:rsidR="00BA4DC3" w:rsidRDefault="00BA4DC3">
      <w:pPr>
        <w:tabs>
          <w:tab w:val="left" w:pos="2940"/>
        </w:tabs>
        <w:rPr>
          <w:lang w:val="en-US"/>
        </w:rPr>
      </w:pPr>
    </w:p>
    <w:sectPr w:rsidR="00BA4DC3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6BE59" w14:textId="77777777" w:rsidR="00921CF6" w:rsidRDefault="00921CF6">
      <w:pPr>
        <w:spacing w:line="240" w:lineRule="auto"/>
      </w:pPr>
      <w:r>
        <w:separator/>
      </w:r>
    </w:p>
  </w:endnote>
  <w:endnote w:type="continuationSeparator" w:id="0">
    <w:p w14:paraId="379E5895" w14:textId="77777777" w:rsidR="00921CF6" w:rsidRDefault="00921C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2C4EA" w14:textId="77777777" w:rsidR="005A3DC4" w:rsidRDefault="005A3D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A8E68" w14:textId="77777777" w:rsidR="005A3DC4" w:rsidRDefault="005A3D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D5CB4" w14:textId="77777777" w:rsidR="005A3DC4" w:rsidRDefault="005A3DC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6A728" w14:textId="77777777" w:rsidR="00BA4DC3" w:rsidRDefault="00BA4DC3">
    <w:pPr>
      <w:pStyle w:val="Footer"/>
      <w:jc w:val="center"/>
      <w:rPr>
        <w:lang w:val="en-US"/>
      </w:rPr>
    </w:pPr>
  </w:p>
  <w:p w14:paraId="3EF75404" w14:textId="77777777" w:rsidR="00BA4DC3" w:rsidRDefault="00BA4DC3">
    <w:pPr>
      <w:pStyle w:val="Footer"/>
      <w:rPr>
        <w:lang w:val="en-US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72B16" w14:textId="77777777" w:rsidR="00BA4DC3" w:rsidRDefault="00BA4DC3">
    <w:pPr>
      <w:pStyle w:val="Footer"/>
      <w:jc w:val="center"/>
    </w:pPr>
  </w:p>
  <w:p w14:paraId="05DCAAE9" w14:textId="77777777" w:rsidR="00BA4DC3" w:rsidRDefault="00BA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2F355" w14:textId="77777777" w:rsidR="00921CF6" w:rsidRDefault="00921CF6">
      <w:pPr>
        <w:spacing w:after="0"/>
      </w:pPr>
      <w:r>
        <w:separator/>
      </w:r>
    </w:p>
  </w:footnote>
  <w:footnote w:type="continuationSeparator" w:id="0">
    <w:p w14:paraId="35B2B8E6" w14:textId="77777777" w:rsidR="00921CF6" w:rsidRDefault="00921C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20D47" w14:textId="56D4932A" w:rsidR="005A3DC4" w:rsidRDefault="005A3DC4">
    <w:pPr>
      <w:pStyle w:val="Header"/>
    </w:pPr>
    <w:r>
      <w:rPr>
        <w:noProof/>
      </w:rPr>
      <w:pict w14:anchorId="341EA7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8156907" o:spid="_x0000_s1026" type="#_x0000_t75" style="position:absolute;margin-left:0;margin-top:0;width:396.45pt;height:390.95pt;z-index:-251657216;mso-position-horizontal:center;mso-position-horizontal-relative:margin;mso-position-vertical:center;mso-position-vertical-relative:margin" o:allowincell="f">
          <v:imagedata r:id="rId1" o:title="WhatsApp Image 2025-01-09 at 14.29.07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F96A8" w14:textId="1718FCE8" w:rsidR="005A3DC4" w:rsidRDefault="005A3DC4">
    <w:pPr>
      <w:pStyle w:val="Header"/>
    </w:pPr>
    <w:r>
      <w:rPr>
        <w:noProof/>
      </w:rPr>
      <w:pict w14:anchorId="34AB0D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8156908" o:spid="_x0000_s1027" type="#_x0000_t75" style="position:absolute;margin-left:0;margin-top:0;width:396.45pt;height:390.95pt;z-index:-251656192;mso-position-horizontal:center;mso-position-horizontal-relative:margin;mso-position-vertical:center;mso-position-vertical-relative:margin" o:allowincell="f">
          <v:imagedata r:id="rId1" o:title="WhatsApp Image 2025-01-09 at 14.29.07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D83F0" w14:textId="2C7C4C74" w:rsidR="005A3DC4" w:rsidRDefault="005A3DC4">
    <w:pPr>
      <w:pStyle w:val="Header"/>
    </w:pPr>
    <w:r>
      <w:rPr>
        <w:noProof/>
      </w:rPr>
      <w:pict w14:anchorId="378DD2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8156906" o:spid="_x0000_s1025" type="#_x0000_t75" style="position:absolute;margin-left:0;margin-top:0;width:396.45pt;height:390.95pt;z-index:-251658240;mso-position-horizontal:center;mso-position-horizontal-relative:margin;mso-position-vertical:center;mso-position-vertical-relative:margin" o:allowincell="f">
          <v:imagedata r:id="rId1" o:title="WhatsApp Image 2025-01-09 at 14.29.07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81CC9" w14:textId="7235205C" w:rsidR="005A3DC4" w:rsidRDefault="005A3DC4">
    <w:pPr>
      <w:pStyle w:val="Header"/>
    </w:pPr>
    <w:r>
      <w:rPr>
        <w:noProof/>
      </w:rPr>
      <w:pict w14:anchorId="7B2765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8156910" o:spid="_x0000_s1029" type="#_x0000_t75" style="position:absolute;margin-left:0;margin-top:0;width:396.45pt;height:390.95pt;z-index:-251654144;mso-position-horizontal:center;mso-position-horizontal-relative:margin;mso-position-vertical:center;mso-position-vertical-relative:margin" o:allowincell="f">
          <v:imagedata r:id="rId1" o:title="WhatsApp Image 2025-01-09 at 14.29.07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48E48" w14:textId="31681852" w:rsidR="00BA4DC3" w:rsidRDefault="005A3DC4">
    <w:pPr>
      <w:pStyle w:val="Header"/>
      <w:jc w:val="right"/>
    </w:pPr>
    <w:r>
      <w:rPr>
        <w:noProof/>
      </w:rPr>
      <w:pict w14:anchorId="0179C7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8156911" o:spid="_x0000_s1030" type="#_x0000_t75" style="position:absolute;left:0;text-align:left;margin-left:0;margin-top:0;width:396.45pt;height:390.95pt;z-index:-251653120;mso-position-horizontal:center;mso-position-horizontal-relative:margin;mso-position-vertical:center;mso-position-vertical-relative:margin" o:allowincell="f">
          <v:imagedata r:id="rId1" o:title="WhatsApp Image 2025-01-09 at 14.29.07" gain="19661f" blacklevel="22938f"/>
        </v:shape>
      </w:pict>
    </w:r>
  </w:p>
  <w:p w14:paraId="43E31BCD" w14:textId="77777777" w:rsidR="00BA4DC3" w:rsidRDefault="00BA4DC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0B788" w14:textId="2D9DBFD6" w:rsidR="005A3DC4" w:rsidRDefault="005A3DC4">
    <w:pPr>
      <w:pStyle w:val="Header"/>
    </w:pPr>
    <w:r>
      <w:rPr>
        <w:noProof/>
      </w:rPr>
      <w:pict w14:anchorId="17D550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8156909" o:spid="_x0000_s1028" type="#_x0000_t75" style="position:absolute;margin-left:0;margin-top:0;width:396.45pt;height:390.95pt;z-index:-251655168;mso-position-horizontal:center;mso-position-horizontal-relative:margin;mso-position-vertical:center;mso-position-vertical-relative:margin" o:allowincell="f">
          <v:imagedata r:id="rId1" o:title="WhatsApp Image 2025-01-09 at 14.29.07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41099" w14:textId="0EED90D5" w:rsidR="005A3DC4" w:rsidRDefault="005A3DC4">
    <w:pPr>
      <w:pStyle w:val="Header"/>
    </w:pPr>
    <w:r>
      <w:rPr>
        <w:noProof/>
      </w:rPr>
      <w:pict w14:anchorId="4AD9E7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8156913" o:spid="_x0000_s1032" type="#_x0000_t75" style="position:absolute;margin-left:0;margin-top:0;width:396.45pt;height:390.95pt;z-index:-251651072;mso-position-horizontal:center;mso-position-horizontal-relative:margin;mso-position-vertical:center;mso-position-vertical-relative:margin" o:allowincell="f">
          <v:imagedata r:id="rId1" o:title="WhatsApp Image 2025-01-09 at 14.29.07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36A91" w14:textId="248AC64B" w:rsidR="00BA4DC3" w:rsidRDefault="005A3DC4">
    <w:pPr>
      <w:pStyle w:val="Header"/>
      <w:jc w:val="right"/>
      <w:rPr>
        <w:lang w:val="en-US"/>
      </w:rPr>
    </w:pPr>
    <w:r>
      <w:rPr>
        <w:noProof/>
        <w:lang w:val="en-US"/>
      </w:rPr>
      <w:pict w14:anchorId="7AE5FE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8156914" o:spid="_x0000_s1033" type="#_x0000_t75" style="position:absolute;left:0;text-align:left;margin-left:0;margin-top:0;width:396.45pt;height:390.95pt;z-index:-251650048;mso-position-horizontal:center;mso-position-horizontal-relative:margin;mso-position-vertical:center;mso-position-vertical-relative:margin" o:allowincell="f">
          <v:imagedata r:id="rId1" o:title="WhatsApp Image 2025-01-09 at 14.29.07" gain="19661f" blacklevel="22938f"/>
        </v:shape>
      </w:pict>
    </w:r>
  </w:p>
  <w:p w14:paraId="068C0450" w14:textId="77777777" w:rsidR="00BA4DC3" w:rsidRDefault="00BA4DC3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00097" w14:textId="2EF362DE" w:rsidR="005A3DC4" w:rsidRDefault="005A3DC4">
    <w:pPr>
      <w:pStyle w:val="Header"/>
    </w:pPr>
    <w:r>
      <w:rPr>
        <w:noProof/>
      </w:rPr>
      <w:pict w14:anchorId="4A24B9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8156912" o:spid="_x0000_s1031" type="#_x0000_t75" style="position:absolute;margin-left:0;margin-top:0;width:396.45pt;height:390.95pt;z-index:-251652096;mso-position-horizontal:center;mso-position-horizontal-relative:margin;mso-position-vertical:center;mso-position-vertical-relative:margin" o:allowincell="f">
          <v:imagedata r:id="rId1" o:title="WhatsApp Image 2025-01-09 at 14.29.07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A1858"/>
    <w:multiLevelType w:val="multilevel"/>
    <w:tmpl w:val="0C4A185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C81446"/>
    <w:multiLevelType w:val="multilevel"/>
    <w:tmpl w:val="0CC814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840" w:hanging="480"/>
      </w:pPr>
    </w:lvl>
    <w:lvl w:ilvl="2">
      <w:start w:val="2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0F1F545F"/>
    <w:multiLevelType w:val="multilevel"/>
    <w:tmpl w:val="0F1F545F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0BB03B1"/>
    <w:multiLevelType w:val="multilevel"/>
    <w:tmpl w:val="10BB03B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F2A42"/>
    <w:multiLevelType w:val="multilevel"/>
    <w:tmpl w:val="110F2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3B3DE8"/>
    <w:multiLevelType w:val="multilevel"/>
    <w:tmpl w:val="183B3D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C2194"/>
    <w:multiLevelType w:val="multilevel"/>
    <w:tmpl w:val="213C21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abstractNum w:abstractNumId="7" w15:restartNumberingAfterBreak="0">
    <w:nsid w:val="225F56C8"/>
    <w:multiLevelType w:val="multilevel"/>
    <w:tmpl w:val="225F56C8"/>
    <w:lvl w:ilvl="0">
      <w:start w:val="1"/>
      <w:numFmt w:val="upperLetter"/>
      <w:lvlText w:val="%1."/>
      <w:lvlJc w:val="left"/>
      <w:pPr>
        <w:ind w:left="144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FB428B"/>
    <w:multiLevelType w:val="multilevel"/>
    <w:tmpl w:val="29FB428B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D65B4"/>
    <w:multiLevelType w:val="multilevel"/>
    <w:tmpl w:val="316D6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1344F"/>
    <w:multiLevelType w:val="multilevel"/>
    <w:tmpl w:val="3721344F"/>
    <w:lvl w:ilvl="0">
      <w:start w:val="1"/>
      <w:numFmt w:val="decimal"/>
      <w:lvlText w:val="4.1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879E4"/>
    <w:multiLevelType w:val="multilevel"/>
    <w:tmpl w:val="37A879E4"/>
    <w:lvl w:ilvl="0">
      <w:start w:val="3"/>
      <w:numFmt w:val="decimal"/>
      <w:lvlText w:val="%1"/>
      <w:lvlJc w:val="left"/>
      <w:pPr>
        <w:ind w:left="660" w:hanging="660"/>
      </w:pPr>
    </w:lvl>
    <w:lvl w:ilvl="1">
      <w:start w:val="5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8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43FA1456"/>
    <w:multiLevelType w:val="multilevel"/>
    <w:tmpl w:val="43FA1456"/>
    <w:lvl w:ilvl="0">
      <w:start w:val="1"/>
      <w:numFmt w:val="decimal"/>
      <w:lvlText w:val="4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74264"/>
    <w:multiLevelType w:val="multilevel"/>
    <w:tmpl w:val="45B74264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>
      <w:start w:val="11"/>
      <w:numFmt w:val="decimal"/>
      <w:isLgl/>
      <w:lvlText w:val="%1.%2."/>
      <w:lvlJc w:val="left"/>
      <w:pPr>
        <w:ind w:left="480" w:hanging="48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 w15:restartNumberingAfterBreak="0">
    <w:nsid w:val="4ECA5B99"/>
    <w:multiLevelType w:val="multilevel"/>
    <w:tmpl w:val="4ECA5B99"/>
    <w:lvl w:ilvl="0">
      <w:start w:val="1"/>
      <w:numFmt w:val="decimal"/>
      <w:suff w:val="space"/>
      <w:lvlText w:val="2.4.%1 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05609"/>
    <w:multiLevelType w:val="multilevel"/>
    <w:tmpl w:val="59D05609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D0BE7"/>
    <w:multiLevelType w:val="multilevel"/>
    <w:tmpl w:val="5A4D0BE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0B22909"/>
    <w:multiLevelType w:val="multilevel"/>
    <w:tmpl w:val="70B22909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3C5719"/>
    <w:multiLevelType w:val="multilevel"/>
    <w:tmpl w:val="713C5719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5C1622"/>
    <w:multiLevelType w:val="multilevel"/>
    <w:tmpl w:val="7C5C162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07657"/>
    <w:multiLevelType w:val="multilevel"/>
    <w:tmpl w:val="7DC07657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21408790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0944312">
    <w:abstractNumId w:val="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9639476">
    <w:abstractNumId w:val="1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44192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9966906">
    <w:abstractNumId w:val="8"/>
  </w:num>
  <w:num w:numId="6" w16cid:durableId="1366564779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56161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73126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0845170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11878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63688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21377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757950">
    <w:abstractNumId w:val="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17927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4143221">
    <w:abstractNumId w:val="1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9991315">
    <w:abstractNumId w:val="1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311938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5366665">
    <w:abstractNumId w:val="10"/>
  </w:num>
  <w:num w:numId="19" w16cid:durableId="301152761">
    <w:abstractNumId w:val="2"/>
  </w:num>
  <w:num w:numId="20" w16cid:durableId="593561732">
    <w:abstractNumId w:val="15"/>
  </w:num>
  <w:num w:numId="21" w16cid:durableId="1283851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BqodUxtKcfk0pgl6bOvMNFqZzKe33JfpKfksX9611Wo45LxoILulA2MvnwVd4BBlvyYxRsxDOMsMFQu88WrnTA==" w:salt="SbZh6nEmdS6PW8iYJvtluQ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223"/>
    <w:rsid w:val="00000E72"/>
    <w:rsid w:val="000260BA"/>
    <w:rsid w:val="00062B5D"/>
    <w:rsid w:val="0006662C"/>
    <w:rsid w:val="0007692E"/>
    <w:rsid w:val="000C712E"/>
    <w:rsid w:val="000D7E28"/>
    <w:rsid w:val="000E2AC5"/>
    <w:rsid w:val="00131B10"/>
    <w:rsid w:val="00135DA8"/>
    <w:rsid w:val="001364B4"/>
    <w:rsid w:val="00184E5B"/>
    <w:rsid w:val="001854D8"/>
    <w:rsid w:val="00186098"/>
    <w:rsid w:val="00197C85"/>
    <w:rsid w:val="001A1960"/>
    <w:rsid w:val="001B7165"/>
    <w:rsid w:val="001E12A0"/>
    <w:rsid w:val="001E7697"/>
    <w:rsid w:val="001F1A78"/>
    <w:rsid w:val="001F1CF7"/>
    <w:rsid w:val="00213911"/>
    <w:rsid w:val="00222491"/>
    <w:rsid w:val="00235B33"/>
    <w:rsid w:val="00237BD0"/>
    <w:rsid w:val="00242BD7"/>
    <w:rsid w:val="0024336F"/>
    <w:rsid w:val="00264DC6"/>
    <w:rsid w:val="00285681"/>
    <w:rsid w:val="002A6133"/>
    <w:rsid w:val="002C6DA6"/>
    <w:rsid w:val="002D19AF"/>
    <w:rsid w:val="00310851"/>
    <w:rsid w:val="0031269E"/>
    <w:rsid w:val="0032752F"/>
    <w:rsid w:val="00332ED4"/>
    <w:rsid w:val="003510B7"/>
    <w:rsid w:val="00357FD4"/>
    <w:rsid w:val="003667C2"/>
    <w:rsid w:val="0039547E"/>
    <w:rsid w:val="003B57CF"/>
    <w:rsid w:val="003B7DE2"/>
    <w:rsid w:val="003C6CEA"/>
    <w:rsid w:val="003E61CD"/>
    <w:rsid w:val="00400B95"/>
    <w:rsid w:val="0041074E"/>
    <w:rsid w:val="0041090A"/>
    <w:rsid w:val="004159D8"/>
    <w:rsid w:val="00423A10"/>
    <w:rsid w:val="00427D85"/>
    <w:rsid w:val="00432251"/>
    <w:rsid w:val="00433D69"/>
    <w:rsid w:val="00452350"/>
    <w:rsid w:val="00460D0D"/>
    <w:rsid w:val="004A1AEE"/>
    <w:rsid w:val="004B64C7"/>
    <w:rsid w:val="004B65AE"/>
    <w:rsid w:val="004C25FE"/>
    <w:rsid w:val="004C3D59"/>
    <w:rsid w:val="004C48D4"/>
    <w:rsid w:val="004D22AA"/>
    <w:rsid w:val="004E60F6"/>
    <w:rsid w:val="00503C4A"/>
    <w:rsid w:val="005260E5"/>
    <w:rsid w:val="00527758"/>
    <w:rsid w:val="00536682"/>
    <w:rsid w:val="005447FB"/>
    <w:rsid w:val="00554DC3"/>
    <w:rsid w:val="00563F7E"/>
    <w:rsid w:val="005648D8"/>
    <w:rsid w:val="00582C1C"/>
    <w:rsid w:val="0059282D"/>
    <w:rsid w:val="005A3DC4"/>
    <w:rsid w:val="005E25A6"/>
    <w:rsid w:val="005F6B0F"/>
    <w:rsid w:val="00602565"/>
    <w:rsid w:val="00610B33"/>
    <w:rsid w:val="0061656B"/>
    <w:rsid w:val="00625613"/>
    <w:rsid w:val="00627D8D"/>
    <w:rsid w:val="0064317A"/>
    <w:rsid w:val="00653503"/>
    <w:rsid w:val="00657EB0"/>
    <w:rsid w:val="00664363"/>
    <w:rsid w:val="00693425"/>
    <w:rsid w:val="00694640"/>
    <w:rsid w:val="00695A4E"/>
    <w:rsid w:val="006D3143"/>
    <w:rsid w:val="006D5AD9"/>
    <w:rsid w:val="006E0DE0"/>
    <w:rsid w:val="006E28A6"/>
    <w:rsid w:val="00737BDB"/>
    <w:rsid w:val="00745705"/>
    <w:rsid w:val="00774EB5"/>
    <w:rsid w:val="00794882"/>
    <w:rsid w:val="007975F1"/>
    <w:rsid w:val="007D2D54"/>
    <w:rsid w:val="007D619F"/>
    <w:rsid w:val="007E0FED"/>
    <w:rsid w:val="008051B4"/>
    <w:rsid w:val="008230D1"/>
    <w:rsid w:val="00831824"/>
    <w:rsid w:val="00831EEC"/>
    <w:rsid w:val="00841A78"/>
    <w:rsid w:val="008439EA"/>
    <w:rsid w:val="00851223"/>
    <w:rsid w:val="0089362F"/>
    <w:rsid w:val="008A23DC"/>
    <w:rsid w:val="008D74E5"/>
    <w:rsid w:val="008E01DB"/>
    <w:rsid w:val="008E4486"/>
    <w:rsid w:val="008F4D76"/>
    <w:rsid w:val="00905C4A"/>
    <w:rsid w:val="00913733"/>
    <w:rsid w:val="0091795D"/>
    <w:rsid w:val="00920AEC"/>
    <w:rsid w:val="00921CF6"/>
    <w:rsid w:val="00924D7F"/>
    <w:rsid w:val="00925AB3"/>
    <w:rsid w:val="00942942"/>
    <w:rsid w:val="009439B4"/>
    <w:rsid w:val="00946156"/>
    <w:rsid w:val="0094753B"/>
    <w:rsid w:val="009906E5"/>
    <w:rsid w:val="009A2B6F"/>
    <w:rsid w:val="009A324D"/>
    <w:rsid w:val="009B1DF4"/>
    <w:rsid w:val="009B7E54"/>
    <w:rsid w:val="009C5CAC"/>
    <w:rsid w:val="00A178BB"/>
    <w:rsid w:val="00A23834"/>
    <w:rsid w:val="00A40F8C"/>
    <w:rsid w:val="00A439E4"/>
    <w:rsid w:val="00A512BA"/>
    <w:rsid w:val="00A632FF"/>
    <w:rsid w:val="00A821B2"/>
    <w:rsid w:val="00AA171E"/>
    <w:rsid w:val="00AC6FB4"/>
    <w:rsid w:val="00AC75E3"/>
    <w:rsid w:val="00AD6312"/>
    <w:rsid w:val="00B338AD"/>
    <w:rsid w:val="00B80ADD"/>
    <w:rsid w:val="00B94435"/>
    <w:rsid w:val="00BA4DC3"/>
    <w:rsid w:val="00BB7E8C"/>
    <w:rsid w:val="00BC3746"/>
    <w:rsid w:val="00C214C7"/>
    <w:rsid w:val="00C23205"/>
    <w:rsid w:val="00C24B22"/>
    <w:rsid w:val="00C30694"/>
    <w:rsid w:val="00C40B7A"/>
    <w:rsid w:val="00C455C9"/>
    <w:rsid w:val="00C87429"/>
    <w:rsid w:val="00CA317C"/>
    <w:rsid w:val="00CB52A5"/>
    <w:rsid w:val="00CB5C7F"/>
    <w:rsid w:val="00CE6787"/>
    <w:rsid w:val="00CF07C8"/>
    <w:rsid w:val="00D24195"/>
    <w:rsid w:val="00D348E5"/>
    <w:rsid w:val="00D34EEA"/>
    <w:rsid w:val="00D742DC"/>
    <w:rsid w:val="00D96441"/>
    <w:rsid w:val="00DA3554"/>
    <w:rsid w:val="00DB304C"/>
    <w:rsid w:val="00DB3259"/>
    <w:rsid w:val="00DF56DF"/>
    <w:rsid w:val="00E10881"/>
    <w:rsid w:val="00E16231"/>
    <w:rsid w:val="00E613F7"/>
    <w:rsid w:val="00E6727B"/>
    <w:rsid w:val="00E74F16"/>
    <w:rsid w:val="00E7678B"/>
    <w:rsid w:val="00E9122A"/>
    <w:rsid w:val="00EA3CE6"/>
    <w:rsid w:val="00EB3161"/>
    <w:rsid w:val="00EB3EA7"/>
    <w:rsid w:val="00EC1851"/>
    <w:rsid w:val="00EC260C"/>
    <w:rsid w:val="00EC6D3D"/>
    <w:rsid w:val="00EC7252"/>
    <w:rsid w:val="00F234FB"/>
    <w:rsid w:val="00F37046"/>
    <w:rsid w:val="00F43FFD"/>
    <w:rsid w:val="00F65DDB"/>
    <w:rsid w:val="00F70495"/>
    <w:rsid w:val="00F77D73"/>
    <w:rsid w:val="00F80531"/>
    <w:rsid w:val="00F80D9C"/>
    <w:rsid w:val="00F91685"/>
    <w:rsid w:val="00FA76AA"/>
    <w:rsid w:val="00FB639A"/>
    <w:rsid w:val="00FB66C2"/>
    <w:rsid w:val="00FC2393"/>
    <w:rsid w:val="00FD136E"/>
    <w:rsid w:val="00FD4C9F"/>
    <w:rsid w:val="4758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4827DCA"/>
  <w15:docId w15:val="{57B237B4-70A0-4A87-8BD4-739F9E69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hAnsi="Times New Roman"/>
      <w:sz w:val="24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 w:line="480" w:lineRule="auto"/>
      <w:jc w:val="center"/>
      <w:outlineLvl w:val="0"/>
    </w:pPr>
    <w:rPr>
      <w:rFonts w:eastAsia="Times New Roman"/>
      <w:bCs/>
      <w:color w:val="00000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qFormat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bCs/>
      <w:color w:val="000000"/>
      <w:sz w:val="24"/>
      <w:szCs w:val="28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hAnsi="Times New Roman"/>
      <w:sz w:val="24"/>
      <w:lang w:val="id-ID"/>
    </w:rPr>
  </w:style>
  <w:style w:type="character" w:customStyle="1" w:styleId="HTMLPreformattedChar">
    <w:name w:val="HTML Preformatted Char"/>
    <w:link w:val="HTMLPreformatted"/>
    <w:uiPriority w:val="99"/>
    <w:semiHidden/>
    <w:qFormat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spacing w:after="0" w:line="276" w:lineRule="auto"/>
      <w:jc w:val="left"/>
      <w:outlineLvl w:val="9"/>
    </w:pPr>
    <w:rPr>
      <w:rFonts w:ascii="Cambria" w:hAnsi="Cambria"/>
      <w:b/>
      <w:color w:val="365F91"/>
      <w:sz w:val="28"/>
      <w:lang w:val="en-US" w:eastAsia="ja-JP"/>
    </w:rPr>
  </w:style>
  <w:style w:type="character" w:customStyle="1" w:styleId="Heading2Char">
    <w:name w:val="Heading 2 Char"/>
    <w:link w:val="Heading2"/>
    <w:uiPriority w:val="9"/>
    <w:qFormat/>
    <w:rPr>
      <w:rFonts w:ascii="Cambria" w:eastAsia="Times New Roman" w:hAnsi="Cambria" w:cs="Times New Roman"/>
      <w:b/>
      <w:bCs/>
      <w:color w:val="4F81BD"/>
      <w:sz w:val="26"/>
      <w:szCs w:val="26"/>
      <w:lang w:val="id-ID"/>
    </w:rPr>
  </w:style>
  <w:style w:type="character" w:customStyle="1" w:styleId="Heading3Char">
    <w:name w:val="Heading 3 Char"/>
    <w:link w:val="Heading3"/>
    <w:uiPriority w:val="9"/>
    <w:qFormat/>
    <w:rPr>
      <w:rFonts w:ascii="Cambria" w:eastAsia="Times New Roman" w:hAnsi="Cambria" w:cs="Times New Roman"/>
      <w:b/>
      <w:bCs/>
      <w:color w:val="4F81BD"/>
      <w:sz w:val="24"/>
      <w:lang w:val="id-ID"/>
    </w:rPr>
  </w:style>
  <w:style w:type="character" w:customStyle="1" w:styleId="Heading4Char">
    <w:name w:val="Heading 4 Char"/>
    <w:link w:val="Heading4"/>
    <w:uiPriority w:val="9"/>
    <w:semiHidden/>
    <w:qFormat/>
    <w:rPr>
      <w:rFonts w:ascii="Cambria" w:eastAsia="Times New Roman" w:hAnsi="Cambria" w:cs="Times New Roman"/>
      <w:b/>
      <w:bCs/>
      <w:i/>
      <w:iCs/>
      <w:color w:val="4F81BD"/>
      <w:sz w:val="24"/>
      <w:lang w:val="id-ID"/>
    </w:rPr>
  </w:style>
  <w:style w:type="character" w:customStyle="1" w:styleId="BAB2Char">
    <w:name w:val="BAB 2 Char"/>
    <w:link w:val="BAB2"/>
    <w:qFormat/>
    <w:locked/>
    <w:rPr>
      <w:rFonts w:eastAsia="Times New Roman" w:cs="Times New Roman"/>
      <w:b/>
      <w:bCs/>
      <w:iCs/>
      <w:szCs w:val="24"/>
      <w:u w:val="single"/>
    </w:rPr>
  </w:style>
  <w:style w:type="paragraph" w:customStyle="1" w:styleId="BAB2">
    <w:name w:val="BAB 2"/>
    <w:basedOn w:val="Heading2"/>
    <w:next w:val="Heading2"/>
    <w:link w:val="BAB2Char"/>
    <w:qFormat/>
    <w:pPr>
      <w:keepLines w:val="0"/>
      <w:tabs>
        <w:tab w:val="center" w:leader="dot" w:pos="7513"/>
      </w:tabs>
      <w:spacing w:before="240" w:after="60" w:line="480" w:lineRule="auto"/>
      <w:ind w:left="720" w:hanging="360"/>
      <w:jc w:val="both"/>
    </w:pPr>
    <w:rPr>
      <w:rFonts w:ascii="Calibri" w:hAnsi="Calibri"/>
      <w:iCs/>
      <w:color w:val="auto"/>
      <w:sz w:val="22"/>
      <w:szCs w:val="24"/>
      <w:u w:val="single"/>
      <w:lang w:val="en-US"/>
    </w:rPr>
  </w:style>
  <w:style w:type="character" w:customStyle="1" w:styleId="BodyTextChar">
    <w:name w:val="Body Text Char"/>
    <w:link w:val="BodyText"/>
    <w:uiPriority w:val="1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eader" Target="header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FCOPY\Pictures\SKRIPSI%20ERCHA%20MINANDA%20EKA%20PUTRI%20202114073\Skripsi%20Ercha%20MEP_20102022R2%20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075B8A4-74DA-4E03-8711-0D1E751067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Skripsi Ercha MEP_20102022R2 2003.dot</Template>
  <TotalTime>7</TotalTime>
  <Pages>3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MJFCOPY</dc:creator>
  <cp:lastModifiedBy>f a</cp:lastModifiedBy>
  <cp:revision>2</cp:revision>
  <cp:lastPrinted>2024-11-14T23:15:00Z</cp:lastPrinted>
  <dcterms:created xsi:type="dcterms:W3CDTF">2024-12-02T02:31:00Z</dcterms:created>
  <dcterms:modified xsi:type="dcterms:W3CDTF">2025-01-14T01:51:00Z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0F6CF0F06A514B64AC8AD11C07A4011D_12</vt:lpwstr>
  </property>
</Properties>
</file>