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B77E" w14:textId="77777777" w:rsidR="00BA4DC3" w:rsidRDefault="00145086">
      <w:pPr>
        <w:spacing w:after="0" w:line="240" w:lineRule="auto"/>
        <w:jc w:val="center"/>
        <w:rPr>
          <w:b/>
          <w:bCs/>
          <w:szCs w:val="24"/>
        </w:rPr>
      </w:pPr>
      <w:bookmarkStart w:id="0" w:name="_Toc74687444"/>
      <w:r>
        <w:rPr>
          <w:b/>
          <w:bCs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4AF9D1B" wp14:editId="502AE5A8">
            <wp:simplePos x="0" y="0"/>
            <wp:positionH relativeFrom="column">
              <wp:posOffset>-1273203</wp:posOffset>
            </wp:positionH>
            <wp:positionV relativeFrom="paragraph">
              <wp:posOffset>-960865</wp:posOffset>
            </wp:positionV>
            <wp:extent cx="7044856" cy="9963845"/>
            <wp:effectExtent l="0" t="0" r="3810" b="0"/>
            <wp:wrapNone/>
            <wp:docPr id="1" name="Picture 1" descr="C:\Users\MJFCOPY\Pictures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Pictures\img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26" cy="99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9B4">
        <w:rPr>
          <w:b/>
          <w:bCs/>
          <w:szCs w:val="24"/>
        </w:rPr>
        <w:t xml:space="preserve">FAKULTAS FARMASI </w:t>
      </w:r>
    </w:p>
    <w:p w14:paraId="4A0030D8" w14:textId="77777777" w:rsidR="00BA4DC3" w:rsidRDefault="009439B4">
      <w:pPr>
        <w:pBdr>
          <w:bottom w:val="thickThinSmallGap" w:sz="24" w:space="1" w:color="auto"/>
        </w:pBd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UNIVERSITAS MUSLIM NUSANTARA AL WASHLIYAH</w:t>
      </w:r>
    </w:p>
    <w:p w14:paraId="045EA0AB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3D467D90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544BD50D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TANDA PERSETUJUAN SKRIPSI </w:t>
      </w:r>
    </w:p>
    <w:p w14:paraId="7C394875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3C9DB08F" w14:textId="77777777" w:rsidR="00BA4DC3" w:rsidRDefault="009439B4">
      <w:pPr>
        <w:spacing w:after="0"/>
        <w:rPr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Nama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: </w:t>
      </w:r>
      <w:proofErr w:type="spellStart"/>
      <w:r>
        <w:rPr>
          <w:b/>
          <w:bCs/>
          <w:szCs w:val="24"/>
          <w:lang w:val="en-US"/>
        </w:rPr>
        <w:t>Ercha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Minanda</w:t>
      </w:r>
      <w:proofErr w:type="spellEnd"/>
      <w:r>
        <w:rPr>
          <w:b/>
          <w:bCs/>
          <w:szCs w:val="24"/>
          <w:lang w:val="en-US"/>
        </w:rPr>
        <w:t xml:space="preserve"> Eka Putri</w:t>
      </w:r>
    </w:p>
    <w:p w14:paraId="088B21C3" w14:textId="77777777" w:rsidR="00BA4DC3" w:rsidRDefault="009439B4">
      <w:pPr>
        <w:spacing w:after="0"/>
        <w:rPr>
          <w:b/>
          <w:bCs/>
          <w:szCs w:val="24"/>
          <w:lang w:val="en-US"/>
        </w:rPr>
      </w:pPr>
      <w:r>
        <w:rPr>
          <w:b/>
          <w:bCs/>
          <w:szCs w:val="24"/>
        </w:rPr>
        <w:t>NPM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: 2021140</w:t>
      </w:r>
      <w:r>
        <w:rPr>
          <w:b/>
          <w:bCs/>
          <w:szCs w:val="24"/>
          <w:lang w:val="en-US"/>
        </w:rPr>
        <w:t>73</w:t>
      </w:r>
    </w:p>
    <w:p w14:paraId="5C9AF813" w14:textId="77777777" w:rsidR="00BA4DC3" w:rsidRDefault="009439B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Fakultas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: Farmasi</w:t>
      </w:r>
    </w:p>
    <w:p w14:paraId="402BE09F" w14:textId="77777777" w:rsidR="00BA4DC3" w:rsidRDefault="009439B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Program Studi</w:t>
      </w:r>
      <w:r>
        <w:rPr>
          <w:b/>
          <w:bCs/>
          <w:szCs w:val="24"/>
        </w:rPr>
        <w:tab/>
        <w:t>: Sarjana Farmasi</w:t>
      </w:r>
    </w:p>
    <w:p w14:paraId="6E5506EE" w14:textId="77777777" w:rsidR="00BA4DC3" w:rsidRDefault="009439B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Jenjang Pendidikan </w:t>
      </w:r>
      <w:r>
        <w:rPr>
          <w:b/>
          <w:bCs/>
          <w:szCs w:val="24"/>
        </w:rPr>
        <w:tab/>
        <w:t>: S-1</w:t>
      </w:r>
    </w:p>
    <w:p w14:paraId="4EF7CA20" w14:textId="77777777" w:rsidR="00BA4DC3" w:rsidRDefault="009439B4">
      <w:pPr>
        <w:spacing w:after="0" w:line="240" w:lineRule="auto"/>
        <w:ind w:left="2160" w:hanging="2160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Judul Skripsi </w:t>
      </w:r>
      <w:r>
        <w:rPr>
          <w:b/>
          <w:bCs/>
          <w:szCs w:val="24"/>
        </w:rPr>
        <w:tab/>
        <w:t>:</w:t>
      </w:r>
      <w:r>
        <w:rPr>
          <w:b/>
          <w:bCs/>
          <w:szCs w:val="24"/>
          <w:lang w:val="en-US"/>
        </w:rPr>
        <w:t xml:space="preserve">Uji </w:t>
      </w:r>
      <w:proofErr w:type="spellStart"/>
      <w:r>
        <w:rPr>
          <w:b/>
          <w:bCs/>
          <w:szCs w:val="24"/>
          <w:lang w:val="en-US"/>
        </w:rPr>
        <w:t>Aktivitas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Antibakteri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Ekstrak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Etanol</w:t>
      </w:r>
      <w:proofErr w:type="spellEnd"/>
      <w:r>
        <w:rPr>
          <w:b/>
          <w:bCs/>
          <w:szCs w:val="24"/>
          <w:lang w:val="en-US"/>
        </w:rPr>
        <w:t xml:space="preserve"> Daun </w:t>
      </w:r>
      <w:proofErr w:type="spellStart"/>
      <w:r>
        <w:rPr>
          <w:b/>
          <w:bCs/>
          <w:szCs w:val="24"/>
          <w:lang w:val="en-US"/>
        </w:rPr>
        <w:t>Mengkudu</w:t>
      </w:r>
      <w:proofErr w:type="spellEnd"/>
      <w:r>
        <w:rPr>
          <w:b/>
          <w:bCs/>
          <w:szCs w:val="24"/>
          <w:lang w:val="en-US"/>
        </w:rPr>
        <w:t xml:space="preserve"> (</w:t>
      </w:r>
      <w:proofErr w:type="spellStart"/>
      <w:r>
        <w:rPr>
          <w:b/>
          <w:bCs/>
          <w:i/>
          <w:szCs w:val="24"/>
          <w:lang w:val="en-US"/>
        </w:rPr>
        <w:t>Morinda</w:t>
      </w:r>
      <w:proofErr w:type="spellEnd"/>
      <w:r>
        <w:rPr>
          <w:b/>
          <w:bCs/>
          <w:i/>
          <w:szCs w:val="24"/>
          <w:lang w:val="en-US"/>
        </w:rPr>
        <w:t xml:space="preserve"> </w:t>
      </w:r>
      <w:proofErr w:type="spellStart"/>
      <w:r>
        <w:rPr>
          <w:b/>
          <w:bCs/>
          <w:i/>
          <w:szCs w:val="24"/>
          <w:lang w:val="en-US"/>
        </w:rPr>
        <w:t>citrifolia</w:t>
      </w:r>
      <w:proofErr w:type="spellEnd"/>
      <w:r>
        <w:rPr>
          <w:b/>
          <w:bCs/>
          <w:i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 xml:space="preserve">L) </w:t>
      </w:r>
      <w:proofErr w:type="spellStart"/>
      <w:r>
        <w:rPr>
          <w:b/>
          <w:bCs/>
          <w:szCs w:val="24"/>
          <w:lang w:val="en-US"/>
        </w:rPr>
        <w:t>Terhadap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Pertumbuhan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Bakteri</w:t>
      </w:r>
      <w:proofErr w:type="spellEnd"/>
      <w:r>
        <w:rPr>
          <w:b/>
          <w:bCs/>
          <w:szCs w:val="24"/>
          <w:lang w:val="en-US"/>
        </w:rPr>
        <w:t xml:space="preserve"> </w:t>
      </w:r>
      <w:r>
        <w:rPr>
          <w:b/>
          <w:bCs/>
          <w:i/>
          <w:szCs w:val="24"/>
          <w:lang w:val="en-US"/>
        </w:rPr>
        <w:t>Pseudomonas aeruginosa</w:t>
      </w:r>
    </w:p>
    <w:p w14:paraId="13121C99" w14:textId="77777777" w:rsidR="00BA4DC3" w:rsidRDefault="00BA4DC3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8DFCD6F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Pembimbing</w:t>
      </w:r>
    </w:p>
    <w:p w14:paraId="7CD8E979" w14:textId="77777777" w:rsidR="00BA4DC3" w:rsidRDefault="00BA4DC3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881B21B" w14:textId="77777777" w:rsidR="00BA4DC3" w:rsidRDefault="00BA4DC3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129A860F" w14:textId="77777777" w:rsidR="00BA4DC3" w:rsidRDefault="00BA4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15B588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(A</w:t>
      </w:r>
      <w:r>
        <w:rPr>
          <w:b/>
          <w:bCs/>
          <w:szCs w:val="24"/>
          <w:lang w:val="en-US"/>
        </w:rPr>
        <w:t xml:space="preserve">pt. Dra. D. Elysa Putri </w:t>
      </w:r>
      <w:proofErr w:type="spellStart"/>
      <w:r>
        <w:rPr>
          <w:b/>
          <w:bCs/>
          <w:szCs w:val="24"/>
          <w:lang w:val="en-US"/>
        </w:rPr>
        <w:t>Mambang</w:t>
      </w:r>
      <w:proofErr w:type="spellEnd"/>
      <w:r>
        <w:rPr>
          <w:b/>
          <w:bCs/>
          <w:szCs w:val="24"/>
        </w:rPr>
        <w:t>, M.Si)</w:t>
      </w:r>
    </w:p>
    <w:p w14:paraId="54E1F234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7B159FE3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07A3AFFE" w14:textId="77777777" w:rsidR="00BA4DC3" w:rsidRDefault="009439B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Penguji I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  <w:lang w:val="en-US"/>
        </w:rPr>
        <w:tab/>
        <w:t xml:space="preserve">            </w:t>
      </w:r>
      <w:r>
        <w:rPr>
          <w:b/>
          <w:bCs/>
          <w:szCs w:val="24"/>
        </w:rPr>
        <w:t xml:space="preserve">     Penguji II</w:t>
      </w:r>
    </w:p>
    <w:p w14:paraId="2DA365BC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7082BB8E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626223C1" w14:textId="77777777" w:rsidR="00BA4DC3" w:rsidRDefault="00BA4DC3">
      <w:pPr>
        <w:spacing w:after="0" w:line="240" w:lineRule="auto"/>
        <w:ind w:right="-1135"/>
        <w:rPr>
          <w:b/>
          <w:bCs/>
          <w:szCs w:val="24"/>
          <w:lang w:val="en-US"/>
        </w:rPr>
      </w:pPr>
    </w:p>
    <w:p w14:paraId="6A0295FA" w14:textId="77777777" w:rsidR="00BA4DC3" w:rsidRDefault="00BA4DC3">
      <w:pPr>
        <w:spacing w:after="0" w:line="240" w:lineRule="auto"/>
        <w:ind w:right="-1135"/>
        <w:rPr>
          <w:b/>
          <w:bCs/>
          <w:szCs w:val="24"/>
          <w:lang w:val="en-US"/>
        </w:rPr>
      </w:pPr>
    </w:p>
    <w:p w14:paraId="0040831F" w14:textId="77777777" w:rsidR="00BA4DC3" w:rsidRDefault="009439B4">
      <w:pPr>
        <w:spacing w:after="0" w:line="240" w:lineRule="auto"/>
        <w:ind w:right="-1135"/>
        <w:rPr>
          <w:b/>
          <w:bCs/>
          <w:szCs w:val="24"/>
        </w:rPr>
      </w:pPr>
      <w:r>
        <w:rPr>
          <w:b/>
          <w:bCs/>
          <w:szCs w:val="24"/>
        </w:rPr>
        <w:t>(</w:t>
      </w:r>
      <w:proofErr w:type="spellStart"/>
      <w:r>
        <w:rPr>
          <w:b/>
          <w:bCs/>
          <w:szCs w:val="24"/>
          <w:lang w:val="en-US"/>
        </w:rPr>
        <w:t>Yayuk</w:t>
      </w:r>
      <w:proofErr w:type="spellEnd"/>
      <w:r>
        <w:rPr>
          <w:b/>
          <w:bCs/>
          <w:szCs w:val="24"/>
          <w:lang w:val="en-US"/>
        </w:rPr>
        <w:t xml:space="preserve"> Putri Rahayu</w:t>
      </w:r>
      <w:r>
        <w:rPr>
          <w:b/>
          <w:bCs/>
          <w:szCs w:val="24"/>
        </w:rPr>
        <w:t>, S.</w:t>
      </w:r>
      <w:r>
        <w:rPr>
          <w:b/>
          <w:bCs/>
          <w:szCs w:val="24"/>
          <w:lang w:val="en-US"/>
        </w:rPr>
        <w:t>Si</w:t>
      </w:r>
      <w:r>
        <w:rPr>
          <w:b/>
          <w:bCs/>
          <w:szCs w:val="24"/>
        </w:rPr>
        <w:t>., M.Si)</w:t>
      </w:r>
      <w:r>
        <w:rPr>
          <w:b/>
          <w:bCs/>
          <w:szCs w:val="24"/>
          <w:lang w:val="en-US"/>
        </w:rPr>
        <w:t xml:space="preserve">             </w:t>
      </w:r>
      <w:r>
        <w:rPr>
          <w:b/>
          <w:bCs/>
          <w:szCs w:val="24"/>
        </w:rPr>
        <w:t>(</w:t>
      </w:r>
      <w:r>
        <w:rPr>
          <w:b/>
          <w:bCs/>
          <w:szCs w:val="24"/>
          <w:lang w:val="en-US"/>
        </w:rPr>
        <w:t xml:space="preserve">Apt. Haris Munandar </w:t>
      </w:r>
      <w:proofErr w:type="spellStart"/>
      <w:r>
        <w:rPr>
          <w:b/>
          <w:bCs/>
          <w:szCs w:val="24"/>
          <w:lang w:val="en-US"/>
        </w:rPr>
        <w:t>Nst</w:t>
      </w:r>
      <w:proofErr w:type="spellEnd"/>
      <w:r>
        <w:rPr>
          <w:b/>
          <w:bCs/>
          <w:szCs w:val="24"/>
          <w:lang w:val="en-US"/>
        </w:rPr>
        <w:t xml:space="preserve">, </w:t>
      </w:r>
      <w:proofErr w:type="spellStart"/>
      <w:r>
        <w:rPr>
          <w:b/>
          <w:bCs/>
          <w:szCs w:val="24"/>
          <w:lang w:val="en-US"/>
        </w:rPr>
        <w:t>S.Farm</w:t>
      </w:r>
      <w:proofErr w:type="spellEnd"/>
      <w:r>
        <w:rPr>
          <w:b/>
          <w:bCs/>
          <w:szCs w:val="24"/>
          <w:lang w:val="en-US"/>
        </w:rPr>
        <w:t xml:space="preserve">. </w:t>
      </w:r>
      <w:proofErr w:type="spellStart"/>
      <w:r>
        <w:rPr>
          <w:b/>
          <w:bCs/>
          <w:szCs w:val="24"/>
          <w:lang w:val="en-US"/>
        </w:rPr>
        <w:t>M.Si</w:t>
      </w:r>
      <w:proofErr w:type="spellEnd"/>
      <w:r>
        <w:rPr>
          <w:b/>
          <w:bCs/>
          <w:szCs w:val="24"/>
        </w:rPr>
        <w:t>)</w:t>
      </w:r>
    </w:p>
    <w:p w14:paraId="45F2F3EF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1484F018" w14:textId="77777777" w:rsidR="00BA4DC3" w:rsidRDefault="00BA4DC3">
      <w:pPr>
        <w:spacing w:after="0" w:line="240" w:lineRule="auto"/>
        <w:rPr>
          <w:b/>
          <w:bCs/>
          <w:sz w:val="28"/>
          <w:szCs w:val="28"/>
        </w:rPr>
      </w:pPr>
    </w:p>
    <w:p w14:paraId="4AFB8988" w14:textId="77777777" w:rsidR="00BA4DC3" w:rsidRDefault="009439B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DIUJI PADA TANGGAL :</w:t>
      </w:r>
    </w:p>
    <w:p w14:paraId="2ED804D1" w14:textId="77777777" w:rsidR="00BA4DC3" w:rsidRDefault="009439B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YUDISIUM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: </w:t>
      </w:r>
      <w:r>
        <w:rPr>
          <w:b/>
          <w:bCs/>
          <w:szCs w:val="24"/>
        </w:rPr>
        <w:tab/>
        <w:t xml:space="preserve">        </w:t>
      </w:r>
    </w:p>
    <w:p w14:paraId="303D9AAC" w14:textId="77777777" w:rsidR="00BA4DC3" w:rsidRDefault="00BA4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637CAB" w14:textId="77777777" w:rsidR="00BA4DC3" w:rsidRDefault="00BA4DC3">
      <w:pPr>
        <w:spacing w:after="0" w:line="240" w:lineRule="auto"/>
        <w:jc w:val="center"/>
        <w:rPr>
          <w:b/>
          <w:bCs/>
          <w:szCs w:val="24"/>
        </w:rPr>
      </w:pPr>
    </w:p>
    <w:p w14:paraId="71B29132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Panitia Ujian</w:t>
      </w:r>
    </w:p>
    <w:p w14:paraId="6A792CA3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45B2649F" w14:textId="77777777" w:rsidR="00BA4DC3" w:rsidRDefault="009439B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Ketua,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ab/>
        <w:t xml:space="preserve">               </w:t>
      </w:r>
      <w:r>
        <w:rPr>
          <w:b/>
          <w:bCs/>
          <w:szCs w:val="24"/>
        </w:rPr>
        <w:t xml:space="preserve">  Sekretaris,</w:t>
      </w:r>
    </w:p>
    <w:p w14:paraId="67CB07D1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72F7D7E1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2921D5B7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12109471" w14:textId="77777777" w:rsidR="00BA4DC3" w:rsidRDefault="00BA4DC3">
      <w:pPr>
        <w:spacing w:after="0" w:line="240" w:lineRule="auto"/>
        <w:rPr>
          <w:b/>
          <w:bCs/>
          <w:szCs w:val="24"/>
        </w:rPr>
      </w:pPr>
    </w:p>
    <w:p w14:paraId="211B670E" w14:textId="77777777" w:rsidR="00BA4DC3" w:rsidRDefault="009439B4" w:rsidP="00D05DDE">
      <w:pPr>
        <w:spacing w:after="0" w:line="240" w:lineRule="auto"/>
        <w:ind w:left="-284" w:right="-660"/>
        <w:rPr>
          <w:szCs w:val="24"/>
          <w:lang w:val="en-US"/>
        </w:rPr>
        <w:sectPr w:rsidR="00BA4DC3" w:rsidSect="00D05D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701" w:right="1701" w:bottom="1701" w:left="2268" w:header="708" w:footer="708" w:gutter="0"/>
          <w:pgNumType w:fmt="lowerRoman" w:start="2"/>
          <w:cols w:space="720"/>
        </w:sectPr>
      </w:pPr>
      <w:r>
        <w:rPr>
          <w:b/>
          <w:bCs/>
          <w:szCs w:val="24"/>
        </w:rPr>
        <w:t xml:space="preserve">(Dr. KRT. Hardi Mulyono K, Surbakti) </w:t>
      </w:r>
      <w:r>
        <w:rPr>
          <w:b/>
          <w:bCs/>
          <w:szCs w:val="24"/>
          <w:lang w:val="en-US"/>
        </w:rPr>
        <w:t xml:space="preserve">              </w:t>
      </w:r>
      <w:r>
        <w:rPr>
          <w:b/>
          <w:bCs/>
          <w:szCs w:val="24"/>
        </w:rPr>
        <w:t xml:space="preserve"> (apt. Minda Sari Lubis, S.Farm., M.Si)</w:t>
      </w:r>
      <w:bookmarkEnd w:id="0"/>
      <w:r w:rsidR="00D05DDE">
        <w:rPr>
          <w:szCs w:val="24"/>
          <w:lang w:val="en-US"/>
        </w:rPr>
        <w:t xml:space="preserve"> </w:t>
      </w:r>
    </w:p>
    <w:p w14:paraId="334D39D0" w14:textId="77777777" w:rsidR="00BA4DC3" w:rsidRDefault="00BA4DC3">
      <w:pPr>
        <w:tabs>
          <w:tab w:val="left" w:pos="2940"/>
        </w:tabs>
        <w:rPr>
          <w:lang w:val="en-US"/>
        </w:rPr>
      </w:pPr>
    </w:p>
    <w:sectPr w:rsidR="00BA4DC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2645" w14:textId="77777777" w:rsidR="006D79A3" w:rsidRDefault="006D79A3">
      <w:pPr>
        <w:spacing w:line="240" w:lineRule="auto"/>
      </w:pPr>
      <w:r>
        <w:separator/>
      </w:r>
    </w:p>
  </w:endnote>
  <w:endnote w:type="continuationSeparator" w:id="0">
    <w:p w14:paraId="1BAE65AC" w14:textId="77777777" w:rsidR="006D79A3" w:rsidRDefault="006D7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2B48" w14:textId="77777777" w:rsidR="00A55CEC" w:rsidRDefault="00A55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5F79" w14:textId="77777777" w:rsidR="00BA4DC3" w:rsidRDefault="00BA4DC3">
    <w:pPr>
      <w:pStyle w:val="Footer"/>
      <w:jc w:val="center"/>
      <w:rPr>
        <w:lang w:val="en-US"/>
      </w:rPr>
    </w:pPr>
  </w:p>
  <w:p w14:paraId="04F577C2" w14:textId="77777777" w:rsidR="00BA4DC3" w:rsidRDefault="00BA4DC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0426" w14:textId="77777777" w:rsidR="00A55CEC" w:rsidRDefault="00A55C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96A9" w14:textId="77777777" w:rsidR="00BA4DC3" w:rsidRDefault="00BA4DC3">
    <w:pPr>
      <w:pStyle w:val="Footer"/>
      <w:jc w:val="center"/>
    </w:pPr>
  </w:p>
  <w:p w14:paraId="5D2F9BA6" w14:textId="77777777" w:rsidR="00BA4DC3" w:rsidRDefault="00BA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7664" w14:textId="77777777" w:rsidR="006D79A3" w:rsidRDefault="006D79A3">
      <w:pPr>
        <w:spacing w:after="0"/>
      </w:pPr>
      <w:r>
        <w:separator/>
      </w:r>
    </w:p>
  </w:footnote>
  <w:footnote w:type="continuationSeparator" w:id="0">
    <w:p w14:paraId="3B814A11" w14:textId="77777777" w:rsidR="006D79A3" w:rsidRDefault="006D79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DAFB" w14:textId="3DEA95D2" w:rsidR="00A55CEC" w:rsidRDefault="00A55CEC">
    <w:pPr>
      <w:pStyle w:val="Header"/>
    </w:pPr>
    <w:r>
      <w:rPr>
        <w:noProof/>
      </w:rPr>
      <w:pict w14:anchorId="6B827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47" o:spid="_x0000_s1026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88B4" w14:textId="061A4F94" w:rsidR="00BA4DC3" w:rsidRDefault="00A55CEC">
    <w:pPr>
      <w:pStyle w:val="Header"/>
      <w:jc w:val="right"/>
    </w:pPr>
    <w:r>
      <w:rPr>
        <w:noProof/>
      </w:rPr>
      <w:pict w14:anchorId="3A6B9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48" o:spid="_x0000_s1027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39704B7D" w14:textId="77777777" w:rsidR="00BA4DC3" w:rsidRDefault="00BA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BFED" w14:textId="3481ADEF" w:rsidR="00A55CEC" w:rsidRDefault="00A55CEC">
    <w:pPr>
      <w:pStyle w:val="Header"/>
    </w:pPr>
    <w:r>
      <w:rPr>
        <w:noProof/>
      </w:rPr>
      <w:pict w14:anchorId="6DFA7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46" o:spid="_x0000_s1025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D81B" w14:textId="6B8D874E" w:rsidR="00A55CEC" w:rsidRDefault="00A55CEC">
    <w:pPr>
      <w:pStyle w:val="Header"/>
    </w:pPr>
    <w:r>
      <w:rPr>
        <w:noProof/>
      </w:rPr>
      <w:pict w14:anchorId="2F8CB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50" o:spid="_x0000_s1029" type="#_x0000_t75" style="position:absolute;margin-left:0;margin-top:0;width:413.45pt;height:407.7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D554" w14:textId="43C17D5D" w:rsidR="00BA4DC3" w:rsidRDefault="00A55CEC">
    <w:pPr>
      <w:pStyle w:val="Header"/>
      <w:jc w:val="right"/>
      <w:rPr>
        <w:lang w:val="en-US"/>
      </w:rPr>
    </w:pPr>
    <w:r>
      <w:rPr>
        <w:noProof/>
        <w:lang w:val="en-US"/>
      </w:rPr>
      <w:pict w14:anchorId="70F33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51" o:spid="_x0000_s1030" type="#_x0000_t75" style="position:absolute;left:0;text-align:left;margin-left:0;margin-top:0;width:413.45pt;height:407.7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1626A287" w14:textId="77777777" w:rsidR="00BA4DC3" w:rsidRDefault="00BA4D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D81D" w14:textId="002B909A" w:rsidR="00A55CEC" w:rsidRDefault="00A55CEC">
    <w:pPr>
      <w:pStyle w:val="Header"/>
    </w:pPr>
    <w:r>
      <w:rPr>
        <w:noProof/>
      </w:rPr>
      <w:pict w14:anchorId="22572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392549" o:spid="_x0000_s1028" type="#_x0000_t75" style="position:absolute;margin-left:0;margin-top:0;width:413.45pt;height:407.7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172574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48734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22039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670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725427">
    <w:abstractNumId w:val="8"/>
  </w:num>
  <w:num w:numId="6" w16cid:durableId="30324199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260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26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09184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10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590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11885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349119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929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372884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949271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9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9946935">
    <w:abstractNumId w:val="10"/>
  </w:num>
  <w:num w:numId="19" w16cid:durableId="327178905">
    <w:abstractNumId w:val="2"/>
  </w:num>
  <w:num w:numId="20" w16cid:durableId="327825983">
    <w:abstractNumId w:val="15"/>
  </w:num>
  <w:num w:numId="21" w16cid:durableId="1123771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kO83IwJwHqOei/eIIrGVQgqPzRshhtMN6y+13zh5PoZZknZoCSPWU/qTYnIsNFlTyKxM0LN9hKoArkX7P5NGg==" w:salt="NYdHFs7Y8a1mAtv7YPFDC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DDE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45086"/>
    <w:rsid w:val="00184E5B"/>
    <w:rsid w:val="001854D8"/>
    <w:rsid w:val="00186098"/>
    <w:rsid w:val="00197C85"/>
    <w:rsid w:val="001B7165"/>
    <w:rsid w:val="001E12A0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4DC6"/>
    <w:rsid w:val="00285681"/>
    <w:rsid w:val="002A6133"/>
    <w:rsid w:val="002C3978"/>
    <w:rsid w:val="002C6DA6"/>
    <w:rsid w:val="002D19AF"/>
    <w:rsid w:val="002F3DAE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A1AEE"/>
    <w:rsid w:val="004B64C7"/>
    <w:rsid w:val="004B65AE"/>
    <w:rsid w:val="004C25FE"/>
    <w:rsid w:val="004C3D59"/>
    <w:rsid w:val="004C48D4"/>
    <w:rsid w:val="004D22AA"/>
    <w:rsid w:val="004E60F6"/>
    <w:rsid w:val="00503C4A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7EB0"/>
    <w:rsid w:val="00664363"/>
    <w:rsid w:val="00693425"/>
    <w:rsid w:val="00694640"/>
    <w:rsid w:val="00695A4E"/>
    <w:rsid w:val="006D3143"/>
    <w:rsid w:val="006D5AD9"/>
    <w:rsid w:val="006D79A3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9362F"/>
    <w:rsid w:val="008A23DC"/>
    <w:rsid w:val="008D74E5"/>
    <w:rsid w:val="008E01DB"/>
    <w:rsid w:val="008E4486"/>
    <w:rsid w:val="008F4D76"/>
    <w:rsid w:val="00905C4A"/>
    <w:rsid w:val="00913733"/>
    <w:rsid w:val="0091795D"/>
    <w:rsid w:val="00920AEC"/>
    <w:rsid w:val="00924D7F"/>
    <w:rsid w:val="00925AB3"/>
    <w:rsid w:val="00942942"/>
    <w:rsid w:val="009439B4"/>
    <w:rsid w:val="00946156"/>
    <w:rsid w:val="0094753B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55CEC"/>
    <w:rsid w:val="00A632FF"/>
    <w:rsid w:val="00A821B2"/>
    <w:rsid w:val="00AA171E"/>
    <w:rsid w:val="00AC6FB4"/>
    <w:rsid w:val="00AC75E3"/>
    <w:rsid w:val="00AD6312"/>
    <w:rsid w:val="00B301D7"/>
    <w:rsid w:val="00B338AD"/>
    <w:rsid w:val="00B80ADD"/>
    <w:rsid w:val="00B94435"/>
    <w:rsid w:val="00BA4DC3"/>
    <w:rsid w:val="00BB7E8C"/>
    <w:rsid w:val="00BC3746"/>
    <w:rsid w:val="00C214C7"/>
    <w:rsid w:val="00C23205"/>
    <w:rsid w:val="00C24B22"/>
    <w:rsid w:val="00C30694"/>
    <w:rsid w:val="00C40B7A"/>
    <w:rsid w:val="00C87429"/>
    <w:rsid w:val="00CA317C"/>
    <w:rsid w:val="00CB52A5"/>
    <w:rsid w:val="00CB5C7F"/>
    <w:rsid w:val="00CE6787"/>
    <w:rsid w:val="00CF07C8"/>
    <w:rsid w:val="00D05DDE"/>
    <w:rsid w:val="00D24195"/>
    <w:rsid w:val="00D348E5"/>
    <w:rsid w:val="00D34EEA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3CE6"/>
    <w:rsid w:val="00EB3161"/>
    <w:rsid w:val="00EB3EA7"/>
    <w:rsid w:val="00EC1851"/>
    <w:rsid w:val="00EC260C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4F541EF"/>
  <w15:docId w15:val="{72AC51ED-9795-4557-A5C1-C3D8C44B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38CA6C-AF64-45CC-8FDC-612DAC0D9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4</cp:revision>
  <cp:lastPrinted>2024-11-14T23:15:00Z</cp:lastPrinted>
  <dcterms:created xsi:type="dcterms:W3CDTF">2024-12-02T02:35:00Z</dcterms:created>
  <dcterms:modified xsi:type="dcterms:W3CDTF">2025-01-14T01:52:00Z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