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A106E" w14:textId="77777777" w:rsidR="00BA4DC3" w:rsidRDefault="00FC27A2">
      <w:pPr>
        <w:spacing w:after="0" w:line="240" w:lineRule="auto"/>
        <w:ind w:left="-284" w:right="-660"/>
        <w:rPr>
          <w:b/>
          <w:bCs/>
          <w:szCs w:val="24"/>
          <w:lang w:val="en-US"/>
        </w:rPr>
      </w:pPr>
      <w:bookmarkStart w:id="0" w:name="_Toc74687444"/>
      <w:r>
        <w:rPr>
          <w:b/>
          <w:bCs/>
          <w:noProof/>
          <w:szCs w:val="24"/>
          <w:lang w:val="en-US"/>
        </w:rPr>
        <w:drawing>
          <wp:anchor distT="0" distB="0" distL="114300" distR="114300" simplePos="0" relativeHeight="251658240" behindDoc="0" locked="0" layoutInCell="1" allowOverlap="1" wp14:anchorId="3AF0060A" wp14:editId="252487EC">
            <wp:simplePos x="0" y="0"/>
            <wp:positionH relativeFrom="column">
              <wp:posOffset>-1003876</wp:posOffset>
            </wp:positionH>
            <wp:positionV relativeFrom="paragraph">
              <wp:posOffset>-905343</wp:posOffset>
            </wp:positionV>
            <wp:extent cx="6943060" cy="9819871"/>
            <wp:effectExtent l="0" t="0" r="0" b="0"/>
            <wp:wrapNone/>
            <wp:docPr id="1" name="Picture 1" descr="C:\Users\MJFCOPY\Pictures\img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FCOPY\Pictures\img0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43060" cy="98198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D545DF" w14:textId="77777777" w:rsidR="00BA4DC3" w:rsidRDefault="009439B4">
      <w:pPr>
        <w:spacing w:after="0" w:line="240" w:lineRule="auto"/>
        <w:jc w:val="center"/>
        <w:rPr>
          <w:b/>
          <w:bCs/>
          <w:sz w:val="28"/>
          <w:szCs w:val="28"/>
        </w:rPr>
      </w:pPr>
      <w:r>
        <w:rPr>
          <w:b/>
          <w:bCs/>
          <w:sz w:val="28"/>
          <w:szCs w:val="28"/>
        </w:rPr>
        <w:t xml:space="preserve">SURAT PERNYATAAN </w:t>
      </w:r>
    </w:p>
    <w:p w14:paraId="69E643CA" w14:textId="77777777" w:rsidR="00BA4DC3" w:rsidRDefault="00BA4DC3">
      <w:pPr>
        <w:spacing w:after="0" w:line="240" w:lineRule="auto"/>
        <w:jc w:val="center"/>
        <w:rPr>
          <w:b/>
          <w:bCs/>
          <w:sz w:val="28"/>
          <w:szCs w:val="28"/>
        </w:rPr>
      </w:pPr>
    </w:p>
    <w:p w14:paraId="41C39D09" w14:textId="77777777" w:rsidR="00BA4DC3" w:rsidRDefault="009439B4">
      <w:pPr>
        <w:spacing w:after="0" w:line="240" w:lineRule="auto"/>
        <w:rPr>
          <w:szCs w:val="24"/>
        </w:rPr>
      </w:pPr>
      <w:r>
        <w:rPr>
          <w:szCs w:val="24"/>
        </w:rPr>
        <w:t>Yang bertanda  tangan di bawah ini :</w:t>
      </w:r>
    </w:p>
    <w:p w14:paraId="086C3764" w14:textId="77777777" w:rsidR="00BA4DC3" w:rsidRDefault="00BA4DC3">
      <w:pPr>
        <w:spacing w:after="0" w:line="240" w:lineRule="auto"/>
      </w:pPr>
    </w:p>
    <w:p w14:paraId="3A95B7FE" w14:textId="77777777" w:rsidR="00BA4DC3" w:rsidRDefault="009439B4">
      <w:pPr>
        <w:spacing w:after="0"/>
        <w:rPr>
          <w:szCs w:val="24"/>
          <w:lang w:val="en-US"/>
        </w:rPr>
      </w:pPr>
      <w:r>
        <w:rPr>
          <w:szCs w:val="24"/>
        </w:rPr>
        <w:t xml:space="preserve">Nama </w:t>
      </w:r>
      <w:r>
        <w:rPr>
          <w:szCs w:val="24"/>
        </w:rPr>
        <w:tab/>
      </w:r>
      <w:r>
        <w:rPr>
          <w:szCs w:val="24"/>
        </w:rPr>
        <w:tab/>
      </w:r>
      <w:r>
        <w:rPr>
          <w:szCs w:val="24"/>
        </w:rPr>
        <w:tab/>
        <w:t xml:space="preserve">: </w:t>
      </w:r>
      <w:proofErr w:type="spellStart"/>
      <w:r>
        <w:rPr>
          <w:szCs w:val="24"/>
          <w:lang w:val="en-US"/>
        </w:rPr>
        <w:t>Ercha</w:t>
      </w:r>
      <w:proofErr w:type="spellEnd"/>
      <w:r>
        <w:rPr>
          <w:szCs w:val="24"/>
          <w:lang w:val="en-US"/>
        </w:rPr>
        <w:t xml:space="preserve"> </w:t>
      </w:r>
      <w:proofErr w:type="spellStart"/>
      <w:r>
        <w:rPr>
          <w:szCs w:val="24"/>
          <w:lang w:val="en-US"/>
        </w:rPr>
        <w:t>Minanda</w:t>
      </w:r>
      <w:proofErr w:type="spellEnd"/>
      <w:r>
        <w:rPr>
          <w:szCs w:val="24"/>
          <w:lang w:val="en-US"/>
        </w:rPr>
        <w:t xml:space="preserve"> Eka Putri</w:t>
      </w:r>
    </w:p>
    <w:p w14:paraId="1CC05BC0" w14:textId="77777777" w:rsidR="00BA4DC3" w:rsidRDefault="009439B4">
      <w:pPr>
        <w:spacing w:after="0"/>
        <w:rPr>
          <w:szCs w:val="24"/>
          <w:lang w:val="en-US"/>
        </w:rPr>
      </w:pPr>
      <w:r>
        <w:rPr>
          <w:szCs w:val="24"/>
        </w:rPr>
        <w:t>NPM</w:t>
      </w:r>
      <w:r>
        <w:rPr>
          <w:szCs w:val="24"/>
        </w:rPr>
        <w:tab/>
      </w:r>
      <w:r>
        <w:rPr>
          <w:szCs w:val="24"/>
        </w:rPr>
        <w:tab/>
      </w:r>
      <w:r>
        <w:rPr>
          <w:szCs w:val="24"/>
        </w:rPr>
        <w:tab/>
        <w:t>: 2021140</w:t>
      </w:r>
      <w:r>
        <w:rPr>
          <w:szCs w:val="24"/>
          <w:lang w:val="en-US"/>
        </w:rPr>
        <w:t>73</w:t>
      </w:r>
    </w:p>
    <w:p w14:paraId="1A8C8B60" w14:textId="77777777" w:rsidR="00BA4DC3" w:rsidRDefault="009439B4">
      <w:pPr>
        <w:spacing w:after="0"/>
        <w:rPr>
          <w:szCs w:val="24"/>
        </w:rPr>
      </w:pPr>
      <w:r>
        <w:rPr>
          <w:szCs w:val="24"/>
        </w:rPr>
        <w:t>Fakultas</w:t>
      </w:r>
      <w:r>
        <w:rPr>
          <w:szCs w:val="24"/>
        </w:rPr>
        <w:tab/>
      </w:r>
      <w:r>
        <w:rPr>
          <w:szCs w:val="24"/>
        </w:rPr>
        <w:tab/>
        <w:t>: Farmasi</w:t>
      </w:r>
    </w:p>
    <w:p w14:paraId="1CCBA550" w14:textId="77777777" w:rsidR="00BA4DC3" w:rsidRDefault="009439B4">
      <w:pPr>
        <w:spacing w:after="0"/>
        <w:rPr>
          <w:szCs w:val="24"/>
        </w:rPr>
      </w:pPr>
      <w:r>
        <w:rPr>
          <w:szCs w:val="24"/>
        </w:rPr>
        <w:t>Program Studi</w:t>
      </w:r>
      <w:r>
        <w:rPr>
          <w:szCs w:val="24"/>
        </w:rPr>
        <w:tab/>
      </w:r>
      <w:r>
        <w:rPr>
          <w:szCs w:val="24"/>
        </w:rPr>
        <w:tab/>
        <w:t>: Sarjana Farmasi</w:t>
      </w:r>
    </w:p>
    <w:p w14:paraId="4B91B3D2" w14:textId="77777777" w:rsidR="00BA4DC3" w:rsidRDefault="009439B4">
      <w:pPr>
        <w:spacing w:after="0"/>
        <w:rPr>
          <w:szCs w:val="24"/>
        </w:rPr>
      </w:pPr>
      <w:r>
        <w:rPr>
          <w:szCs w:val="24"/>
        </w:rPr>
        <w:t xml:space="preserve">Jenjang Pendidikan </w:t>
      </w:r>
      <w:r>
        <w:rPr>
          <w:szCs w:val="24"/>
        </w:rPr>
        <w:tab/>
        <w:t>: S-1</w:t>
      </w:r>
    </w:p>
    <w:p w14:paraId="2FAC5D40" w14:textId="77777777" w:rsidR="00BA4DC3" w:rsidRDefault="009439B4">
      <w:pPr>
        <w:spacing w:after="0" w:line="240" w:lineRule="auto"/>
        <w:ind w:left="2160" w:hanging="2160"/>
        <w:jc w:val="both"/>
        <w:rPr>
          <w:bCs/>
          <w:szCs w:val="24"/>
          <w:lang w:val="en-US"/>
        </w:rPr>
      </w:pPr>
      <w:r>
        <w:rPr>
          <w:szCs w:val="24"/>
        </w:rPr>
        <w:t xml:space="preserve">Judul Skripsi </w:t>
      </w:r>
      <w:r>
        <w:rPr>
          <w:szCs w:val="24"/>
        </w:rPr>
        <w:tab/>
        <w:t xml:space="preserve">: </w:t>
      </w:r>
      <w:r>
        <w:rPr>
          <w:bCs/>
          <w:szCs w:val="24"/>
          <w:lang w:val="en-US"/>
        </w:rPr>
        <w:t xml:space="preserve">Uji </w:t>
      </w:r>
      <w:proofErr w:type="spellStart"/>
      <w:r>
        <w:rPr>
          <w:bCs/>
          <w:szCs w:val="24"/>
          <w:lang w:val="en-US"/>
        </w:rPr>
        <w:t>Aktivitas</w:t>
      </w:r>
      <w:proofErr w:type="spellEnd"/>
      <w:r>
        <w:rPr>
          <w:bCs/>
          <w:szCs w:val="24"/>
          <w:lang w:val="en-US"/>
        </w:rPr>
        <w:t xml:space="preserve"> </w:t>
      </w:r>
      <w:proofErr w:type="spellStart"/>
      <w:r>
        <w:rPr>
          <w:bCs/>
          <w:szCs w:val="24"/>
          <w:lang w:val="en-US"/>
        </w:rPr>
        <w:t>Antibakteri</w:t>
      </w:r>
      <w:proofErr w:type="spellEnd"/>
      <w:r>
        <w:rPr>
          <w:bCs/>
          <w:szCs w:val="24"/>
          <w:lang w:val="en-US"/>
        </w:rPr>
        <w:t xml:space="preserve"> </w:t>
      </w:r>
      <w:proofErr w:type="spellStart"/>
      <w:r>
        <w:rPr>
          <w:bCs/>
          <w:szCs w:val="24"/>
          <w:lang w:val="en-US"/>
        </w:rPr>
        <w:t>Ekstrak</w:t>
      </w:r>
      <w:proofErr w:type="spellEnd"/>
      <w:r>
        <w:rPr>
          <w:bCs/>
          <w:szCs w:val="24"/>
          <w:lang w:val="en-US"/>
        </w:rPr>
        <w:t xml:space="preserve"> </w:t>
      </w:r>
      <w:proofErr w:type="spellStart"/>
      <w:r>
        <w:rPr>
          <w:bCs/>
          <w:szCs w:val="24"/>
          <w:lang w:val="en-US"/>
        </w:rPr>
        <w:t>Etanol</w:t>
      </w:r>
      <w:proofErr w:type="spellEnd"/>
      <w:r>
        <w:rPr>
          <w:bCs/>
          <w:szCs w:val="24"/>
          <w:lang w:val="en-US"/>
        </w:rPr>
        <w:t xml:space="preserve"> Daun </w:t>
      </w:r>
      <w:proofErr w:type="spellStart"/>
      <w:r>
        <w:rPr>
          <w:bCs/>
          <w:szCs w:val="24"/>
          <w:lang w:val="en-US"/>
        </w:rPr>
        <w:t>Mengkudu</w:t>
      </w:r>
      <w:proofErr w:type="spellEnd"/>
      <w:r>
        <w:rPr>
          <w:bCs/>
          <w:szCs w:val="24"/>
          <w:lang w:val="en-US"/>
        </w:rPr>
        <w:t xml:space="preserve"> (</w:t>
      </w:r>
      <w:proofErr w:type="spellStart"/>
      <w:r>
        <w:rPr>
          <w:bCs/>
          <w:i/>
          <w:szCs w:val="24"/>
          <w:lang w:val="en-US"/>
        </w:rPr>
        <w:t>Morinda</w:t>
      </w:r>
      <w:proofErr w:type="spellEnd"/>
      <w:r>
        <w:rPr>
          <w:bCs/>
          <w:i/>
          <w:szCs w:val="24"/>
          <w:lang w:val="en-US"/>
        </w:rPr>
        <w:t xml:space="preserve"> </w:t>
      </w:r>
      <w:proofErr w:type="spellStart"/>
      <w:r>
        <w:rPr>
          <w:bCs/>
          <w:i/>
          <w:szCs w:val="24"/>
          <w:lang w:val="en-US"/>
        </w:rPr>
        <w:t>citrifolia</w:t>
      </w:r>
      <w:proofErr w:type="spellEnd"/>
      <w:r>
        <w:rPr>
          <w:bCs/>
          <w:i/>
          <w:szCs w:val="24"/>
          <w:lang w:val="en-US"/>
        </w:rPr>
        <w:t xml:space="preserve"> </w:t>
      </w:r>
      <w:r>
        <w:rPr>
          <w:bCs/>
          <w:szCs w:val="24"/>
          <w:lang w:val="en-US"/>
        </w:rPr>
        <w:t xml:space="preserve">L) </w:t>
      </w:r>
      <w:proofErr w:type="spellStart"/>
      <w:r>
        <w:rPr>
          <w:bCs/>
          <w:szCs w:val="24"/>
          <w:lang w:val="en-US"/>
        </w:rPr>
        <w:t>Terhadap</w:t>
      </w:r>
      <w:proofErr w:type="spellEnd"/>
      <w:r>
        <w:rPr>
          <w:bCs/>
          <w:szCs w:val="24"/>
          <w:lang w:val="en-US"/>
        </w:rPr>
        <w:t xml:space="preserve"> </w:t>
      </w:r>
      <w:proofErr w:type="spellStart"/>
      <w:r>
        <w:rPr>
          <w:bCs/>
          <w:szCs w:val="24"/>
          <w:lang w:val="en-US"/>
        </w:rPr>
        <w:t>Pertumbuhan</w:t>
      </w:r>
      <w:proofErr w:type="spellEnd"/>
      <w:r>
        <w:rPr>
          <w:bCs/>
          <w:szCs w:val="24"/>
          <w:lang w:val="en-US"/>
        </w:rPr>
        <w:t xml:space="preserve"> </w:t>
      </w:r>
      <w:proofErr w:type="spellStart"/>
      <w:r>
        <w:rPr>
          <w:bCs/>
          <w:szCs w:val="24"/>
          <w:lang w:val="en-US"/>
        </w:rPr>
        <w:t>Bakteri</w:t>
      </w:r>
      <w:proofErr w:type="spellEnd"/>
      <w:r>
        <w:rPr>
          <w:bCs/>
          <w:szCs w:val="24"/>
          <w:lang w:val="en-US"/>
        </w:rPr>
        <w:t xml:space="preserve"> </w:t>
      </w:r>
      <w:r>
        <w:rPr>
          <w:bCs/>
          <w:i/>
          <w:szCs w:val="24"/>
          <w:lang w:val="en-US"/>
        </w:rPr>
        <w:t>Pseudomonas aeruginosa</w:t>
      </w:r>
    </w:p>
    <w:p w14:paraId="0282318D" w14:textId="77777777" w:rsidR="00BA4DC3" w:rsidRDefault="00BA4DC3">
      <w:pPr>
        <w:spacing w:after="0" w:line="240" w:lineRule="auto"/>
        <w:rPr>
          <w:szCs w:val="24"/>
          <w:lang w:val="en-US"/>
        </w:rPr>
      </w:pPr>
    </w:p>
    <w:p w14:paraId="57B3A4C5" w14:textId="77777777" w:rsidR="00BA4DC3" w:rsidRDefault="009439B4">
      <w:pPr>
        <w:spacing w:after="0" w:line="240" w:lineRule="auto"/>
        <w:ind w:firstLine="720"/>
        <w:jc w:val="both"/>
        <w:rPr>
          <w:szCs w:val="24"/>
        </w:rPr>
      </w:pPr>
      <w:r>
        <w:rPr>
          <w:szCs w:val="24"/>
        </w:rPr>
        <w:t>Menyatakan bahwa skripsi yang saya buat ini adalah untuk memenuhi persyaratan kelulusan di Program Studi Sarjana Farmasi Fakultas Farmasi Universitas Muslim Nusantara AL-Washliyah. Skripsi ini adalah hasil karya sendiri, bukan duplikasi dari karya orang lain yang pernah di ajukan untuk memperoleh gelar kesarjanaan di suatu perguruan yang lain atau yang pernah dimuat disuatu publikasi ilmiah, kecuali dalam bentuk kutipan yang telah disebutkan sumbernya dalam pustaka.</w:t>
      </w:r>
    </w:p>
    <w:p w14:paraId="21C4FC67" w14:textId="77777777" w:rsidR="00BA4DC3" w:rsidRDefault="009439B4">
      <w:pPr>
        <w:spacing w:after="0" w:line="240" w:lineRule="auto"/>
        <w:ind w:firstLine="720"/>
        <w:jc w:val="both"/>
        <w:rPr>
          <w:szCs w:val="24"/>
        </w:rPr>
      </w:pPr>
      <w:r>
        <w:rPr>
          <w:szCs w:val="24"/>
        </w:rPr>
        <w:t>Selanjutnya apabila di kemudian hari ada pengaduan dari pihak lain, bukan menjadi tanggung jawab Dosen Pembimbing, Penguji dan/ Pihak Program Studi Sarjana Farmasi Fakultas Farmasi tetapi menjadi tanggung jawab sendiri.</w:t>
      </w:r>
    </w:p>
    <w:p w14:paraId="1D13B5F0" w14:textId="77777777" w:rsidR="00BA4DC3" w:rsidRDefault="009439B4">
      <w:pPr>
        <w:spacing w:after="0" w:line="240" w:lineRule="auto"/>
        <w:ind w:firstLine="720"/>
        <w:jc w:val="both"/>
        <w:rPr>
          <w:b/>
          <w:bCs/>
          <w:sz w:val="28"/>
          <w:szCs w:val="28"/>
        </w:rPr>
      </w:pPr>
      <w:r>
        <w:rPr>
          <w:szCs w:val="24"/>
        </w:rPr>
        <w:t xml:space="preserve">Demikian surat pernyataan ini saya buat dengan sebenarnya dan tanpa paksaan dari siapapun. </w:t>
      </w:r>
    </w:p>
    <w:p w14:paraId="18378CB6" w14:textId="77777777" w:rsidR="00BA4DC3" w:rsidRDefault="00BA4DC3">
      <w:pPr>
        <w:spacing w:after="0" w:line="240" w:lineRule="auto"/>
        <w:jc w:val="both"/>
        <w:rPr>
          <w:b/>
          <w:bCs/>
          <w:sz w:val="28"/>
          <w:szCs w:val="28"/>
        </w:rPr>
      </w:pPr>
    </w:p>
    <w:p w14:paraId="261DD166" w14:textId="77777777" w:rsidR="00BA4DC3" w:rsidRDefault="00BA4DC3">
      <w:pPr>
        <w:spacing w:after="0" w:line="240" w:lineRule="auto"/>
        <w:jc w:val="both"/>
        <w:rPr>
          <w:b/>
          <w:bCs/>
          <w:sz w:val="28"/>
          <w:szCs w:val="28"/>
        </w:rPr>
      </w:pPr>
    </w:p>
    <w:p w14:paraId="60F70122" w14:textId="77777777" w:rsidR="00BA4DC3" w:rsidRDefault="00BA4DC3">
      <w:pPr>
        <w:spacing w:after="0" w:line="240" w:lineRule="auto"/>
        <w:jc w:val="both"/>
        <w:rPr>
          <w:b/>
          <w:bCs/>
          <w:sz w:val="28"/>
          <w:szCs w:val="28"/>
        </w:rPr>
      </w:pPr>
    </w:p>
    <w:p w14:paraId="7EF34F56" w14:textId="77777777" w:rsidR="00BA4DC3" w:rsidRDefault="009439B4">
      <w:pPr>
        <w:spacing w:after="0" w:line="240" w:lineRule="auto"/>
        <w:ind w:left="5812"/>
        <w:jc w:val="both"/>
        <w:rPr>
          <w:szCs w:val="24"/>
        </w:rPr>
      </w:pPr>
      <w:r>
        <w:rPr>
          <w:szCs w:val="24"/>
        </w:rPr>
        <w:t xml:space="preserve">Medan,    </w:t>
      </w:r>
      <w:r>
        <w:rPr>
          <w:szCs w:val="24"/>
          <w:lang w:val="en-US"/>
        </w:rPr>
        <w:t>Agustus</w:t>
      </w:r>
      <w:r>
        <w:rPr>
          <w:szCs w:val="24"/>
        </w:rPr>
        <w:t xml:space="preserve"> 2022</w:t>
      </w:r>
    </w:p>
    <w:p w14:paraId="57379C36" w14:textId="77777777" w:rsidR="00BA4DC3" w:rsidRDefault="009439B4">
      <w:pPr>
        <w:spacing w:after="0" w:line="240" w:lineRule="auto"/>
        <w:ind w:left="5812"/>
        <w:jc w:val="both"/>
        <w:rPr>
          <w:szCs w:val="24"/>
        </w:rPr>
      </w:pPr>
      <w:r>
        <w:rPr>
          <w:szCs w:val="24"/>
        </w:rPr>
        <w:t xml:space="preserve">Yang menyatakan </w:t>
      </w:r>
    </w:p>
    <w:p w14:paraId="0B70BB22" w14:textId="77777777" w:rsidR="00BA4DC3" w:rsidRDefault="00BA4DC3">
      <w:pPr>
        <w:spacing w:after="0" w:line="240" w:lineRule="auto"/>
        <w:jc w:val="both"/>
        <w:rPr>
          <w:szCs w:val="24"/>
        </w:rPr>
      </w:pPr>
    </w:p>
    <w:p w14:paraId="7EC7AFF6" w14:textId="77777777" w:rsidR="00BA4DC3" w:rsidRDefault="00BA4DC3">
      <w:pPr>
        <w:spacing w:after="0" w:line="240" w:lineRule="auto"/>
        <w:jc w:val="both"/>
        <w:rPr>
          <w:szCs w:val="24"/>
        </w:rPr>
      </w:pPr>
    </w:p>
    <w:p w14:paraId="4DB65B70" w14:textId="77777777" w:rsidR="00BA4DC3" w:rsidRDefault="00BA4DC3">
      <w:pPr>
        <w:spacing w:after="0" w:line="240" w:lineRule="auto"/>
        <w:jc w:val="both"/>
        <w:rPr>
          <w:szCs w:val="24"/>
        </w:rPr>
      </w:pPr>
    </w:p>
    <w:p w14:paraId="67DEC741" w14:textId="77777777" w:rsidR="00BA4DC3" w:rsidRDefault="00BA4DC3">
      <w:pPr>
        <w:spacing w:after="0" w:line="240" w:lineRule="auto"/>
        <w:jc w:val="both"/>
        <w:rPr>
          <w:szCs w:val="24"/>
        </w:rPr>
      </w:pPr>
    </w:p>
    <w:p w14:paraId="688EF435" w14:textId="77777777" w:rsidR="00BA4DC3" w:rsidRDefault="00BA4DC3">
      <w:pPr>
        <w:spacing w:after="0" w:line="240" w:lineRule="auto"/>
        <w:jc w:val="both"/>
        <w:rPr>
          <w:szCs w:val="24"/>
        </w:rPr>
      </w:pPr>
    </w:p>
    <w:p w14:paraId="4F3B8F29" w14:textId="77777777" w:rsidR="00BA4DC3" w:rsidRDefault="009439B4">
      <w:pPr>
        <w:spacing w:after="0" w:line="240" w:lineRule="auto"/>
        <w:ind w:left="5670" w:right="-710"/>
        <w:jc w:val="both"/>
        <w:rPr>
          <w:szCs w:val="24"/>
          <w:lang w:val="en-US"/>
        </w:rPr>
      </w:pPr>
      <w:proofErr w:type="spellStart"/>
      <w:r>
        <w:rPr>
          <w:szCs w:val="24"/>
          <w:lang w:val="en-US"/>
        </w:rPr>
        <w:t>Ercha</w:t>
      </w:r>
      <w:proofErr w:type="spellEnd"/>
      <w:r>
        <w:rPr>
          <w:szCs w:val="24"/>
          <w:lang w:val="en-US"/>
        </w:rPr>
        <w:t xml:space="preserve"> </w:t>
      </w:r>
      <w:proofErr w:type="spellStart"/>
      <w:r>
        <w:rPr>
          <w:szCs w:val="24"/>
          <w:lang w:val="en-US"/>
        </w:rPr>
        <w:t>Minanda</w:t>
      </w:r>
      <w:proofErr w:type="spellEnd"/>
      <w:r>
        <w:rPr>
          <w:szCs w:val="24"/>
          <w:lang w:val="en-US"/>
        </w:rPr>
        <w:t xml:space="preserve"> Eka Putr</w:t>
      </w:r>
      <w:bookmarkEnd w:id="0"/>
      <w:r>
        <w:rPr>
          <w:szCs w:val="24"/>
          <w:lang w:val="en-US"/>
        </w:rPr>
        <w:t>i</w:t>
      </w:r>
    </w:p>
    <w:sectPr w:rsidR="00BA4DC3" w:rsidSect="008123D2">
      <w:headerReference w:type="even" r:id="rId10"/>
      <w:headerReference w:type="default" r:id="rId11"/>
      <w:footerReference w:type="even" r:id="rId12"/>
      <w:footerReference w:type="default" r:id="rId13"/>
      <w:headerReference w:type="first" r:id="rId14"/>
      <w:footerReference w:type="first" r:id="rId15"/>
      <w:pgSz w:w="12240" w:h="15840"/>
      <w:pgMar w:top="1701" w:right="1701" w:bottom="1701" w:left="2268" w:header="708" w:footer="708" w:gutter="0"/>
      <w:pgNumType w:fmt="lowerRoman"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A1F04" w14:textId="77777777" w:rsidR="00136055" w:rsidRDefault="00136055">
      <w:pPr>
        <w:spacing w:line="240" w:lineRule="auto"/>
      </w:pPr>
      <w:r>
        <w:separator/>
      </w:r>
    </w:p>
  </w:endnote>
  <w:endnote w:type="continuationSeparator" w:id="0">
    <w:p w14:paraId="6CCD65EF" w14:textId="77777777" w:rsidR="00136055" w:rsidRDefault="001360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27445" w14:textId="77777777" w:rsidR="00B12D65" w:rsidRDefault="00B12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F5D6" w14:textId="77777777" w:rsidR="00BA4DC3" w:rsidRDefault="00BA4DC3">
    <w:pPr>
      <w:pStyle w:val="Footer"/>
      <w:jc w:val="center"/>
    </w:pPr>
  </w:p>
  <w:p w14:paraId="1D92DBE0" w14:textId="77777777" w:rsidR="00BA4DC3" w:rsidRDefault="00BA4D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8606" w14:textId="77777777" w:rsidR="00B12D65" w:rsidRDefault="00B12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EFF71" w14:textId="77777777" w:rsidR="00136055" w:rsidRDefault="00136055">
      <w:pPr>
        <w:spacing w:after="0"/>
      </w:pPr>
      <w:r>
        <w:separator/>
      </w:r>
    </w:p>
  </w:footnote>
  <w:footnote w:type="continuationSeparator" w:id="0">
    <w:p w14:paraId="0E49C08C" w14:textId="77777777" w:rsidR="00136055" w:rsidRDefault="001360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1F3C6" w14:textId="094E1616" w:rsidR="00B12D65" w:rsidRDefault="00B12D65">
    <w:pPr>
      <w:pStyle w:val="Header"/>
    </w:pPr>
    <w:r>
      <w:rPr>
        <w:noProof/>
      </w:rPr>
      <w:pict w14:anchorId="13B20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460157" o:spid="_x0000_s1026" type="#_x0000_t75" style="position:absolute;margin-left:0;margin-top:0;width:413.45pt;height:407.7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E9319" w14:textId="2FC88595" w:rsidR="00BA4DC3" w:rsidRDefault="00B12D65">
    <w:pPr>
      <w:pStyle w:val="Header"/>
      <w:jc w:val="right"/>
      <w:rPr>
        <w:lang w:val="en-US"/>
      </w:rPr>
    </w:pPr>
    <w:r>
      <w:rPr>
        <w:noProof/>
        <w:lang w:val="en-US"/>
      </w:rPr>
      <w:pict w14:anchorId="3AB98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460158" o:spid="_x0000_s1027" type="#_x0000_t75" style="position:absolute;left:0;text-align:left;margin-left:0;margin-top:0;width:413.45pt;height:407.7pt;z-index:-251656192;mso-position-horizontal:center;mso-position-horizontal-relative:margin;mso-position-vertical:center;mso-position-vertical-relative:margin" o:allowincell="f">
          <v:imagedata r:id="rId1" o:title="WhatsApp Image 2025-01-09 at 14.29.07"/>
        </v:shape>
      </w:pict>
    </w:r>
  </w:p>
  <w:p w14:paraId="496DD0DE" w14:textId="77777777" w:rsidR="00BA4DC3" w:rsidRDefault="00BA4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1E7" w14:textId="0FC1A539" w:rsidR="00B12D65" w:rsidRDefault="00B12D65">
    <w:pPr>
      <w:pStyle w:val="Header"/>
    </w:pPr>
    <w:r>
      <w:rPr>
        <w:noProof/>
      </w:rPr>
      <w:pict w14:anchorId="12EC2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460156" o:spid="_x0000_s1025" type="#_x0000_t75" style="position:absolute;margin-left:0;margin-top:0;width:413.45pt;height:407.7pt;z-index:-251658240;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A1858"/>
    <w:multiLevelType w:val="multilevel"/>
    <w:tmpl w:val="0C4A185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 w15:restartNumberingAfterBreak="0">
    <w:nsid w:val="0CC81446"/>
    <w:multiLevelType w:val="multilevel"/>
    <w:tmpl w:val="0CC81446"/>
    <w:lvl w:ilvl="0">
      <w:start w:val="1"/>
      <w:numFmt w:val="decimal"/>
      <w:lvlText w:val="%1."/>
      <w:lvlJc w:val="left"/>
      <w:pPr>
        <w:ind w:left="720" w:hanging="360"/>
      </w:pPr>
      <w:rPr>
        <w:rFonts w:ascii="Times New Roman" w:hAnsi="Times New Roman" w:cs="Times New Roman" w:hint="default"/>
        <w:b w:val="0"/>
        <w:sz w:val="24"/>
        <w:szCs w:val="24"/>
      </w:rPr>
    </w:lvl>
    <w:lvl w:ilvl="1">
      <w:start w:val="2"/>
      <w:numFmt w:val="decimal"/>
      <w:isLgl/>
      <w:lvlText w:val="%1.%2"/>
      <w:lvlJc w:val="left"/>
      <w:pPr>
        <w:ind w:left="840" w:hanging="48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F1F545F"/>
    <w:multiLevelType w:val="multilevel"/>
    <w:tmpl w:val="0F1F545F"/>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0BB03B1"/>
    <w:multiLevelType w:val="multilevel"/>
    <w:tmpl w:val="10BB03B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F2A42"/>
    <w:multiLevelType w:val="multilevel"/>
    <w:tmpl w:val="110F2A42"/>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3B3DE8"/>
    <w:multiLevelType w:val="multilevel"/>
    <w:tmpl w:val="183B3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3C2194"/>
    <w:multiLevelType w:val="multilevel"/>
    <w:tmpl w:val="213C2194"/>
    <w:lvl w:ilvl="0">
      <w:start w:val="1"/>
      <w:numFmt w:val="decimal"/>
      <w:lvlText w:val="%1."/>
      <w:lvlJc w:val="left"/>
      <w:pPr>
        <w:ind w:left="360" w:hanging="360"/>
      </w:pPr>
    </w:lvl>
    <w:lvl w:ilvl="1">
      <w:start w:val="3"/>
      <w:numFmt w:val="decimal"/>
      <w:isLgl/>
      <w:lvlText w:val="%1.%2."/>
      <w:lvlJc w:val="left"/>
      <w:pPr>
        <w:ind w:left="1211" w:hanging="360"/>
      </w:pPr>
    </w:lvl>
    <w:lvl w:ilvl="2">
      <w:start w:val="1"/>
      <w:numFmt w:val="decimal"/>
      <w:isLgl/>
      <w:lvlText w:val="%1.%2.%3."/>
      <w:lvlJc w:val="left"/>
      <w:pPr>
        <w:ind w:left="720" w:hanging="720"/>
      </w:pPr>
      <w:rPr>
        <w:b/>
        <w:i w:val="0"/>
      </w:rPr>
    </w:lvl>
    <w:lvl w:ilvl="3">
      <w:start w:val="1"/>
      <w:numFmt w:val="decimal"/>
      <w:isLgl/>
      <w:lvlText w:val="%1.%2.%3.%4."/>
      <w:lvlJc w:val="left"/>
      <w:pPr>
        <w:ind w:left="2880" w:hanging="720"/>
      </w:pPr>
      <w:rPr>
        <w:b/>
      </w:r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abstractNum w:abstractNumId="7" w15:restartNumberingAfterBreak="0">
    <w:nsid w:val="225F56C8"/>
    <w:multiLevelType w:val="multilevel"/>
    <w:tmpl w:val="225F56C8"/>
    <w:lvl w:ilvl="0">
      <w:start w:val="1"/>
      <w:numFmt w:val="upperLetter"/>
      <w:lvlText w:val="%1."/>
      <w:lvlJc w:val="left"/>
      <w:pPr>
        <w:ind w:left="1440" w:hanging="360"/>
      </w:pPr>
      <w:rPr>
        <w:b w:val="0"/>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9FB428B"/>
    <w:multiLevelType w:val="multilevel"/>
    <w:tmpl w:val="29FB428B"/>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6D65B4"/>
    <w:multiLevelType w:val="multilevel"/>
    <w:tmpl w:val="316D65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1344F"/>
    <w:multiLevelType w:val="multilevel"/>
    <w:tmpl w:val="3721344F"/>
    <w:lvl w:ilvl="0">
      <w:start w:val="1"/>
      <w:numFmt w:val="decimal"/>
      <w:lvlText w:val="4.1.%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A879E4"/>
    <w:multiLevelType w:val="multilevel"/>
    <w:tmpl w:val="37A879E4"/>
    <w:lvl w:ilvl="0">
      <w:start w:val="3"/>
      <w:numFmt w:val="decimal"/>
      <w:lvlText w:val="%1"/>
      <w:lvlJc w:val="left"/>
      <w:pPr>
        <w:ind w:left="660" w:hanging="660"/>
      </w:pPr>
    </w:lvl>
    <w:lvl w:ilvl="1">
      <w:start w:val="5"/>
      <w:numFmt w:val="decimal"/>
      <w:lvlText w:val="%1.%2"/>
      <w:lvlJc w:val="left"/>
      <w:pPr>
        <w:ind w:left="660" w:hanging="660"/>
      </w:pPr>
    </w:lvl>
    <w:lvl w:ilvl="2">
      <w:start w:val="1"/>
      <w:numFmt w:val="decimal"/>
      <w:lvlText w:val="%1.%2.%3"/>
      <w:lvlJc w:val="left"/>
      <w:pPr>
        <w:ind w:left="720" w:hanging="720"/>
      </w:pPr>
    </w:lvl>
    <w:lvl w:ilvl="3">
      <w:start w:val="8"/>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3FA1456"/>
    <w:multiLevelType w:val="multilevel"/>
    <w:tmpl w:val="43FA1456"/>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B74264"/>
    <w:multiLevelType w:val="multilevel"/>
    <w:tmpl w:val="45B74264"/>
    <w:lvl w:ilvl="0">
      <w:start w:val="1"/>
      <w:numFmt w:val="decimal"/>
      <w:lvlText w:val="%1."/>
      <w:lvlJc w:val="left"/>
      <w:pPr>
        <w:ind w:left="1440" w:hanging="360"/>
      </w:pPr>
      <w:rPr>
        <w:rFonts w:ascii="Times New Roman" w:eastAsia="Calibri" w:hAnsi="Times New Roman" w:cs="Times New Roman"/>
      </w:rPr>
    </w:lvl>
    <w:lvl w:ilvl="1">
      <w:start w:val="11"/>
      <w:numFmt w:val="decimal"/>
      <w:isLgl/>
      <w:lvlText w:val="%1.%2."/>
      <w:lvlJc w:val="left"/>
      <w:pPr>
        <w:ind w:left="480" w:hanging="48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4" w15:restartNumberingAfterBreak="0">
    <w:nsid w:val="4ECA5B99"/>
    <w:multiLevelType w:val="multilevel"/>
    <w:tmpl w:val="4ECA5B99"/>
    <w:lvl w:ilvl="0">
      <w:start w:val="1"/>
      <w:numFmt w:val="decimal"/>
      <w:suff w:val="space"/>
      <w:lvlText w:val="2.4.%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D05609"/>
    <w:multiLevelType w:val="multilevel"/>
    <w:tmpl w:val="59D05609"/>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4D0BE7"/>
    <w:multiLevelType w:val="multilevel"/>
    <w:tmpl w:val="5A4D0BE7"/>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0B22909"/>
    <w:multiLevelType w:val="multilevel"/>
    <w:tmpl w:val="70B22909"/>
    <w:lvl w:ilvl="0">
      <w:start w:val="1"/>
      <w:numFmt w:val="decimal"/>
      <w:lvlText w:val="%1."/>
      <w:lvlJc w:val="left"/>
      <w:pPr>
        <w:ind w:left="1080" w:hanging="360"/>
      </w:pPr>
      <w:rPr>
        <w:rFonts w:eastAsia="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13C5719"/>
    <w:multiLevelType w:val="multilevel"/>
    <w:tmpl w:val="713C571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C5C1622"/>
    <w:multiLevelType w:val="multilevel"/>
    <w:tmpl w:val="7C5C16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C07657"/>
    <w:multiLevelType w:val="multilevel"/>
    <w:tmpl w:val="7DC07657"/>
    <w:lvl w:ilvl="0">
      <w:start w:val="2"/>
      <w:numFmt w:val="decimal"/>
      <w:lvlText w:val="%1"/>
      <w:lvlJc w:val="left"/>
      <w:pPr>
        <w:ind w:left="360" w:hanging="360"/>
      </w:pPr>
    </w:lvl>
    <w:lvl w:ilvl="1">
      <w:start w:val="1"/>
      <w:numFmt w:val="decimal"/>
      <w:lvlText w:val="%1.%2"/>
      <w:lvlJc w:val="left"/>
      <w:pPr>
        <w:ind w:left="360" w:hanging="360"/>
      </w:pPr>
      <w:rPr>
        <w:b/>
        <w:i w:val="0"/>
      </w:rPr>
    </w:lvl>
    <w:lvl w:ilvl="2">
      <w:start w:val="1"/>
      <w:numFmt w:val="decimal"/>
      <w:lvlText w:val="%1.%2.%3"/>
      <w:lvlJc w:val="left"/>
      <w:pPr>
        <w:ind w:left="720" w:hanging="720"/>
      </w:pPr>
      <w:rPr>
        <w:b/>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6891402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8964558">
    <w:abstractNumId w:val="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7376401">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19995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4966770">
    <w:abstractNumId w:val="8"/>
  </w:num>
  <w:num w:numId="6" w16cid:durableId="35743361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76955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85096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0738409">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78431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90842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17290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5872980">
    <w:abstractNumId w:val="1"/>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48007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4963790">
    <w:abstractNumId w:val="1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2585339">
    <w:abstractNumId w:val="11"/>
    <w:lvlOverride w:ilvl="0">
      <w:startOverride w:val="3"/>
    </w:lvlOverride>
    <w:lvlOverride w:ilvl="1">
      <w:startOverride w:val="5"/>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53688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8311137">
    <w:abstractNumId w:val="10"/>
  </w:num>
  <w:num w:numId="19" w16cid:durableId="1819953953">
    <w:abstractNumId w:val="2"/>
  </w:num>
  <w:num w:numId="20" w16cid:durableId="1575165038">
    <w:abstractNumId w:val="15"/>
  </w:num>
  <w:num w:numId="21" w16cid:durableId="1110973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attachedTemplate r:id="rId1"/>
  <w:documentProtection w:edit="forms" w:enforcement="1" w:cryptProviderType="rsaAES" w:cryptAlgorithmClass="hash" w:cryptAlgorithmType="typeAny" w:cryptAlgorithmSid="14" w:cryptSpinCount="100000" w:hash="agv1tiZ4dpYKLpDGbhLYEBGfYmhhTISkR8lvQSCeBoyXaTUoDl6B6dL4aVKYBrxMm07vFZJ5fAsiAR5VZceU9g==" w:salt="bBaqV1EBZdoopcNJngWHcg=="/>
  <w:defaultTabStop w:val="720"/>
  <w:drawingGridHorizontalSpacing w:val="120"/>
  <w:displayHorizontalDrawingGridEvery w:val="2"/>
  <w:displayVerticalDrawingGridEvery w:val="2"/>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3D2"/>
    <w:rsid w:val="00000E72"/>
    <w:rsid w:val="000260BA"/>
    <w:rsid w:val="00062B5D"/>
    <w:rsid w:val="0006662C"/>
    <w:rsid w:val="0007692E"/>
    <w:rsid w:val="000B19C3"/>
    <w:rsid w:val="000C712E"/>
    <w:rsid w:val="000D7E28"/>
    <w:rsid w:val="000E2AC5"/>
    <w:rsid w:val="00131B10"/>
    <w:rsid w:val="00135DA8"/>
    <w:rsid w:val="00136055"/>
    <w:rsid w:val="001364B4"/>
    <w:rsid w:val="001625DF"/>
    <w:rsid w:val="00184E5B"/>
    <w:rsid w:val="001854D8"/>
    <w:rsid w:val="00186098"/>
    <w:rsid w:val="00197C85"/>
    <w:rsid w:val="001B7165"/>
    <w:rsid w:val="001E12A0"/>
    <w:rsid w:val="001E7697"/>
    <w:rsid w:val="001F1A78"/>
    <w:rsid w:val="001F1CF7"/>
    <w:rsid w:val="00213911"/>
    <w:rsid w:val="00222491"/>
    <w:rsid w:val="00235B33"/>
    <w:rsid w:val="00237BD0"/>
    <w:rsid w:val="00242BD7"/>
    <w:rsid w:val="0024336F"/>
    <w:rsid w:val="00264DC6"/>
    <w:rsid w:val="00285681"/>
    <w:rsid w:val="002A6133"/>
    <w:rsid w:val="002C6DA6"/>
    <w:rsid w:val="002D19AF"/>
    <w:rsid w:val="00310851"/>
    <w:rsid w:val="0031269E"/>
    <w:rsid w:val="0032752F"/>
    <w:rsid w:val="00332ED4"/>
    <w:rsid w:val="003510B7"/>
    <w:rsid w:val="00357FD4"/>
    <w:rsid w:val="003667C2"/>
    <w:rsid w:val="0039547E"/>
    <w:rsid w:val="003B57CF"/>
    <w:rsid w:val="003B7DE2"/>
    <w:rsid w:val="003C6CEA"/>
    <w:rsid w:val="003E61CD"/>
    <w:rsid w:val="00400B95"/>
    <w:rsid w:val="0041074E"/>
    <w:rsid w:val="0041090A"/>
    <w:rsid w:val="004159D8"/>
    <w:rsid w:val="00423A10"/>
    <w:rsid w:val="00427D85"/>
    <w:rsid w:val="00432251"/>
    <w:rsid w:val="00433D69"/>
    <w:rsid w:val="00452350"/>
    <w:rsid w:val="00460D0D"/>
    <w:rsid w:val="004A1AEE"/>
    <w:rsid w:val="004B64C7"/>
    <w:rsid w:val="004B65AE"/>
    <w:rsid w:val="004C25FE"/>
    <w:rsid w:val="004C3D59"/>
    <w:rsid w:val="004C48D4"/>
    <w:rsid w:val="004D22AA"/>
    <w:rsid w:val="004E60F6"/>
    <w:rsid w:val="00503C4A"/>
    <w:rsid w:val="005260E5"/>
    <w:rsid w:val="00527758"/>
    <w:rsid w:val="00536682"/>
    <w:rsid w:val="005447FB"/>
    <w:rsid w:val="00554DC3"/>
    <w:rsid w:val="00563F7E"/>
    <w:rsid w:val="005648D8"/>
    <w:rsid w:val="00582C1C"/>
    <w:rsid w:val="0059282D"/>
    <w:rsid w:val="005E25A6"/>
    <w:rsid w:val="005F6B0F"/>
    <w:rsid w:val="00602565"/>
    <w:rsid w:val="00610B33"/>
    <w:rsid w:val="0061656B"/>
    <w:rsid w:val="00625613"/>
    <w:rsid w:val="00627D8D"/>
    <w:rsid w:val="0064317A"/>
    <w:rsid w:val="00653503"/>
    <w:rsid w:val="00657EB0"/>
    <w:rsid w:val="00664363"/>
    <w:rsid w:val="00693425"/>
    <w:rsid w:val="00694640"/>
    <w:rsid w:val="00695A4E"/>
    <w:rsid w:val="006D3143"/>
    <w:rsid w:val="006D5AD9"/>
    <w:rsid w:val="006E0DE0"/>
    <w:rsid w:val="006E28A6"/>
    <w:rsid w:val="00737BDB"/>
    <w:rsid w:val="00745705"/>
    <w:rsid w:val="00774EB5"/>
    <w:rsid w:val="00794882"/>
    <w:rsid w:val="007975F1"/>
    <w:rsid w:val="007D2D54"/>
    <w:rsid w:val="007D619F"/>
    <w:rsid w:val="007E0FED"/>
    <w:rsid w:val="008051B4"/>
    <w:rsid w:val="008123D2"/>
    <w:rsid w:val="008230D1"/>
    <w:rsid w:val="00831824"/>
    <w:rsid w:val="00831EEC"/>
    <w:rsid w:val="00841A78"/>
    <w:rsid w:val="008439EA"/>
    <w:rsid w:val="0089362F"/>
    <w:rsid w:val="008A23DC"/>
    <w:rsid w:val="008D74E5"/>
    <w:rsid w:val="008E01DB"/>
    <w:rsid w:val="008E4486"/>
    <w:rsid w:val="008F4D76"/>
    <w:rsid w:val="00905C4A"/>
    <w:rsid w:val="00913733"/>
    <w:rsid w:val="0091795D"/>
    <w:rsid w:val="00920AEC"/>
    <w:rsid w:val="00924D7F"/>
    <w:rsid w:val="00925AB3"/>
    <w:rsid w:val="00942942"/>
    <w:rsid w:val="009439B4"/>
    <w:rsid w:val="00946156"/>
    <w:rsid w:val="0094753B"/>
    <w:rsid w:val="009906E5"/>
    <w:rsid w:val="009A2B6F"/>
    <w:rsid w:val="009A324D"/>
    <w:rsid w:val="009B1DF4"/>
    <w:rsid w:val="009B7E54"/>
    <w:rsid w:val="009C5CAC"/>
    <w:rsid w:val="00A178BB"/>
    <w:rsid w:val="00A23834"/>
    <w:rsid w:val="00A40F8C"/>
    <w:rsid w:val="00A439E4"/>
    <w:rsid w:val="00A512BA"/>
    <w:rsid w:val="00A632FF"/>
    <w:rsid w:val="00A821B2"/>
    <w:rsid w:val="00AA171E"/>
    <w:rsid w:val="00AC6FB4"/>
    <w:rsid w:val="00AC75E3"/>
    <w:rsid w:val="00AD6312"/>
    <w:rsid w:val="00B12D65"/>
    <w:rsid w:val="00B338AD"/>
    <w:rsid w:val="00B80ADD"/>
    <w:rsid w:val="00B94435"/>
    <w:rsid w:val="00BA4DC3"/>
    <w:rsid w:val="00BB7E8C"/>
    <w:rsid w:val="00BC3746"/>
    <w:rsid w:val="00C214C7"/>
    <w:rsid w:val="00C23205"/>
    <w:rsid w:val="00C24B22"/>
    <w:rsid w:val="00C30694"/>
    <w:rsid w:val="00C40B7A"/>
    <w:rsid w:val="00C87429"/>
    <w:rsid w:val="00CA317C"/>
    <w:rsid w:val="00CB52A5"/>
    <w:rsid w:val="00CB5C7F"/>
    <w:rsid w:val="00CE6787"/>
    <w:rsid w:val="00CF07C8"/>
    <w:rsid w:val="00D24195"/>
    <w:rsid w:val="00D348E5"/>
    <w:rsid w:val="00D34EEA"/>
    <w:rsid w:val="00D742DC"/>
    <w:rsid w:val="00D96441"/>
    <w:rsid w:val="00DA3554"/>
    <w:rsid w:val="00DB304C"/>
    <w:rsid w:val="00DB3259"/>
    <w:rsid w:val="00DF56DF"/>
    <w:rsid w:val="00E10881"/>
    <w:rsid w:val="00E16231"/>
    <w:rsid w:val="00E613F7"/>
    <w:rsid w:val="00E6727B"/>
    <w:rsid w:val="00E74F16"/>
    <w:rsid w:val="00E7678B"/>
    <w:rsid w:val="00E9122A"/>
    <w:rsid w:val="00EA3CE6"/>
    <w:rsid w:val="00EB3161"/>
    <w:rsid w:val="00EB3EA7"/>
    <w:rsid w:val="00EC1851"/>
    <w:rsid w:val="00EC260C"/>
    <w:rsid w:val="00EC6D3D"/>
    <w:rsid w:val="00EC7252"/>
    <w:rsid w:val="00F234FB"/>
    <w:rsid w:val="00F37046"/>
    <w:rsid w:val="00F43FFD"/>
    <w:rsid w:val="00F65DDB"/>
    <w:rsid w:val="00F70495"/>
    <w:rsid w:val="00F77D73"/>
    <w:rsid w:val="00F80531"/>
    <w:rsid w:val="00F80D9C"/>
    <w:rsid w:val="00F91685"/>
    <w:rsid w:val="00FA76AA"/>
    <w:rsid w:val="00FB3CD6"/>
    <w:rsid w:val="00FB639A"/>
    <w:rsid w:val="00FB66C2"/>
    <w:rsid w:val="00FC2393"/>
    <w:rsid w:val="00FC27A2"/>
    <w:rsid w:val="00FD136E"/>
    <w:rsid w:val="00FD4C9F"/>
    <w:rsid w:val="47582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17BCC0E"/>
  <w15:docId w15:val="{450C5936-0CB2-40AD-B90A-FFC7ACC0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hAnsi="Times New Roman"/>
      <w:sz w:val="24"/>
      <w:szCs w:val="22"/>
      <w:lang w:val="id-ID"/>
    </w:rPr>
  </w:style>
  <w:style w:type="paragraph" w:styleId="Heading1">
    <w:name w:val="heading 1"/>
    <w:basedOn w:val="Normal"/>
    <w:next w:val="Normal"/>
    <w:link w:val="Heading1Char"/>
    <w:uiPriority w:val="9"/>
    <w:qFormat/>
    <w:pPr>
      <w:keepNext/>
      <w:keepLines/>
      <w:spacing w:before="480" w:after="120" w:line="480" w:lineRule="auto"/>
      <w:jc w:val="center"/>
      <w:outlineLvl w:val="0"/>
    </w:pPr>
    <w:rPr>
      <w:rFonts w:eastAsia="Times New Roman"/>
      <w:bCs/>
      <w:color w:val="000000"/>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unhideWhenUsed/>
    <w:qFormat/>
    <w:pPr>
      <w:widowControl w:val="0"/>
      <w:autoSpaceDE w:val="0"/>
      <w:autoSpaceDN w:val="0"/>
      <w:spacing w:after="0" w:line="240" w:lineRule="auto"/>
    </w:pPr>
    <w:rPr>
      <w:rFonts w:eastAsia="Times New Roman"/>
      <w:szCs w:val="24"/>
      <w:lang w:val="en-U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styleId="Strong">
    <w:name w:val="Strong"/>
    <w:uiPriority w:val="22"/>
    <w:qFormat/>
    <w:rPr>
      <w:b/>
      <w:bCs/>
    </w:rPr>
  </w:style>
  <w:style w:type="table" w:styleId="TableGrid">
    <w:name w:val="Table Grid"/>
    <w:basedOn w:val="TableNormal"/>
    <w:uiPriority w:val="5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spacing w:after="0"/>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Heading1Char">
    <w:name w:val="Heading 1 Char"/>
    <w:link w:val="Heading1"/>
    <w:uiPriority w:val="9"/>
    <w:rPr>
      <w:rFonts w:ascii="Times New Roman" w:eastAsia="Times New Roman" w:hAnsi="Times New Roman" w:cs="Times New Roman"/>
      <w:bCs/>
      <w:color w:val="000000"/>
      <w:sz w:val="24"/>
      <w:szCs w:val="28"/>
      <w:lang w:val="id-ID"/>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hAnsi="Times New Roman"/>
      <w:sz w:val="24"/>
      <w:lang w:val="id-ID"/>
    </w:rPr>
  </w:style>
  <w:style w:type="character" w:customStyle="1" w:styleId="HTMLPreformattedChar">
    <w:name w:val="HTML Preformatted Char"/>
    <w:link w:val="HTMLPreformatted"/>
    <w:uiPriority w:val="99"/>
    <w:semiHidden/>
    <w:qFormat/>
    <w:rPr>
      <w:rFonts w:ascii="Courier New" w:eastAsia="Times New Roman" w:hAnsi="Courier New" w:cs="Courier New"/>
      <w:sz w:val="20"/>
      <w:szCs w:val="20"/>
    </w:rPr>
  </w:style>
  <w:style w:type="character" w:customStyle="1" w:styleId="y2iqfc">
    <w:name w:val="y2iqfc"/>
    <w:basedOn w:val="DefaultParagraphFont"/>
    <w:qFormat/>
  </w:style>
  <w:style w:type="paragraph" w:customStyle="1" w:styleId="TOCHeading1">
    <w:name w:val="TOC Heading1"/>
    <w:basedOn w:val="Heading1"/>
    <w:next w:val="Normal"/>
    <w:uiPriority w:val="39"/>
    <w:unhideWhenUsed/>
    <w:qFormat/>
    <w:pPr>
      <w:spacing w:after="0" w:line="276" w:lineRule="auto"/>
      <w:jc w:val="left"/>
      <w:outlineLvl w:val="9"/>
    </w:pPr>
    <w:rPr>
      <w:rFonts w:ascii="Cambria" w:hAnsi="Cambria"/>
      <w:b/>
      <w:color w:val="365F91"/>
      <w:sz w:val="28"/>
      <w:lang w:val="en-US" w:eastAsia="ja-JP"/>
    </w:rPr>
  </w:style>
  <w:style w:type="character" w:customStyle="1" w:styleId="Heading2Char">
    <w:name w:val="Heading 2 Char"/>
    <w:link w:val="Heading2"/>
    <w:uiPriority w:val="9"/>
    <w:qFormat/>
    <w:rPr>
      <w:rFonts w:ascii="Cambria" w:eastAsia="Times New Roman" w:hAnsi="Cambria" w:cs="Times New Roman"/>
      <w:b/>
      <w:bCs/>
      <w:color w:val="4F81BD"/>
      <w:sz w:val="26"/>
      <w:szCs w:val="26"/>
      <w:lang w:val="id-ID"/>
    </w:rPr>
  </w:style>
  <w:style w:type="character" w:customStyle="1" w:styleId="Heading3Char">
    <w:name w:val="Heading 3 Char"/>
    <w:link w:val="Heading3"/>
    <w:uiPriority w:val="9"/>
    <w:qFormat/>
    <w:rPr>
      <w:rFonts w:ascii="Cambria" w:eastAsia="Times New Roman" w:hAnsi="Cambria" w:cs="Times New Roman"/>
      <w:b/>
      <w:bCs/>
      <w:color w:val="4F81BD"/>
      <w:sz w:val="24"/>
      <w:lang w:val="id-ID"/>
    </w:rPr>
  </w:style>
  <w:style w:type="character" w:customStyle="1" w:styleId="Heading4Char">
    <w:name w:val="Heading 4 Char"/>
    <w:link w:val="Heading4"/>
    <w:uiPriority w:val="9"/>
    <w:semiHidden/>
    <w:qFormat/>
    <w:rPr>
      <w:rFonts w:ascii="Cambria" w:eastAsia="Times New Roman" w:hAnsi="Cambria" w:cs="Times New Roman"/>
      <w:b/>
      <w:bCs/>
      <w:i/>
      <w:iCs/>
      <w:color w:val="4F81BD"/>
      <w:sz w:val="24"/>
      <w:lang w:val="id-ID"/>
    </w:rPr>
  </w:style>
  <w:style w:type="character" w:customStyle="1" w:styleId="BAB2Char">
    <w:name w:val="BAB 2 Char"/>
    <w:link w:val="BAB2"/>
    <w:qFormat/>
    <w:locked/>
    <w:rPr>
      <w:rFonts w:eastAsia="Times New Roman" w:cs="Times New Roman"/>
      <w:b/>
      <w:bCs/>
      <w:iCs/>
      <w:szCs w:val="24"/>
      <w:u w:val="single"/>
    </w:rPr>
  </w:style>
  <w:style w:type="paragraph" w:customStyle="1" w:styleId="BAB2">
    <w:name w:val="BAB 2"/>
    <w:basedOn w:val="Heading2"/>
    <w:next w:val="Heading2"/>
    <w:link w:val="BAB2Char"/>
    <w:qFormat/>
    <w:pPr>
      <w:keepLines w:val="0"/>
      <w:tabs>
        <w:tab w:val="center" w:leader="dot" w:pos="7513"/>
      </w:tabs>
      <w:spacing w:before="240" w:after="60" w:line="480" w:lineRule="auto"/>
      <w:ind w:left="720" w:hanging="360"/>
      <w:jc w:val="both"/>
    </w:pPr>
    <w:rPr>
      <w:rFonts w:ascii="Calibri" w:hAnsi="Calibri"/>
      <w:iCs/>
      <w:color w:val="auto"/>
      <w:sz w:val="22"/>
      <w:szCs w:val="24"/>
      <w:u w:val="single"/>
      <w:lang w:val="en-US"/>
    </w:rPr>
  </w:style>
  <w:style w:type="character" w:customStyle="1" w:styleId="BodyTextChar">
    <w:name w:val="Body Text Char"/>
    <w:link w:val="BodyText"/>
    <w:uiPriority w:val="1"/>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FCOPY\Pictures\SKRIPSI%20ERCHA%20MINANDA%20EKA%20PUTRI%20202114073\Skripsi%20Ercha%20MEP_20102022R2%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4A1D6F4-3424-4AFD-BE15-B1D5301C9C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Skripsi Ercha MEP_20102022R2 2003.dot</Template>
  <TotalTime>3</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MJFCOPY</dc:creator>
  <cp:lastModifiedBy>f a</cp:lastModifiedBy>
  <cp:revision>4</cp:revision>
  <cp:lastPrinted>2024-11-14T23:15:00Z</cp:lastPrinted>
  <dcterms:created xsi:type="dcterms:W3CDTF">2024-12-02T02:37:00Z</dcterms:created>
  <dcterms:modified xsi:type="dcterms:W3CDTF">2025-01-14T01:53:00Z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0F6CF0F06A514B64AC8AD11C07A4011D_12</vt:lpwstr>
  </property>
</Properties>
</file>