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E0FE" w14:textId="02939F02" w:rsidR="00BA4DC3" w:rsidRDefault="009439B4">
      <w:pPr>
        <w:pStyle w:val="Heading1"/>
        <w:rPr>
          <w:b/>
          <w:color w:val="auto"/>
          <w:sz w:val="28"/>
        </w:rPr>
      </w:pPr>
      <w:bookmarkStart w:id="0" w:name="_Toc74687446"/>
      <w:r>
        <w:rPr>
          <w:b/>
          <w:color w:val="auto"/>
          <w:sz w:val="28"/>
        </w:rPr>
        <w:t>KATA PENGANTAR</w:t>
      </w:r>
      <w:bookmarkEnd w:id="0"/>
    </w:p>
    <w:p w14:paraId="3B675FD8" w14:textId="77777777" w:rsidR="00BA4DC3" w:rsidRDefault="009439B4">
      <w:pPr>
        <w:spacing w:after="0"/>
        <w:rPr>
          <w:szCs w:val="24"/>
        </w:rPr>
      </w:pPr>
      <w:r>
        <w:rPr>
          <w:szCs w:val="24"/>
        </w:rPr>
        <w:t xml:space="preserve">    </w:t>
      </w:r>
      <w:r w:rsidR="00EC43A9">
        <w:rPr>
          <w:noProof/>
          <w:lang w:val="en-US"/>
        </w:rPr>
        <w:drawing>
          <wp:inline distT="0" distB="0" distL="0" distR="0" wp14:anchorId="1DC15438" wp14:editId="1CC8B9A5">
            <wp:extent cx="4940300" cy="1378585"/>
            <wp:effectExtent l="0" t="0" r="0" b="0"/>
            <wp:docPr id="1" name="Picture 2" descr="Description: Description: Description: Description: C:\Users\HP\AppData\Local\Microsoft\Windows\Temporary Internet Files\Content.Word\IMG-201803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C:\Users\HP\AppData\Local\Microsoft\Windows\Temporary Internet Files\Content.Word\IMG-20180316-WA0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4A6B5" w14:textId="77777777" w:rsidR="00BA4DC3" w:rsidRDefault="009439B4">
      <w:pPr>
        <w:spacing w:after="0" w:line="480" w:lineRule="auto"/>
        <w:jc w:val="both"/>
        <w:rPr>
          <w:szCs w:val="24"/>
          <w:lang w:val="en-US"/>
        </w:rPr>
      </w:pPr>
      <w:r>
        <w:rPr>
          <w:szCs w:val="24"/>
        </w:rPr>
        <w:t>Artinya : Hai orang-orang yang beriman, maukah kamu Aku tunjukan suatu perniagaan yang dapat menyelamatkan kamu dari azab yang pedih? (Yaitu) kamu beriman kepada Allah dan Rasul-Nya dan berjihad di jalan Allah dengan harta dan jiwamu. Itulah yang lebih baik bagi kamu jika kamu mengetahui. (Al-Qur’an Surah As-Saff Ayat 10-11).</w:t>
      </w:r>
    </w:p>
    <w:p w14:paraId="040C1AF1" w14:textId="77777777" w:rsidR="00BA4DC3" w:rsidRDefault="009439B4">
      <w:pPr>
        <w:spacing w:after="0" w:line="480" w:lineRule="auto"/>
        <w:ind w:firstLine="720"/>
        <w:jc w:val="both"/>
        <w:rPr>
          <w:b/>
          <w:szCs w:val="28"/>
          <w:lang w:val="en-US"/>
        </w:rPr>
      </w:pPr>
      <w:r>
        <w:rPr>
          <w:szCs w:val="24"/>
        </w:rPr>
        <w:t xml:space="preserve">Segala puji syukur </w:t>
      </w:r>
      <w:proofErr w:type="spellStart"/>
      <w:r>
        <w:rPr>
          <w:szCs w:val="24"/>
          <w:lang w:val="en-US"/>
        </w:rPr>
        <w:t>saya</w:t>
      </w:r>
      <w:proofErr w:type="spellEnd"/>
      <w:r>
        <w:rPr>
          <w:szCs w:val="24"/>
        </w:rPr>
        <w:t xml:space="preserve"> ucapkan kepada Tuhan Yang Maha Esa atas rahmat dan karunia-Nya sehingga penulis dapat melaksanakan penelitian dan menyelesaikan penulisan bahan seminar ini dengan judul “</w:t>
      </w:r>
      <w:r>
        <w:rPr>
          <w:b/>
          <w:szCs w:val="28"/>
          <w:lang w:val="en-US"/>
        </w:rPr>
        <w:t xml:space="preserve">Uji </w:t>
      </w:r>
      <w:proofErr w:type="spellStart"/>
      <w:r>
        <w:rPr>
          <w:b/>
          <w:szCs w:val="28"/>
          <w:lang w:val="en-US"/>
        </w:rPr>
        <w:t>Aktivitas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Antibakteri</w:t>
      </w:r>
      <w:proofErr w:type="spellEnd"/>
      <w:r>
        <w:rPr>
          <w:b/>
          <w:szCs w:val="28"/>
          <w:lang w:val="en-US"/>
        </w:rPr>
        <w:t xml:space="preserve">  </w:t>
      </w:r>
      <w:proofErr w:type="spellStart"/>
      <w:r>
        <w:rPr>
          <w:b/>
          <w:szCs w:val="28"/>
          <w:lang w:val="en-US"/>
        </w:rPr>
        <w:t>Ekstrak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Etanol</w:t>
      </w:r>
      <w:proofErr w:type="spellEnd"/>
      <w:r>
        <w:rPr>
          <w:b/>
          <w:szCs w:val="28"/>
          <w:lang w:val="en-US"/>
        </w:rPr>
        <w:t xml:space="preserve"> Daun </w:t>
      </w:r>
      <w:proofErr w:type="spellStart"/>
      <w:r>
        <w:rPr>
          <w:b/>
          <w:szCs w:val="28"/>
          <w:lang w:val="en-US"/>
        </w:rPr>
        <w:t>Mengkudu</w:t>
      </w:r>
      <w:proofErr w:type="spellEnd"/>
      <w:r>
        <w:rPr>
          <w:b/>
          <w:szCs w:val="28"/>
          <w:lang w:val="en-US"/>
        </w:rPr>
        <w:t xml:space="preserve"> (</w:t>
      </w:r>
      <w:proofErr w:type="spellStart"/>
      <w:r>
        <w:rPr>
          <w:b/>
          <w:i/>
          <w:szCs w:val="28"/>
          <w:lang w:val="en-US"/>
        </w:rPr>
        <w:t>Morinda</w:t>
      </w:r>
      <w:proofErr w:type="spellEnd"/>
      <w:r>
        <w:rPr>
          <w:b/>
          <w:i/>
          <w:szCs w:val="28"/>
          <w:lang w:val="en-US"/>
        </w:rPr>
        <w:t xml:space="preserve"> </w:t>
      </w:r>
      <w:proofErr w:type="spellStart"/>
      <w:r>
        <w:rPr>
          <w:b/>
          <w:i/>
          <w:szCs w:val="28"/>
          <w:lang w:val="en-US"/>
        </w:rPr>
        <w:t>Citrifolia</w:t>
      </w:r>
      <w:proofErr w:type="spellEnd"/>
      <w:r>
        <w:rPr>
          <w:b/>
          <w:i/>
          <w:szCs w:val="28"/>
          <w:lang w:val="en-US"/>
        </w:rPr>
        <w:t xml:space="preserve"> </w:t>
      </w:r>
      <w:r>
        <w:rPr>
          <w:b/>
          <w:szCs w:val="28"/>
          <w:lang w:val="en-US"/>
        </w:rPr>
        <w:t xml:space="preserve">L)  </w:t>
      </w:r>
      <w:proofErr w:type="spellStart"/>
      <w:r>
        <w:rPr>
          <w:b/>
          <w:szCs w:val="28"/>
          <w:lang w:val="en-US"/>
        </w:rPr>
        <w:t>Terhadap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Pertumbuhan</w:t>
      </w:r>
      <w:proofErr w:type="spellEnd"/>
      <w:r>
        <w:rPr>
          <w:b/>
          <w:szCs w:val="28"/>
          <w:lang w:val="en-US"/>
        </w:rPr>
        <w:t xml:space="preserve"> </w:t>
      </w:r>
      <w:proofErr w:type="spellStart"/>
      <w:r>
        <w:rPr>
          <w:b/>
          <w:szCs w:val="28"/>
          <w:lang w:val="en-US"/>
        </w:rPr>
        <w:t>Bakteri</w:t>
      </w:r>
      <w:proofErr w:type="spellEnd"/>
      <w:r>
        <w:rPr>
          <w:b/>
          <w:szCs w:val="28"/>
          <w:lang w:val="en-US"/>
        </w:rPr>
        <w:t xml:space="preserve"> </w:t>
      </w:r>
      <w:r>
        <w:rPr>
          <w:b/>
          <w:i/>
          <w:szCs w:val="28"/>
          <w:lang w:val="en-US"/>
        </w:rPr>
        <w:t>Pseudomonas Aeruginosa</w:t>
      </w:r>
      <w:r>
        <w:rPr>
          <w:szCs w:val="24"/>
        </w:rPr>
        <w:t>”, sebagai syarat memperoleh gelar Sarjana Farmasi pada Fakultas Farmasi Universitas Muslim Nusantara Al Washliyah Medan.</w:t>
      </w:r>
    </w:p>
    <w:p w14:paraId="5F7230F8" w14:textId="77777777" w:rsidR="00BA4DC3" w:rsidRDefault="009439B4">
      <w:pPr>
        <w:spacing w:after="0" w:line="480" w:lineRule="auto"/>
        <w:ind w:firstLine="851"/>
        <w:jc w:val="both"/>
        <w:rPr>
          <w:szCs w:val="24"/>
        </w:rPr>
      </w:pPr>
      <w:r>
        <w:rPr>
          <w:szCs w:val="24"/>
        </w:rPr>
        <w:t xml:space="preserve">Pada kesempatan ini </w:t>
      </w:r>
      <w:proofErr w:type="spellStart"/>
      <w:r>
        <w:rPr>
          <w:szCs w:val="24"/>
          <w:lang w:val="en-US"/>
        </w:rPr>
        <w:t>saya</w:t>
      </w:r>
      <w:proofErr w:type="spellEnd"/>
      <w:r>
        <w:rPr>
          <w:szCs w:val="24"/>
        </w:rPr>
        <w:t xml:space="preserve"> mengucapkan terimakasih yang sebesar-besarnya kepada Bapak </w:t>
      </w:r>
      <w:proofErr w:type="spellStart"/>
      <w:r>
        <w:rPr>
          <w:szCs w:val="24"/>
          <w:lang w:val="en-US"/>
        </w:rPr>
        <w:t>M.Misnan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 xml:space="preserve">dan Ibu </w:t>
      </w:r>
      <w:proofErr w:type="spellStart"/>
      <w:r>
        <w:rPr>
          <w:szCs w:val="24"/>
          <w:lang w:val="en-US"/>
        </w:rPr>
        <w:t>Yarnita</w:t>
      </w:r>
      <w:proofErr w:type="spellEnd"/>
      <w:r>
        <w:rPr>
          <w:szCs w:val="24"/>
        </w:rPr>
        <w:t xml:space="preserve"> selaku orangtua saya </w:t>
      </w:r>
      <w:r>
        <w:rPr>
          <w:szCs w:val="24"/>
          <w:lang w:val="en-US"/>
        </w:rPr>
        <w:t xml:space="preserve">yang </w:t>
      </w:r>
      <w:proofErr w:type="spellStart"/>
      <w:r>
        <w:rPr>
          <w:szCs w:val="24"/>
          <w:lang w:val="en-US"/>
        </w:rPr>
        <w:t>telah</w:t>
      </w:r>
      <w:proofErr w:type="spellEnd"/>
      <w:r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mendoakan</w:t>
      </w:r>
      <w:proofErr w:type="spellEnd"/>
      <w:r>
        <w:rPr>
          <w:szCs w:val="24"/>
          <w:lang w:val="en-US"/>
        </w:rPr>
        <w:t xml:space="preserve"> dan </w:t>
      </w:r>
      <w:proofErr w:type="spellStart"/>
      <w:r>
        <w:rPr>
          <w:szCs w:val="24"/>
          <w:lang w:val="en-US"/>
        </w:rPr>
        <w:t>memberikan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semangat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untuk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menyelesaikan</w:t>
      </w:r>
      <w:proofErr w:type="spellEnd"/>
      <w:r>
        <w:rPr>
          <w:szCs w:val="24"/>
          <w:lang w:val="en-US"/>
        </w:rPr>
        <w:t xml:space="preserve"> S1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 xml:space="preserve">sehingga </w:t>
      </w:r>
      <w:proofErr w:type="spellStart"/>
      <w:r>
        <w:rPr>
          <w:szCs w:val="24"/>
          <w:lang w:val="en-US"/>
        </w:rPr>
        <w:t>saya</w:t>
      </w:r>
      <w:proofErr w:type="spellEnd"/>
      <w:r>
        <w:rPr>
          <w:szCs w:val="24"/>
        </w:rPr>
        <w:t xml:space="preserve"> dapat menyelesaikan penulisan </w:t>
      </w:r>
      <w:proofErr w:type="spellStart"/>
      <w:r>
        <w:rPr>
          <w:szCs w:val="24"/>
          <w:lang w:val="en-US"/>
        </w:rPr>
        <w:t>skripsi</w:t>
      </w:r>
      <w:proofErr w:type="spellEnd"/>
      <w:r>
        <w:rPr>
          <w:szCs w:val="24"/>
        </w:rPr>
        <w:t xml:space="preserve"> ini.</w:t>
      </w:r>
    </w:p>
    <w:p w14:paraId="3ACD7462" w14:textId="77777777" w:rsidR="00BA4DC3" w:rsidRDefault="009439B4">
      <w:pPr>
        <w:spacing w:after="0" w:line="480" w:lineRule="auto"/>
        <w:ind w:firstLine="851"/>
        <w:jc w:val="both"/>
        <w:rPr>
          <w:szCs w:val="24"/>
        </w:rPr>
      </w:pPr>
      <w:r>
        <w:rPr>
          <w:szCs w:val="24"/>
        </w:rPr>
        <w:lastRenderedPageBreak/>
        <w:t xml:space="preserve">Penulis juga menyampaikan terimakasih kepada Ibu apt. </w:t>
      </w:r>
      <w:r>
        <w:rPr>
          <w:szCs w:val="24"/>
          <w:lang w:val="en-US"/>
        </w:rPr>
        <w:t xml:space="preserve">Dra. D. Elysa Putri </w:t>
      </w:r>
      <w:proofErr w:type="spellStart"/>
      <w:r>
        <w:rPr>
          <w:szCs w:val="24"/>
          <w:lang w:val="en-US"/>
        </w:rPr>
        <w:t>Mambang</w:t>
      </w:r>
      <w:proofErr w:type="spellEnd"/>
      <w:r>
        <w:rPr>
          <w:szCs w:val="24"/>
          <w:lang w:val="en-US"/>
        </w:rPr>
        <w:t xml:space="preserve">., </w:t>
      </w:r>
      <w:r>
        <w:rPr>
          <w:szCs w:val="24"/>
        </w:rPr>
        <w:t xml:space="preserve">M.Si selaku pembimbing yang telah memberi banyak masukan, saran dan bimbingan selama penelitian sehingga selesainya </w:t>
      </w:r>
      <w:proofErr w:type="spellStart"/>
      <w:r>
        <w:rPr>
          <w:szCs w:val="24"/>
          <w:lang w:val="en-US"/>
        </w:rPr>
        <w:t>skripsi</w:t>
      </w:r>
      <w:proofErr w:type="spellEnd"/>
      <w:r>
        <w:rPr>
          <w:szCs w:val="24"/>
        </w:rPr>
        <w:t xml:space="preserve"> ini.</w:t>
      </w:r>
    </w:p>
    <w:p w14:paraId="76F6A8B8" w14:textId="77777777" w:rsidR="00BA4DC3" w:rsidRDefault="009439B4">
      <w:pPr>
        <w:spacing w:after="0" w:line="480" w:lineRule="auto"/>
        <w:ind w:firstLine="851"/>
        <w:jc w:val="both"/>
        <w:rPr>
          <w:szCs w:val="24"/>
        </w:rPr>
      </w:pPr>
      <w:r>
        <w:rPr>
          <w:szCs w:val="24"/>
        </w:rPr>
        <w:t>Pada kesempatan ini penulis juga mengucapkan terimakasih yang sebesar-besarnya kepada :</w:t>
      </w:r>
    </w:p>
    <w:p w14:paraId="6FB381DE" w14:textId="77777777" w:rsidR="00BA4DC3" w:rsidRDefault="009439B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Bapak </w:t>
      </w:r>
      <w:r>
        <w:rPr>
          <w:szCs w:val="24"/>
          <w:lang w:val="en-US"/>
        </w:rPr>
        <w:t xml:space="preserve">H. </w:t>
      </w:r>
      <w:r>
        <w:rPr>
          <w:szCs w:val="24"/>
        </w:rPr>
        <w:t>Dr. KRT. Hardi Mulyono K. Surbakti, selaku Rektor Universitas Muslin Nusantara Al Washliyah Medan</w:t>
      </w:r>
      <w:r>
        <w:rPr>
          <w:szCs w:val="24"/>
          <w:lang w:val="en-US"/>
        </w:rPr>
        <w:t>.</w:t>
      </w:r>
    </w:p>
    <w:p w14:paraId="548A188F" w14:textId="77777777" w:rsidR="00BA4DC3" w:rsidRDefault="009439B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Ibu </w:t>
      </w:r>
      <w:r>
        <w:rPr>
          <w:szCs w:val="24"/>
          <w:lang w:val="en-US"/>
        </w:rPr>
        <w:t xml:space="preserve">apt. </w:t>
      </w:r>
      <w:r>
        <w:rPr>
          <w:szCs w:val="24"/>
        </w:rPr>
        <w:t>Minda Sari Lubis, S. Farm, M. Si., selaku Dekan F</w:t>
      </w:r>
      <w:proofErr w:type="spellStart"/>
      <w:r>
        <w:rPr>
          <w:szCs w:val="24"/>
          <w:lang w:val="en-US"/>
        </w:rPr>
        <w:t>akultas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F</w:t>
      </w:r>
      <w:proofErr w:type="spellStart"/>
      <w:r>
        <w:rPr>
          <w:szCs w:val="24"/>
          <w:lang w:val="en-US"/>
        </w:rPr>
        <w:t>armasi</w:t>
      </w:r>
      <w:proofErr w:type="spellEnd"/>
      <w:r>
        <w:rPr>
          <w:szCs w:val="24"/>
        </w:rPr>
        <w:t xml:space="preserve"> U</w:t>
      </w:r>
      <w:proofErr w:type="spellStart"/>
      <w:r>
        <w:rPr>
          <w:szCs w:val="24"/>
          <w:lang w:val="en-US"/>
        </w:rPr>
        <w:t>niversitas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M</w:t>
      </w:r>
      <w:proofErr w:type="spellStart"/>
      <w:r>
        <w:rPr>
          <w:szCs w:val="24"/>
          <w:lang w:val="en-US"/>
        </w:rPr>
        <w:t>uslim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N</w:t>
      </w:r>
      <w:proofErr w:type="spellStart"/>
      <w:r>
        <w:rPr>
          <w:szCs w:val="24"/>
          <w:lang w:val="en-US"/>
        </w:rPr>
        <w:t>usantara</w:t>
      </w:r>
      <w:proofErr w:type="spellEnd"/>
      <w:r>
        <w:rPr>
          <w:szCs w:val="24"/>
        </w:rPr>
        <w:t xml:space="preserve"> Al-Washliyah </w:t>
      </w:r>
      <w:r>
        <w:rPr>
          <w:szCs w:val="24"/>
          <w:lang w:val="en-US"/>
        </w:rPr>
        <w:t>Medan.</w:t>
      </w:r>
    </w:p>
    <w:p w14:paraId="50DD09FA" w14:textId="77777777" w:rsidR="00BA4DC3" w:rsidRDefault="009439B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Cs w:val="24"/>
        </w:rPr>
      </w:pPr>
      <w:r>
        <w:rPr>
          <w:szCs w:val="24"/>
          <w:lang w:val="en-US"/>
        </w:rPr>
        <w:t>Ibu a</w:t>
      </w:r>
      <w:r>
        <w:rPr>
          <w:szCs w:val="24"/>
        </w:rPr>
        <w:t xml:space="preserve">pt. </w:t>
      </w:r>
      <w:proofErr w:type="spellStart"/>
      <w:r>
        <w:rPr>
          <w:szCs w:val="24"/>
          <w:lang w:val="en-US"/>
        </w:rPr>
        <w:t>Rafita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Yuniarti</w:t>
      </w:r>
      <w:proofErr w:type="spellEnd"/>
      <w:r>
        <w:rPr>
          <w:szCs w:val="24"/>
        </w:rPr>
        <w:t>, S.</w:t>
      </w:r>
      <w:r>
        <w:rPr>
          <w:szCs w:val="24"/>
          <w:lang w:val="en-US"/>
        </w:rPr>
        <w:t xml:space="preserve"> Si</w:t>
      </w:r>
      <w:r>
        <w:rPr>
          <w:szCs w:val="24"/>
        </w:rPr>
        <w:t>, M.</w:t>
      </w:r>
      <w:r>
        <w:rPr>
          <w:szCs w:val="24"/>
          <w:lang w:val="en-US"/>
        </w:rPr>
        <w:t xml:space="preserve"> Kes</w:t>
      </w:r>
      <w:r>
        <w:rPr>
          <w:szCs w:val="24"/>
        </w:rPr>
        <w:t>., selaku</w:t>
      </w:r>
      <w:r>
        <w:rPr>
          <w:szCs w:val="24"/>
          <w:lang w:val="en-US"/>
        </w:rPr>
        <w:t xml:space="preserve"> Wakil</w:t>
      </w:r>
      <w:r>
        <w:rPr>
          <w:szCs w:val="24"/>
        </w:rPr>
        <w:t xml:space="preserve"> </w:t>
      </w:r>
      <w:r>
        <w:rPr>
          <w:szCs w:val="24"/>
          <w:lang w:val="en-US"/>
        </w:rPr>
        <w:t xml:space="preserve">Dekan I </w:t>
      </w:r>
      <w:proofErr w:type="spellStart"/>
      <w:r>
        <w:rPr>
          <w:szCs w:val="24"/>
          <w:lang w:val="en-US"/>
        </w:rPr>
        <w:t>Fakultas</w:t>
      </w:r>
      <w:proofErr w:type="spellEnd"/>
      <w:r>
        <w:rPr>
          <w:szCs w:val="24"/>
        </w:rPr>
        <w:t xml:space="preserve"> Farmasi Universitas Muslim Nusantara Al-Washliyah Medan.</w:t>
      </w:r>
    </w:p>
    <w:p w14:paraId="4AD4A877" w14:textId="77777777" w:rsidR="00BA4DC3" w:rsidRDefault="009439B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Bapak </w:t>
      </w:r>
      <w:r>
        <w:rPr>
          <w:szCs w:val="24"/>
          <w:lang w:val="en-US"/>
        </w:rPr>
        <w:t>a</w:t>
      </w:r>
      <w:r>
        <w:rPr>
          <w:szCs w:val="24"/>
        </w:rPr>
        <w:t>pt. Haris Munandar, S. Farm, M. Si., selaku Ketua Program Studi Farmasi Universitas Muslim Nusantara Al-Washliyah Medan.</w:t>
      </w:r>
    </w:p>
    <w:p w14:paraId="5B4FC59B" w14:textId="77777777" w:rsidR="00BA4DC3" w:rsidRDefault="009439B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Cs w:val="24"/>
        </w:rPr>
      </w:pPr>
      <w:r>
        <w:rPr>
          <w:szCs w:val="24"/>
        </w:rPr>
        <w:t>Ibu An</w:t>
      </w:r>
      <w:proofErr w:type="spellStart"/>
      <w:r>
        <w:rPr>
          <w:szCs w:val="24"/>
          <w:lang w:val="en-US"/>
        </w:rPr>
        <w:t>ny</w:t>
      </w:r>
      <w:proofErr w:type="spellEnd"/>
      <w:r>
        <w:rPr>
          <w:szCs w:val="24"/>
        </w:rPr>
        <w:t xml:space="preserve"> Sartika Daulay, S. Si, M. Si., Apt., </w:t>
      </w:r>
      <w:proofErr w:type="spellStart"/>
      <w:r>
        <w:rPr>
          <w:szCs w:val="24"/>
          <w:lang w:val="en-US"/>
        </w:rPr>
        <w:t>selaku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Kepala Laboratorium Farmasi Terpadu U</w:t>
      </w:r>
      <w:proofErr w:type="spellStart"/>
      <w:r>
        <w:rPr>
          <w:szCs w:val="24"/>
          <w:lang w:val="en-US"/>
        </w:rPr>
        <w:t>niversitas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M</w:t>
      </w:r>
      <w:proofErr w:type="spellStart"/>
      <w:r>
        <w:rPr>
          <w:szCs w:val="24"/>
          <w:lang w:val="en-US"/>
        </w:rPr>
        <w:t>uslim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>N</w:t>
      </w:r>
      <w:proofErr w:type="spellStart"/>
      <w:r>
        <w:rPr>
          <w:szCs w:val="24"/>
          <w:lang w:val="en-US"/>
        </w:rPr>
        <w:t>usantara</w:t>
      </w:r>
      <w:proofErr w:type="spellEnd"/>
      <w:r>
        <w:rPr>
          <w:szCs w:val="24"/>
        </w:rPr>
        <w:t xml:space="preserve"> Al Washliyah Medan.</w:t>
      </w:r>
    </w:p>
    <w:p w14:paraId="1E5CA620" w14:textId="77777777" w:rsidR="00BA4DC3" w:rsidRDefault="009439B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Cs w:val="24"/>
        </w:rPr>
      </w:pPr>
      <w:r>
        <w:rPr>
          <w:szCs w:val="24"/>
          <w:lang w:val="en-US"/>
        </w:rPr>
        <w:t xml:space="preserve">Ibu </w:t>
      </w:r>
      <w:proofErr w:type="spellStart"/>
      <w:r>
        <w:rPr>
          <w:szCs w:val="24"/>
          <w:lang w:val="en-US"/>
        </w:rPr>
        <w:t>Yayuk</w:t>
      </w:r>
      <w:proofErr w:type="spellEnd"/>
      <w:r>
        <w:rPr>
          <w:szCs w:val="24"/>
          <w:lang w:val="en-US"/>
        </w:rPr>
        <w:t xml:space="preserve"> Putri Rahayu, </w:t>
      </w:r>
      <w:proofErr w:type="spellStart"/>
      <w:r>
        <w:rPr>
          <w:szCs w:val="24"/>
          <w:lang w:val="en-US"/>
        </w:rPr>
        <w:t>S.Si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M.Si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selaku</w:t>
      </w:r>
      <w:proofErr w:type="spellEnd"/>
      <w:r>
        <w:rPr>
          <w:szCs w:val="24"/>
          <w:lang w:val="en-US"/>
        </w:rPr>
        <w:t xml:space="preserve"> Dosen </w:t>
      </w:r>
      <w:proofErr w:type="spellStart"/>
      <w:r>
        <w:rPr>
          <w:szCs w:val="24"/>
          <w:lang w:val="en-US"/>
        </w:rPr>
        <w:t>Penguji</w:t>
      </w:r>
      <w:proofErr w:type="spellEnd"/>
      <w:r>
        <w:rPr>
          <w:szCs w:val="24"/>
          <w:lang w:val="en-US"/>
        </w:rPr>
        <w:t xml:space="preserve"> 1 yang </w:t>
      </w:r>
      <w:proofErr w:type="spellStart"/>
      <w:r>
        <w:rPr>
          <w:szCs w:val="24"/>
          <w:lang w:val="en-US"/>
        </w:rPr>
        <w:t>telah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memberikan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masukan</w:t>
      </w:r>
      <w:proofErr w:type="spellEnd"/>
      <w:r>
        <w:rPr>
          <w:szCs w:val="24"/>
          <w:lang w:val="en-US"/>
        </w:rPr>
        <w:t xml:space="preserve"> dan saran </w:t>
      </w:r>
      <w:proofErr w:type="spellStart"/>
      <w:r>
        <w:rPr>
          <w:szCs w:val="24"/>
          <w:lang w:val="en-US"/>
        </w:rPr>
        <w:t>hingga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skripsi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menjadi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lebih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baik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lagi</w:t>
      </w:r>
      <w:proofErr w:type="spellEnd"/>
      <w:r>
        <w:rPr>
          <w:szCs w:val="24"/>
          <w:lang w:val="en-US"/>
        </w:rPr>
        <w:t>.</w:t>
      </w:r>
    </w:p>
    <w:p w14:paraId="635DD2CB" w14:textId="77777777" w:rsidR="00BA4DC3" w:rsidRDefault="009439B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Cs w:val="24"/>
        </w:rPr>
      </w:pPr>
      <w:r>
        <w:rPr>
          <w:szCs w:val="24"/>
          <w:lang w:val="en-US"/>
        </w:rPr>
        <w:t xml:space="preserve">Bapak apt. Haris Munandar Nasution, </w:t>
      </w:r>
      <w:proofErr w:type="spellStart"/>
      <w:r>
        <w:rPr>
          <w:szCs w:val="24"/>
          <w:lang w:val="en-US"/>
        </w:rPr>
        <w:t>S.Farm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M.Si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selaku</w:t>
      </w:r>
      <w:proofErr w:type="spellEnd"/>
      <w:r>
        <w:rPr>
          <w:szCs w:val="24"/>
          <w:lang w:val="en-US"/>
        </w:rPr>
        <w:t xml:space="preserve"> Dosen </w:t>
      </w:r>
      <w:proofErr w:type="spellStart"/>
      <w:r>
        <w:rPr>
          <w:szCs w:val="24"/>
          <w:lang w:val="en-US"/>
        </w:rPr>
        <w:t>Penguji</w:t>
      </w:r>
      <w:proofErr w:type="spellEnd"/>
      <w:r>
        <w:rPr>
          <w:szCs w:val="24"/>
          <w:lang w:val="en-US"/>
        </w:rPr>
        <w:t xml:space="preserve"> 2 yang </w:t>
      </w:r>
      <w:proofErr w:type="spellStart"/>
      <w:r>
        <w:rPr>
          <w:szCs w:val="24"/>
          <w:lang w:val="en-US"/>
        </w:rPr>
        <w:t>telah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memberikan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masukan</w:t>
      </w:r>
      <w:proofErr w:type="spellEnd"/>
      <w:r>
        <w:rPr>
          <w:szCs w:val="24"/>
          <w:lang w:val="en-US"/>
        </w:rPr>
        <w:t xml:space="preserve"> dan saran </w:t>
      </w:r>
      <w:proofErr w:type="spellStart"/>
      <w:r>
        <w:rPr>
          <w:szCs w:val="24"/>
          <w:lang w:val="en-US"/>
        </w:rPr>
        <w:t>hingga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skripsi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menjadi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lebih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baik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lagi</w:t>
      </w:r>
      <w:proofErr w:type="spellEnd"/>
      <w:r>
        <w:rPr>
          <w:szCs w:val="24"/>
          <w:lang w:val="en-US"/>
        </w:rPr>
        <w:t>.</w:t>
      </w:r>
    </w:p>
    <w:p w14:paraId="216CA64A" w14:textId="77777777" w:rsidR="00BA4DC3" w:rsidRDefault="009439B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Bapak Ibu </w:t>
      </w:r>
      <w:r>
        <w:rPr>
          <w:szCs w:val="24"/>
          <w:lang w:val="en-US"/>
        </w:rPr>
        <w:t xml:space="preserve"> </w:t>
      </w:r>
      <w:r>
        <w:rPr>
          <w:szCs w:val="24"/>
        </w:rPr>
        <w:t xml:space="preserve">staf </w:t>
      </w:r>
      <w:r>
        <w:rPr>
          <w:szCs w:val="24"/>
          <w:lang w:val="en-US"/>
        </w:rPr>
        <w:t xml:space="preserve"> </w:t>
      </w:r>
      <w:r>
        <w:rPr>
          <w:szCs w:val="24"/>
        </w:rPr>
        <w:t>pengajar Fakultas Farmasi UMN Al Washliyah Medan yang telah mendidik dan membina penulis sehingga dapat menyelesaikan pendidikan.</w:t>
      </w:r>
    </w:p>
    <w:p w14:paraId="603437FA" w14:textId="77777777" w:rsidR="00BA4DC3" w:rsidRDefault="009439B4">
      <w:pPr>
        <w:spacing w:after="0" w:line="480" w:lineRule="auto"/>
        <w:ind w:firstLine="851"/>
        <w:jc w:val="both"/>
        <w:rPr>
          <w:szCs w:val="24"/>
          <w:lang w:val="en-US"/>
        </w:rPr>
      </w:pPr>
      <w:r>
        <w:rPr>
          <w:szCs w:val="24"/>
        </w:rPr>
        <w:lastRenderedPageBreak/>
        <w:t xml:space="preserve">Penulis menyadari bahwa </w:t>
      </w:r>
      <w:proofErr w:type="spellStart"/>
      <w:r>
        <w:rPr>
          <w:szCs w:val="24"/>
          <w:lang w:val="en-US"/>
        </w:rPr>
        <w:t>skripsi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 xml:space="preserve">ini masih banyak kekurangan, oleh karena itu dengan segala kerendahan hati, penulis menerima kritik dan saran yang bersifat membangun demi kesempurnaan bahan seminar </w:t>
      </w:r>
      <w:proofErr w:type="spellStart"/>
      <w:r>
        <w:rPr>
          <w:szCs w:val="24"/>
          <w:lang w:val="en-US"/>
        </w:rPr>
        <w:t>hasil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penelitian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>.</w:t>
      </w:r>
    </w:p>
    <w:p w14:paraId="4E545C85" w14:textId="77777777" w:rsidR="00BA4DC3" w:rsidRDefault="009439B4">
      <w:pPr>
        <w:spacing w:after="0" w:line="480" w:lineRule="auto"/>
        <w:ind w:firstLine="851"/>
        <w:jc w:val="both"/>
        <w:rPr>
          <w:szCs w:val="24"/>
          <w:lang w:val="en-US"/>
        </w:rPr>
      </w:pPr>
      <w:r>
        <w:rPr>
          <w:szCs w:val="24"/>
        </w:rPr>
        <w:t>Akhirnya penulis ucapkan terima kasih kepada semua pihak yang telah membantu yang tidak disebutkan satu persatu dalam penulisan s</w:t>
      </w:r>
      <w:proofErr w:type="spellStart"/>
      <w:r>
        <w:rPr>
          <w:szCs w:val="24"/>
          <w:lang w:val="en-US"/>
        </w:rPr>
        <w:t>kripsi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 xml:space="preserve"> ini. Semoga </w:t>
      </w:r>
      <w:proofErr w:type="spellStart"/>
      <w:r>
        <w:rPr>
          <w:szCs w:val="24"/>
          <w:lang w:val="en-US"/>
        </w:rPr>
        <w:t>skripsi</w:t>
      </w:r>
      <w:proofErr w:type="spellEnd"/>
      <w:r>
        <w:rPr>
          <w:szCs w:val="24"/>
        </w:rPr>
        <w:t xml:space="preserve"> ini bermanfaat </w:t>
      </w:r>
      <w:proofErr w:type="spellStart"/>
      <w:r>
        <w:rPr>
          <w:szCs w:val="24"/>
          <w:lang w:val="en-US"/>
        </w:rPr>
        <w:t>sebagai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 xml:space="preserve"> ilmu pengetahuan pada umumnya dan bidang Farmasi khususnya.</w:t>
      </w:r>
    </w:p>
    <w:p w14:paraId="156E26F9" w14:textId="77777777" w:rsidR="00BA4DC3" w:rsidRDefault="009439B4">
      <w:pPr>
        <w:spacing w:after="0" w:line="480" w:lineRule="auto"/>
        <w:ind w:left="4320" w:firstLine="720"/>
        <w:rPr>
          <w:szCs w:val="24"/>
          <w:lang w:val="en-US"/>
        </w:rPr>
      </w:pPr>
      <w:r>
        <w:rPr>
          <w:szCs w:val="24"/>
        </w:rPr>
        <w:t xml:space="preserve">Medan,     </w:t>
      </w:r>
      <w:r>
        <w:rPr>
          <w:szCs w:val="24"/>
          <w:lang w:val="en-US"/>
        </w:rPr>
        <w:t xml:space="preserve">Juli  </w:t>
      </w:r>
      <w:r>
        <w:rPr>
          <w:szCs w:val="24"/>
        </w:rPr>
        <w:t>202</w:t>
      </w:r>
      <w:r>
        <w:rPr>
          <w:szCs w:val="24"/>
          <w:lang w:val="en-US"/>
        </w:rPr>
        <w:t>2</w:t>
      </w:r>
    </w:p>
    <w:p w14:paraId="3DD9CAF7" w14:textId="77777777" w:rsidR="00BA4DC3" w:rsidRDefault="008B2571">
      <w:pPr>
        <w:spacing w:after="0" w:line="480" w:lineRule="auto"/>
        <w:ind w:left="4320" w:firstLine="720"/>
        <w:rPr>
          <w:szCs w:val="24"/>
          <w:lang w:val="en-U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B86A57D" wp14:editId="57878F3D">
            <wp:simplePos x="0" y="0"/>
            <wp:positionH relativeFrom="column">
              <wp:posOffset>3267975</wp:posOffset>
            </wp:positionH>
            <wp:positionV relativeFrom="paragraph">
              <wp:posOffset>7620</wp:posOffset>
            </wp:positionV>
            <wp:extent cx="859790" cy="1188085"/>
            <wp:effectExtent l="0" t="0" r="0" b="0"/>
            <wp:wrapNone/>
            <wp:docPr id="2" name="Picture 2" descr="C:\Users\MJFCOPY\Downloads\gbr\WhatsApp Image 2024-12-02 at 10.1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FCOPY\Downloads\gbr\WhatsApp Image 2024-12-02 at 10.15.5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8" t="28331" r="13846" b="24791"/>
                    <a:stretch/>
                  </pic:blipFill>
                  <pic:spPr bwMode="auto">
                    <a:xfrm>
                      <a:off x="0" y="0"/>
                      <a:ext cx="85979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9B4">
        <w:rPr>
          <w:szCs w:val="24"/>
        </w:rPr>
        <w:t>Penulis</w:t>
      </w:r>
    </w:p>
    <w:p w14:paraId="674C3B85" w14:textId="77777777" w:rsidR="00BA4DC3" w:rsidRDefault="00BA4DC3">
      <w:pPr>
        <w:spacing w:after="0" w:line="480" w:lineRule="auto"/>
        <w:jc w:val="right"/>
        <w:rPr>
          <w:szCs w:val="24"/>
        </w:rPr>
      </w:pPr>
    </w:p>
    <w:p w14:paraId="72945CB1" w14:textId="77777777" w:rsidR="00BA4DC3" w:rsidRDefault="00BA4DC3">
      <w:pPr>
        <w:spacing w:after="0" w:line="480" w:lineRule="auto"/>
        <w:ind w:left="78" w:firstLine="4962"/>
        <w:rPr>
          <w:szCs w:val="24"/>
        </w:rPr>
      </w:pPr>
    </w:p>
    <w:p w14:paraId="40B4EA69" w14:textId="77777777" w:rsidR="00BA4DC3" w:rsidRDefault="009439B4">
      <w:pPr>
        <w:spacing w:after="0"/>
        <w:ind w:left="4973" w:right="13" w:firstLine="67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Ercha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Minanda</w:t>
      </w:r>
      <w:proofErr w:type="spellEnd"/>
      <w:r>
        <w:rPr>
          <w:szCs w:val="24"/>
          <w:lang w:val="en-US"/>
        </w:rPr>
        <w:t xml:space="preserve"> Eka Putri</w:t>
      </w:r>
    </w:p>
    <w:p w14:paraId="77919E93" w14:textId="77777777" w:rsidR="00BA4DC3" w:rsidRDefault="009439B4">
      <w:pPr>
        <w:spacing w:after="0"/>
        <w:ind w:left="4973" w:right="13" w:firstLine="67"/>
        <w:jc w:val="both"/>
        <w:rPr>
          <w:b/>
          <w:sz w:val="28"/>
          <w:szCs w:val="28"/>
          <w:lang w:val="en-US"/>
        </w:rPr>
      </w:pPr>
      <w:r>
        <w:rPr>
          <w:szCs w:val="24"/>
          <w:lang w:val="en-US"/>
        </w:rPr>
        <w:t>202114073</w:t>
      </w:r>
    </w:p>
    <w:p w14:paraId="287D64D7" w14:textId="77777777" w:rsidR="00BA4DC3" w:rsidRDefault="00BA4DC3">
      <w:pPr>
        <w:jc w:val="center"/>
        <w:rPr>
          <w:b/>
        </w:rPr>
      </w:pPr>
    </w:p>
    <w:p w14:paraId="6D925442" w14:textId="77777777" w:rsidR="00BA4DC3" w:rsidRDefault="00BA4DC3">
      <w:pPr>
        <w:jc w:val="center"/>
        <w:rPr>
          <w:b/>
        </w:rPr>
      </w:pPr>
    </w:p>
    <w:p w14:paraId="21B7651C" w14:textId="77777777" w:rsidR="00BA4DC3" w:rsidRDefault="00BA4DC3">
      <w:pPr>
        <w:jc w:val="center"/>
        <w:rPr>
          <w:b/>
        </w:rPr>
      </w:pPr>
    </w:p>
    <w:p w14:paraId="13AEA3D7" w14:textId="77777777" w:rsidR="00BA4DC3" w:rsidRDefault="00BA4DC3">
      <w:pPr>
        <w:jc w:val="center"/>
        <w:rPr>
          <w:b/>
        </w:rPr>
      </w:pPr>
    </w:p>
    <w:p w14:paraId="2DD01937" w14:textId="77777777" w:rsidR="00BA4DC3" w:rsidRDefault="00BA4DC3">
      <w:pPr>
        <w:jc w:val="center"/>
        <w:rPr>
          <w:b/>
        </w:rPr>
      </w:pPr>
    </w:p>
    <w:p w14:paraId="23642FF8" w14:textId="77777777" w:rsidR="00BA4DC3" w:rsidRDefault="00BA4DC3">
      <w:pPr>
        <w:jc w:val="center"/>
        <w:rPr>
          <w:b/>
        </w:rPr>
      </w:pPr>
    </w:p>
    <w:p w14:paraId="55910087" w14:textId="77777777" w:rsidR="00BA4DC3" w:rsidRDefault="00BA4DC3">
      <w:pPr>
        <w:jc w:val="center"/>
        <w:rPr>
          <w:b/>
        </w:rPr>
      </w:pPr>
    </w:p>
    <w:p w14:paraId="36CE272A" w14:textId="77777777" w:rsidR="00BA4DC3" w:rsidRDefault="00BA4DC3">
      <w:pPr>
        <w:jc w:val="center"/>
        <w:rPr>
          <w:b/>
        </w:rPr>
      </w:pPr>
    </w:p>
    <w:sectPr w:rsidR="00BA4DC3" w:rsidSect="00EC43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701" w:bottom="1701" w:left="2268" w:header="708" w:footer="708" w:gutter="0"/>
      <w:pgNumType w:fmt="lowerRoman"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8B26" w14:textId="77777777" w:rsidR="00681CCD" w:rsidRDefault="00681CCD">
      <w:pPr>
        <w:spacing w:line="240" w:lineRule="auto"/>
      </w:pPr>
      <w:r>
        <w:separator/>
      </w:r>
    </w:p>
  </w:endnote>
  <w:endnote w:type="continuationSeparator" w:id="0">
    <w:p w14:paraId="46490681" w14:textId="77777777" w:rsidR="00681CCD" w:rsidRDefault="00681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E547C" w14:textId="77777777" w:rsidR="00D02966" w:rsidRDefault="00D02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8C0" w14:textId="77777777" w:rsidR="00BA4DC3" w:rsidRDefault="00BA4DC3">
    <w:pPr>
      <w:pStyle w:val="Footer"/>
      <w:jc w:val="center"/>
    </w:pPr>
  </w:p>
  <w:p w14:paraId="3081C69C" w14:textId="77777777" w:rsidR="00BA4DC3" w:rsidRDefault="00BA4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23DC" w14:textId="77777777" w:rsidR="00D02966" w:rsidRDefault="00D02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B9BA" w14:textId="77777777" w:rsidR="00681CCD" w:rsidRDefault="00681CCD">
      <w:pPr>
        <w:spacing w:after="0"/>
      </w:pPr>
      <w:r>
        <w:separator/>
      </w:r>
    </w:p>
  </w:footnote>
  <w:footnote w:type="continuationSeparator" w:id="0">
    <w:p w14:paraId="4214D729" w14:textId="77777777" w:rsidR="00681CCD" w:rsidRDefault="00681C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C87A" w14:textId="1B62B994" w:rsidR="00D02966" w:rsidRDefault="00D02966">
    <w:pPr>
      <w:pStyle w:val="Header"/>
    </w:pPr>
    <w:r>
      <w:rPr>
        <w:noProof/>
      </w:rPr>
      <w:pict w14:anchorId="357624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788672" o:spid="_x0000_s1026" type="#_x0000_t75" style="position:absolute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9D3D3" w14:textId="106241A0" w:rsidR="00BA4DC3" w:rsidRDefault="00D02966">
    <w:pPr>
      <w:pStyle w:val="Header"/>
      <w:jc w:val="right"/>
      <w:rPr>
        <w:lang w:val="en-US"/>
      </w:rPr>
    </w:pPr>
    <w:r>
      <w:rPr>
        <w:noProof/>
        <w:lang w:val="en-US"/>
      </w:rPr>
      <w:pict w14:anchorId="247C6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788673" o:spid="_x0000_s1027" type="#_x0000_t75" style="position:absolute;left:0;text-align:left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1D0018AD" w14:textId="77777777" w:rsidR="00BA4DC3" w:rsidRDefault="00BA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9EF9" w14:textId="665C3B7C" w:rsidR="00D02966" w:rsidRDefault="00D02966">
    <w:pPr>
      <w:pStyle w:val="Header"/>
    </w:pPr>
    <w:r>
      <w:rPr>
        <w:noProof/>
      </w:rPr>
      <w:pict w14:anchorId="7B62E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788671" o:spid="_x0000_s1025" type="#_x0000_t75" style="position:absolute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858"/>
    <w:multiLevelType w:val="multilevel"/>
    <w:tmpl w:val="0C4A185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C81446"/>
    <w:multiLevelType w:val="multilevel"/>
    <w:tmpl w:val="0CC81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40" w:hanging="480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F1F545F"/>
    <w:multiLevelType w:val="multilevel"/>
    <w:tmpl w:val="0F1F545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BB03B1"/>
    <w:multiLevelType w:val="multilevel"/>
    <w:tmpl w:val="10BB03B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A42"/>
    <w:multiLevelType w:val="multilevel"/>
    <w:tmpl w:val="110F2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3B3DE8"/>
    <w:multiLevelType w:val="multilevel"/>
    <w:tmpl w:val="183B3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194"/>
    <w:multiLevelType w:val="multilevel"/>
    <w:tmpl w:val="213C2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225F56C8"/>
    <w:multiLevelType w:val="multilevel"/>
    <w:tmpl w:val="225F56C8"/>
    <w:lvl w:ilvl="0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FB428B"/>
    <w:multiLevelType w:val="multilevel"/>
    <w:tmpl w:val="29FB428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65B4"/>
    <w:multiLevelType w:val="multilevel"/>
    <w:tmpl w:val="316D6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344F"/>
    <w:multiLevelType w:val="multilevel"/>
    <w:tmpl w:val="3721344F"/>
    <w:lvl w:ilvl="0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79E4"/>
    <w:multiLevelType w:val="multilevel"/>
    <w:tmpl w:val="37A879E4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5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8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3FA1456"/>
    <w:multiLevelType w:val="multilevel"/>
    <w:tmpl w:val="43FA1456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74264"/>
    <w:multiLevelType w:val="multilevel"/>
    <w:tmpl w:val="45B7426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4ECA5B99"/>
    <w:multiLevelType w:val="multilevel"/>
    <w:tmpl w:val="4ECA5B99"/>
    <w:lvl w:ilvl="0">
      <w:start w:val="1"/>
      <w:numFmt w:val="decimal"/>
      <w:suff w:val="space"/>
      <w:lvlText w:val="2.4.%1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05609"/>
    <w:multiLevelType w:val="multilevel"/>
    <w:tmpl w:val="59D0560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D0BE7"/>
    <w:multiLevelType w:val="multilevel"/>
    <w:tmpl w:val="5A4D0B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B22909"/>
    <w:multiLevelType w:val="multilevel"/>
    <w:tmpl w:val="70B22909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3C5719"/>
    <w:multiLevelType w:val="multilevel"/>
    <w:tmpl w:val="713C571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5C1622"/>
    <w:multiLevelType w:val="multilevel"/>
    <w:tmpl w:val="7C5C16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07657"/>
    <w:multiLevelType w:val="multilevel"/>
    <w:tmpl w:val="7DC07657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6947673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984447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29186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595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0772709">
    <w:abstractNumId w:val="8"/>
  </w:num>
  <w:num w:numId="6" w16cid:durableId="131078868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7746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9788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20791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8891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35680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96687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7163579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7650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6271194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4283062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18685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1451911">
    <w:abstractNumId w:val="10"/>
  </w:num>
  <w:num w:numId="19" w16cid:durableId="26024539">
    <w:abstractNumId w:val="2"/>
  </w:num>
  <w:num w:numId="20" w16cid:durableId="1895044024">
    <w:abstractNumId w:val="15"/>
  </w:num>
  <w:num w:numId="21" w16cid:durableId="1713267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0WFM7k8sgDoE0EaZDIlZc1q+GiB6KHNi4BEahW8JR3HLb7gv3l/5/RPJ12VWal6GVpX+wMV68x9Yh0WMpXxkg==" w:salt="fHMCqhHyI4kb7qYfiaxBJ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3A9"/>
    <w:rsid w:val="00000E72"/>
    <w:rsid w:val="000260BA"/>
    <w:rsid w:val="00062B5D"/>
    <w:rsid w:val="0006662C"/>
    <w:rsid w:val="0007692E"/>
    <w:rsid w:val="000C712E"/>
    <w:rsid w:val="000D7E28"/>
    <w:rsid w:val="000E2AC5"/>
    <w:rsid w:val="00131B10"/>
    <w:rsid w:val="00135DA8"/>
    <w:rsid w:val="001364B4"/>
    <w:rsid w:val="00184E5B"/>
    <w:rsid w:val="001854D8"/>
    <w:rsid w:val="00186098"/>
    <w:rsid w:val="00197C85"/>
    <w:rsid w:val="001B7165"/>
    <w:rsid w:val="001E12A0"/>
    <w:rsid w:val="001E7697"/>
    <w:rsid w:val="001F1A78"/>
    <w:rsid w:val="001F1CF7"/>
    <w:rsid w:val="00213911"/>
    <w:rsid w:val="00222491"/>
    <w:rsid w:val="00235B33"/>
    <w:rsid w:val="00237BD0"/>
    <w:rsid w:val="00242BD7"/>
    <w:rsid w:val="0024336F"/>
    <w:rsid w:val="00264DC6"/>
    <w:rsid w:val="00285681"/>
    <w:rsid w:val="002A6133"/>
    <w:rsid w:val="002C6DA6"/>
    <w:rsid w:val="002D19AF"/>
    <w:rsid w:val="00310851"/>
    <w:rsid w:val="0031269E"/>
    <w:rsid w:val="0032752F"/>
    <w:rsid w:val="00332ED4"/>
    <w:rsid w:val="003510B7"/>
    <w:rsid w:val="00357FD4"/>
    <w:rsid w:val="003667C2"/>
    <w:rsid w:val="0039547E"/>
    <w:rsid w:val="003B57CF"/>
    <w:rsid w:val="003B7DE2"/>
    <w:rsid w:val="003C6CEA"/>
    <w:rsid w:val="003E61CD"/>
    <w:rsid w:val="00400B95"/>
    <w:rsid w:val="0041074E"/>
    <w:rsid w:val="0041090A"/>
    <w:rsid w:val="004159D8"/>
    <w:rsid w:val="00423A10"/>
    <w:rsid w:val="00427D85"/>
    <w:rsid w:val="00432251"/>
    <w:rsid w:val="00433D69"/>
    <w:rsid w:val="00452350"/>
    <w:rsid w:val="00460D0D"/>
    <w:rsid w:val="004A1AEE"/>
    <w:rsid w:val="004B64C7"/>
    <w:rsid w:val="004B65AE"/>
    <w:rsid w:val="004C25FE"/>
    <w:rsid w:val="004C3D59"/>
    <w:rsid w:val="004C48D4"/>
    <w:rsid w:val="004D22AA"/>
    <w:rsid w:val="004E48AD"/>
    <w:rsid w:val="004E60F6"/>
    <w:rsid w:val="00503C4A"/>
    <w:rsid w:val="005074F7"/>
    <w:rsid w:val="005260E5"/>
    <w:rsid w:val="00527758"/>
    <w:rsid w:val="00536682"/>
    <w:rsid w:val="005447FB"/>
    <w:rsid w:val="00554DC3"/>
    <w:rsid w:val="00563F7E"/>
    <w:rsid w:val="005648D8"/>
    <w:rsid w:val="00582C1C"/>
    <w:rsid w:val="0059282D"/>
    <w:rsid w:val="005E25A6"/>
    <w:rsid w:val="005F6B0F"/>
    <w:rsid w:val="00602565"/>
    <w:rsid w:val="00610B33"/>
    <w:rsid w:val="0061656B"/>
    <w:rsid w:val="00625613"/>
    <w:rsid w:val="00627D8D"/>
    <w:rsid w:val="0064317A"/>
    <w:rsid w:val="00653503"/>
    <w:rsid w:val="00657EB0"/>
    <w:rsid w:val="00664363"/>
    <w:rsid w:val="00681CCD"/>
    <w:rsid w:val="00693425"/>
    <w:rsid w:val="00694640"/>
    <w:rsid w:val="00695A4E"/>
    <w:rsid w:val="006D3143"/>
    <w:rsid w:val="006D5AD9"/>
    <w:rsid w:val="006E0DE0"/>
    <w:rsid w:val="006E28A6"/>
    <w:rsid w:val="00737BDB"/>
    <w:rsid w:val="00745705"/>
    <w:rsid w:val="00774EB5"/>
    <w:rsid w:val="00794882"/>
    <w:rsid w:val="007975F1"/>
    <w:rsid w:val="007D2D54"/>
    <w:rsid w:val="007D619F"/>
    <w:rsid w:val="007E0FED"/>
    <w:rsid w:val="008051B4"/>
    <w:rsid w:val="008230D1"/>
    <w:rsid w:val="00831824"/>
    <w:rsid w:val="00831EEC"/>
    <w:rsid w:val="00841A78"/>
    <w:rsid w:val="008439EA"/>
    <w:rsid w:val="0089362F"/>
    <w:rsid w:val="008A23DC"/>
    <w:rsid w:val="008B2571"/>
    <w:rsid w:val="008D74E5"/>
    <w:rsid w:val="008E01DB"/>
    <w:rsid w:val="008E4486"/>
    <w:rsid w:val="008F4D76"/>
    <w:rsid w:val="00905183"/>
    <w:rsid w:val="00905C4A"/>
    <w:rsid w:val="00913733"/>
    <w:rsid w:val="0091795D"/>
    <w:rsid w:val="00920AEC"/>
    <w:rsid w:val="00924D7F"/>
    <w:rsid w:val="00925AB3"/>
    <w:rsid w:val="00942942"/>
    <w:rsid w:val="009439B4"/>
    <w:rsid w:val="00946156"/>
    <w:rsid w:val="0094753B"/>
    <w:rsid w:val="009906E5"/>
    <w:rsid w:val="009A2B6F"/>
    <w:rsid w:val="009A324D"/>
    <w:rsid w:val="009B1DF4"/>
    <w:rsid w:val="009B7E54"/>
    <w:rsid w:val="009C5CAC"/>
    <w:rsid w:val="00A178BB"/>
    <w:rsid w:val="00A23834"/>
    <w:rsid w:val="00A40F8C"/>
    <w:rsid w:val="00A439E4"/>
    <w:rsid w:val="00A512BA"/>
    <w:rsid w:val="00A632FF"/>
    <w:rsid w:val="00A821B2"/>
    <w:rsid w:val="00AA171E"/>
    <w:rsid w:val="00AC6FB4"/>
    <w:rsid w:val="00AC75E3"/>
    <w:rsid w:val="00AD6312"/>
    <w:rsid w:val="00B338AD"/>
    <w:rsid w:val="00B80ADD"/>
    <w:rsid w:val="00B94435"/>
    <w:rsid w:val="00BA4DC3"/>
    <w:rsid w:val="00BB7E8C"/>
    <w:rsid w:val="00BC3746"/>
    <w:rsid w:val="00C214C7"/>
    <w:rsid w:val="00C23205"/>
    <w:rsid w:val="00C24B22"/>
    <w:rsid w:val="00C30694"/>
    <w:rsid w:val="00C40B7A"/>
    <w:rsid w:val="00C87429"/>
    <w:rsid w:val="00CA317C"/>
    <w:rsid w:val="00CB52A5"/>
    <w:rsid w:val="00CB5C7F"/>
    <w:rsid w:val="00CE6787"/>
    <w:rsid w:val="00CF07C8"/>
    <w:rsid w:val="00D02966"/>
    <w:rsid w:val="00D24195"/>
    <w:rsid w:val="00D348E5"/>
    <w:rsid w:val="00D34EEA"/>
    <w:rsid w:val="00D742DC"/>
    <w:rsid w:val="00D96441"/>
    <w:rsid w:val="00DA3554"/>
    <w:rsid w:val="00DB304C"/>
    <w:rsid w:val="00DB3259"/>
    <w:rsid w:val="00DF56DF"/>
    <w:rsid w:val="00E10881"/>
    <w:rsid w:val="00E16231"/>
    <w:rsid w:val="00E613F7"/>
    <w:rsid w:val="00E6727B"/>
    <w:rsid w:val="00E74F16"/>
    <w:rsid w:val="00E7678B"/>
    <w:rsid w:val="00E9122A"/>
    <w:rsid w:val="00EA3CE6"/>
    <w:rsid w:val="00EB3161"/>
    <w:rsid w:val="00EB3EA7"/>
    <w:rsid w:val="00EC1851"/>
    <w:rsid w:val="00EC260C"/>
    <w:rsid w:val="00EC43A9"/>
    <w:rsid w:val="00EC6D3D"/>
    <w:rsid w:val="00EC7252"/>
    <w:rsid w:val="00F234FB"/>
    <w:rsid w:val="00F37046"/>
    <w:rsid w:val="00F43FFD"/>
    <w:rsid w:val="00F65DDB"/>
    <w:rsid w:val="00F70495"/>
    <w:rsid w:val="00F77D73"/>
    <w:rsid w:val="00F80531"/>
    <w:rsid w:val="00F80D9C"/>
    <w:rsid w:val="00F91685"/>
    <w:rsid w:val="00FA76AA"/>
    <w:rsid w:val="00FB639A"/>
    <w:rsid w:val="00FB66C2"/>
    <w:rsid w:val="00FC2393"/>
    <w:rsid w:val="00FD136E"/>
    <w:rsid w:val="00FD4C9F"/>
    <w:rsid w:val="4758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6647D05"/>
  <w15:docId w15:val="{984FD98B-0D12-404C-A204-E0D0A9F6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 w:line="480" w:lineRule="auto"/>
      <w:jc w:val="center"/>
      <w:outlineLvl w:val="0"/>
    </w:pPr>
    <w:rPr>
      <w:rFonts w:eastAsia="Times New Roman"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Cs/>
      <w:color w:val="000000"/>
      <w:sz w:val="24"/>
      <w:szCs w:val="2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 w:val="24"/>
      <w:lang w:val="id-ID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after="0" w:line="276" w:lineRule="auto"/>
      <w:jc w:val="left"/>
      <w:outlineLvl w:val="9"/>
    </w:pPr>
    <w:rPr>
      <w:rFonts w:ascii="Cambria" w:hAnsi="Cambria"/>
      <w:b/>
      <w:color w:val="365F91"/>
      <w:sz w:val="28"/>
      <w:lang w:val="en-US" w:eastAsia="ja-JP"/>
    </w:rPr>
  </w:style>
  <w:style w:type="character" w:customStyle="1" w:styleId="Heading2Char">
    <w:name w:val="Heading 2 Char"/>
    <w:link w:val="Heading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 w:cs="Times New Roman"/>
      <w:b/>
      <w:bCs/>
      <w:color w:val="4F81BD"/>
      <w:sz w:val="24"/>
      <w:lang w:val="id-ID"/>
    </w:rPr>
  </w:style>
  <w:style w:type="character" w:customStyle="1" w:styleId="Heading4Char">
    <w:name w:val="Heading 4 Char"/>
    <w:link w:val="Heading4"/>
    <w:uiPriority w:val="9"/>
    <w:semiHidden/>
    <w:qFormat/>
    <w:rPr>
      <w:rFonts w:ascii="Cambria" w:eastAsia="Times New Roman" w:hAnsi="Cambria" w:cs="Times New Roman"/>
      <w:b/>
      <w:bCs/>
      <w:i/>
      <w:iCs/>
      <w:color w:val="4F81BD"/>
      <w:sz w:val="24"/>
      <w:lang w:val="id-ID"/>
    </w:rPr>
  </w:style>
  <w:style w:type="character" w:customStyle="1" w:styleId="BAB2Char">
    <w:name w:val="BAB 2 Char"/>
    <w:link w:val="BAB2"/>
    <w:qFormat/>
    <w:locked/>
    <w:rPr>
      <w:rFonts w:eastAsia="Times New Roman" w:cs="Times New Roman"/>
      <w:b/>
      <w:bCs/>
      <w:iCs/>
      <w:szCs w:val="24"/>
      <w:u w:val="single"/>
    </w:rPr>
  </w:style>
  <w:style w:type="paragraph" w:customStyle="1" w:styleId="BAB2">
    <w:name w:val="BAB 2"/>
    <w:basedOn w:val="Heading2"/>
    <w:next w:val="Heading2"/>
    <w:link w:val="BAB2Char"/>
    <w:qFormat/>
    <w:pPr>
      <w:keepLines w:val="0"/>
      <w:tabs>
        <w:tab w:val="center" w:leader="dot" w:pos="7513"/>
      </w:tabs>
      <w:spacing w:before="240" w:after="60" w:line="480" w:lineRule="auto"/>
      <w:ind w:left="720" w:hanging="360"/>
      <w:jc w:val="both"/>
    </w:pPr>
    <w:rPr>
      <w:rFonts w:ascii="Calibri" w:hAnsi="Calibri"/>
      <w:iCs/>
      <w:color w:val="auto"/>
      <w:sz w:val="22"/>
      <w:szCs w:val="24"/>
      <w:u w:val="single"/>
      <w:lang w:val="en-US"/>
    </w:rPr>
  </w:style>
  <w:style w:type="character" w:customStyle="1" w:styleId="BodyTextChar">
    <w:name w:val="Body Text Char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FCOPY\Pictures\SKRIPSI%20ERCHA%20MINANDA%20EKA%20PUTRI%20202114073\Skripsi%20Ercha%20MEP_20102022R2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DE01EDA-BA00-4324-9437-E0128D3E3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Skripsi Ercha MEP_20102022R2 2003.dot</Template>
  <TotalTime>3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MJFCOPY</dc:creator>
  <cp:lastModifiedBy>f a</cp:lastModifiedBy>
  <cp:revision>3</cp:revision>
  <cp:lastPrinted>2024-11-14T23:15:00Z</cp:lastPrinted>
  <dcterms:created xsi:type="dcterms:W3CDTF">2024-12-02T02:45:00Z</dcterms:created>
  <dcterms:modified xsi:type="dcterms:W3CDTF">2025-01-14T01:59:00Z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0F6CF0F06A514B64AC8AD11C07A4011D_12</vt:lpwstr>
  </property>
</Properties>
</file>